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853906" w14:textId="78C4816B" w:rsidR="00C66EA5" w:rsidRDefault="007B5814" w:rsidP="00416571">
      <w:pPr>
        <w:pStyle w:val="Heading1"/>
        <w:rPr>
          <w:rFonts w:ascii="Gotham Medium" w:hAnsi="Gotham Medium"/>
          <w:sz w:val="44"/>
          <w:szCs w:val="44"/>
          <w:lang w:val="en-NZ"/>
        </w:rPr>
      </w:pPr>
      <w:r>
        <w:rPr>
          <w:rFonts w:ascii="Gotham Medium" w:hAnsi="Gotham Medium"/>
          <w:noProof/>
          <w:sz w:val="30"/>
          <w:szCs w:val="30"/>
          <w:lang w:val="en-NZ" w:eastAsia="en-NZ"/>
        </w:rPr>
        <w:drawing>
          <wp:anchor distT="0" distB="0" distL="114300" distR="114300" simplePos="0" relativeHeight="251657728" behindDoc="1" locked="0" layoutInCell="1" allowOverlap="1" wp14:anchorId="01055FA1" wp14:editId="02E5C4C5">
            <wp:simplePos x="0" y="0"/>
            <wp:positionH relativeFrom="column">
              <wp:posOffset>5389880</wp:posOffset>
            </wp:positionH>
            <wp:positionV relativeFrom="paragraph">
              <wp:posOffset>-102870</wp:posOffset>
            </wp:positionV>
            <wp:extent cx="1413510" cy="141351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0C6">
        <w:rPr>
          <w:rFonts w:ascii="Gotham Medium" w:hAnsi="Gotham Medium"/>
          <w:sz w:val="44"/>
          <w:szCs w:val="44"/>
          <w:lang w:val="en-NZ"/>
        </w:rPr>
        <w:t xml:space="preserve">FESTAL </w:t>
      </w:r>
      <w:r w:rsidR="00603DBE" w:rsidRPr="00472E57">
        <w:rPr>
          <w:rFonts w:ascii="Gotham Medium" w:hAnsi="Gotham Medium"/>
          <w:sz w:val="44"/>
          <w:szCs w:val="44"/>
          <w:lang w:val="en-NZ"/>
        </w:rPr>
        <w:t>CH</w:t>
      </w:r>
      <w:r w:rsidR="009F65CB" w:rsidRPr="00472E57">
        <w:rPr>
          <w:rFonts w:ascii="Gotham Medium" w:hAnsi="Gotham Medium"/>
          <w:sz w:val="44"/>
          <w:szCs w:val="44"/>
          <w:lang w:val="en-NZ"/>
        </w:rPr>
        <w:t>ORAL</w:t>
      </w:r>
      <w:r w:rsidR="00515717" w:rsidRPr="00472E57">
        <w:rPr>
          <w:rFonts w:ascii="Gotham Medium" w:hAnsi="Gotham Medium"/>
          <w:sz w:val="44"/>
          <w:szCs w:val="44"/>
          <w:lang w:val="en-NZ"/>
        </w:rPr>
        <w:t xml:space="preserve"> EVENSONG</w:t>
      </w:r>
    </w:p>
    <w:p w14:paraId="734AD2DD" w14:textId="77777777" w:rsidR="00807253" w:rsidRDefault="00807253" w:rsidP="00A954AB">
      <w:pPr>
        <w:pStyle w:val="NoSpacing"/>
        <w:tabs>
          <w:tab w:val="left" w:pos="9660"/>
        </w:tabs>
        <w:ind w:left="1418" w:hanging="1418"/>
        <w:rPr>
          <w:rFonts w:ascii="Gotham Medium" w:hAnsi="Gotham Medium"/>
          <w:sz w:val="28"/>
          <w:szCs w:val="28"/>
        </w:rPr>
      </w:pPr>
      <w:bookmarkStart w:id="0" w:name="_Hlk62636833"/>
      <w:bookmarkStart w:id="1" w:name="_Toc171999599"/>
    </w:p>
    <w:bookmarkEnd w:id="0"/>
    <w:p w14:paraId="0B99309E" w14:textId="77777777" w:rsidR="00172658" w:rsidRDefault="00172658" w:rsidP="00172658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b/>
          <w:bCs/>
          <w:sz w:val="32"/>
          <w:szCs w:val="22"/>
        </w:rPr>
      </w:pPr>
      <w:r w:rsidRPr="00172658">
        <w:rPr>
          <w:rFonts w:ascii="Gotham Medium" w:hAnsi="Gotham Medium"/>
          <w:b/>
          <w:bCs/>
          <w:sz w:val="32"/>
          <w:szCs w:val="22"/>
        </w:rPr>
        <w:t xml:space="preserve">THE PRESENTATION OF JESUS IN THE </w:t>
      </w:r>
      <w:r>
        <w:rPr>
          <w:rFonts w:ascii="Gotham Medium" w:hAnsi="Gotham Medium"/>
          <w:b/>
          <w:bCs/>
          <w:sz w:val="32"/>
          <w:szCs w:val="22"/>
        </w:rPr>
        <w:t>T</w:t>
      </w:r>
      <w:r w:rsidRPr="00172658">
        <w:rPr>
          <w:rFonts w:ascii="Gotham Medium" w:hAnsi="Gotham Medium"/>
          <w:b/>
          <w:bCs/>
          <w:sz w:val="32"/>
          <w:szCs w:val="22"/>
        </w:rPr>
        <w:t>EMPLE</w:t>
      </w:r>
    </w:p>
    <w:p w14:paraId="09A33732" w14:textId="77777777" w:rsidR="00172658" w:rsidRDefault="00172658" w:rsidP="00172658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b/>
          <w:bCs/>
          <w:sz w:val="32"/>
          <w:szCs w:val="22"/>
        </w:rPr>
      </w:pP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Te</w:t>
      </w:r>
      <w:proofErr w:type="spellEnd"/>
      <w:r w:rsidRPr="00172658">
        <w:rPr>
          <w:rFonts w:ascii="Gotham Medium" w:hAnsi="Gotham Medium"/>
          <w:b/>
          <w:bCs/>
          <w:sz w:val="32"/>
          <w:szCs w:val="22"/>
        </w:rPr>
        <w:t xml:space="preserve"> </w:t>
      </w: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Tapaenga</w:t>
      </w:r>
      <w:proofErr w:type="spellEnd"/>
      <w:r w:rsidRPr="00172658">
        <w:rPr>
          <w:rFonts w:ascii="Gotham Medium" w:hAnsi="Gotham Medium"/>
          <w:b/>
          <w:bCs/>
          <w:sz w:val="32"/>
          <w:szCs w:val="22"/>
        </w:rPr>
        <w:t xml:space="preserve"> o </w:t>
      </w: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te</w:t>
      </w:r>
      <w:proofErr w:type="spellEnd"/>
      <w:r w:rsidRPr="00172658">
        <w:rPr>
          <w:rFonts w:ascii="Gotham Medium" w:hAnsi="Gotham Medium"/>
          <w:b/>
          <w:bCs/>
          <w:sz w:val="32"/>
          <w:szCs w:val="22"/>
        </w:rPr>
        <w:t xml:space="preserve"> Karaiti </w:t>
      </w: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i</w:t>
      </w:r>
      <w:proofErr w:type="spellEnd"/>
      <w:r w:rsidRPr="00172658">
        <w:rPr>
          <w:rFonts w:ascii="Gotham Medium" w:hAnsi="Gotham Medium"/>
          <w:b/>
          <w:bCs/>
          <w:sz w:val="32"/>
          <w:szCs w:val="22"/>
        </w:rPr>
        <w:t xml:space="preserve"> </w:t>
      </w: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te</w:t>
      </w:r>
      <w:proofErr w:type="spellEnd"/>
      <w:r w:rsidRPr="00172658">
        <w:rPr>
          <w:rFonts w:ascii="Gotham Medium" w:hAnsi="Gotham Medium"/>
          <w:b/>
          <w:bCs/>
          <w:sz w:val="32"/>
          <w:szCs w:val="22"/>
        </w:rPr>
        <w:t xml:space="preserve"> </w:t>
      </w:r>
      <w:proofErr w:type="spellStart"/>
      <w:r w:rsidRPr="00172658">
        <w:rPr>
          <w:rFonts w:ascii="Gotham Medium" w:hAnsi="Gotham Medium"/>
          <w:b/>
          <w:bCs/>
          <w:sz w:val="32"/>
          <w:szCs w:val="22"/>
        </w:rPr>
        <w:t>Temepara</w:t>
      </w:r>
      <w:proofErr w:type="spellEnd"/>
    </w:p>
    <w:p w14:paraId="01C28574" w14:textId="77777777" w:rsidR="0028520D" w:rsidRPr="0028520D" w:rsidRDefault="0028520D" w:rsidP="00172658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b/>
          <w:bCs/>
        </w:rPr>
      </w:pPr>
    </w:p>
    <w:p w14:paraId="033DD197" w14:textId="77777777" w:rsidR="0028520D" w:rsidRDefault="0028520D" w:rsidP="0028520D">
      <w:pPr>
        <w:pBdr>
          <w:bottom w:val="single" w:sz="12" w:space="1" w:color="auto"/>
        </w:pBdr>
        <w:tabs>
          <w:tab w:val="left" w:pos="2880"/>
          <w:tab w:val="left" w:pos="3828"/>
        </w:tabs>
        <w:spacing w:before="120" w:after="120"/>
        <w:rPr>
          <w:rFonts w:ascii="Gotham Medium" w:hAnsi="Gotham Medium"/>
          <w:b/>
          <w:bCs/>
          <w:sz w:val="28"/>
          <w:szCs w:val="28"/>
        </w:rPr>
      </w:pPr>
      <w:r>
        <w:rPr>
          <w:rFonts w:ascii="Gotham Medium" w:hAnsi="Gotham Medium"/>
          <w:b/>
          <w:bCs/>
          <w:sz w:val="28"/>
          <w:szCs w:val="28"/>
        </w:rPr>
        <w:t>8</w:t>
      </w:r>
      <w:r w:rsidRPr="00C530C6">
        <w:rPr>
          <w:rFonts w:ascii="Gotham Medium" w:hAnsi="Gotham Medium"/>
          <w:b/>
          <w:bCs/>
          <w:sz w:val="28"/>
          <w:szCs w:val="28"/>
        </w:rPr>
        <w:t xml:space="preserve"> February 2026, 5.00 pm</w:t>
      </w:r>
    </w:p>
    <w:p w14:paraId="2F6A0F2B" w14:textId="77777777" w:rsidR="0028520D" w:rsidRDefault="0028520D" w:rsidP="0028520D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sz w:val="26"/>
          <w:szCs w:val="26"/>
        </w:rPr>
      </w:pPr>
      <w:r w:rsidRPr="00C530C6">
        <w:rPr>
          <w:rFonts w:ascii="Gotham Medium" w:hAnsi="Gotham Medium"/>
          <w:sz w:val="26"/>
          <w:szCs w:val="26"/>
        </w:rPr>
        <w:t>Officiant: The Reverend Frank Nelso</w:t>
      </w:r>
      <w:r>
        <w:rPr>
          <w:rFonts w:ascii="Gotham Medium" w:hAnsi="Gotham Medium"/>
          <w:sz w:val="26"/>
          <w:szCs w:val="26"/>
        </w:rPr>
        <w:t>n</w:t>
      </w:r>
    </w:p>
    <w:p w14:paraId="5700A633" w14:textId="77777777" w:rsidR="0028520D" w:rsidRDefault="0028520D" w:rsidP="0028520D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sz w:val="26"/>
          <w:szCs w:val="26"/>
          <w:lang w:val="en-AU"/>
        </w:rPr>
      </w:pPr>
      <w:r w:rsidRPr="00C530C6">
        <w:rPr>
          <w:rFonts w:ascii="Gotham Medium" w:hAnsi="Gotham Medium"/>
          <w:sz w:val="26"/>
          <w:szCs w:val="26"/>
        </w:rPr>
        <w:t xml:space="preserve">Reader: </w:t>
      </w:r>
      <w:r w:rsidRPr="00C530C6">
        <w:rPr>
          <w:rFonts w:ascii="Gotham Medium" w:hAnsi="Gotham Medium"/>
          <w:sz w:val="26"/>
          <w:szCs w:val="26"/>
          <w:lang w:val="en-AU"/>
        </w:rPr>
        <w:t>Paul Kennerley</w:t>
      </w:r>
    </w:p>
    <w:p w14:paraId="5BE908AB" w14:textId="604876C1" w:rsidR="0028520D" w:rsidRDefault="0028520D" w:rsidP="0028520D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sz w:val="26"/>
          <w:szCs w:val="26"/>
        </w:rPr>
      </w:pPr>
      <w:r w:rsidRPr="00C530C6">
        <w:rPr>
          <w:rFonts w:ascii="Gotham Medium" w:hAnsi="Gotham Medium"/>
          <w:sz w:val="26"/>
          <w:szCs w:val="26"/>
        </w:rPr>
        <w:t>Verger: Indra Yudhipratama</w:t>
      </w:r>
    </w:p>
    <w:p w14:paraId="6FC2D2D8" w14:textId="77777777" w:rsidR="0028520D" w:rsidRPr="0028520D" w:rsidRDefault="0028520D" w:rsidP="0028520D">
      <w:pPr>
        <w:pBdr>
          <w:bottom w:val="single" w:sz="12" w:space="1" w:color="auto"/>
        </w:pBdr>
        <w:tabs>
          <w:tab w:val="left" w:pos="2880"/>
          <w:tab w:val="left" w:pos="3828"/>
        </w:tabs>
        <w:rPr>
          <w:rFonts w:ascii="Gotham Medium" w:hAnsi="Gotham Medium"/>
          <w:b/>
          <w:bCs/>
          <w:sz w:val="28"/>
          <w:szCs w:val="28"/>
        </w:rPr>
      </w:pPr>
    </w:p>
    <w:p w14:paraId="3BB2EDAC" w14:textId="56079A18" w:rsidR="00172658" w:rsidRPr="0028520D" w:rsidRDefault="00172658" w:rsidP="00172658">
      <w:pPr>
        <w:pStyle w:val="NoSpacing"/>
        <w:rPr>
          <w:rFonts w:ascii="Gotham Medium" w:hAnsi="Gotham Medium"/>
          <w:b/>
          <w:sz w:val="26"/>
          <w:szCs w:val="26"/>
        </w:rPr>
      </w:pPr>
      <w:bookmarkStart w:id="2" w:name="_Hlk50632372"/>
      <w:bookmarkStart w:id="3" w:name="_Hlk483908828"/>
      <w:bookmarkStart w:id="4" w:name="_Hlk12452107"/>
      <w:bookmarkEnd w:id="1"/>
      <w:r w:rsidRPr="00D415C9">
        <w:rPr>
          <w:rFonts w:ascii="Gotham Medium" w:hAnsi="Gotham Medium"/>
          <w:b/>
          <w:sz w:val="26"/>
          <w:szCs w:val="26"/>
        </w:rPr>
        <w:t>Introit</w:t>
      </w:r>
      <w:r>
        <w:rPr>
          <w:rFonts w:ascii="Gotham Medium" w:hAnsi="Gotham Medium"/>
          <w:b/>
          <w:sz w:val="26"/>
          <w:szCs w:val="26"/>
        </w:rPr>
        <w:tab/>
      </w:r>
      <w:r>
        <w:rPr>
          <w:rFonts w:ascii="Gotham Medium" w:hAnsi="Gotham Medium"/>
          <w:b/>
          <w:sz w:val="26"/>
          <w:szCs w:val="26"/>
        </w:rPr>
        <w:tab/>
      </w:r>
      <w:r w:rsidRPr="00363B3D">
        <w:rPr>
          <w:rFonts w:ascii="Gotham Medium" w:hAnsi="Gotham Medium"/>
          <w:bCs/>
          <w:sz w:val="26"/>
          <w:szCs w:val="26"/>
        </w:rPr>
        <w:t xml:space="preserve">E </w:t>
      </w:r>
      <w:proofErr w:type="spellStart"/>
      <w:r w:rsidRPr="00363B3D">
        <w:rPr>
          <w:rFonts w:ascii="Gotham Medium" w:hAnsi="Gotham Medium"/>
          <w:bCs/>
          <w:sz w:val="26"/>
          <w:szCs w:val="26"/>
        </w:rPr>
        <w:t>te</w:t>
      </w:r>
      <w:proofErr w:type="spellEnd"/>
      <w:r w:rsidRPr="00363B3D">
        <w:rPr>
          <w:rFonts w:ascii="Gotham Medium" w:hAnsi="Gotham Medium"/>
          <w:bCs/>
          <w:sz w:val="26"/>
          <w:szCs w:val="26"/>
        </w:rPr>
        <w:t xml:space="preserve"> Ariki: Traditional</w:t>
      </w:r>
    </w:p>
    <w:p w14:paraId="5A54C2C3" w14:textId="77777777" w:rsidR="00172658" w:rsidRDefault="00172658" w:rsidP="00172658">
      <w:pPr>
        <w:pStyle w:val="NoSpacing"/>
        <w:rPr>
          <w:rFonts w:ascii="Gotham Medium" w:hAnsi="Gotham Medium"/>
          <w:i/>
          <w:sz w:val="16"/>
          <w:szCs w:val="16"/>
          <w:lang w:val="en-AU"/>
        </w:rPr>
      </w:pPr>
    </w:p>
    <w:p w14:paraId="00C0A689" w14:textId="77777777" w:rsidR="00172658" w:rsidRPr="00363B3D" w:rsidRDefault="00172658" w:rsidP="00172658">
      <w:pPr>
        <w:pStyle w:val="NoSpacing"/>
        <w:ind w:left="567"/>
        <w:rPr>
          <w:rFonts w:ascii="Gotham Medium" w:hAnsi="Gotham Medium"/>
          <w:i/>
          <w:lang w:val="en-AU"/>
        </w:rPr>
      </w:pPr>
      <w:r w:rsidRPr="00363B3D">
        <w:rPr>
          <w:rFonts w:ascii="Gotham Medium" w:hAnsi="Gotham Medium"/>
          <w:i/>
          <w:lang w:val="en-AU"/>
        </w:rPr>
        <w:t xml:space="preserve">E </w:t>
      </w:r>
      <w:proofErr w:type="spellStart"/>
      <w:r w:rsidRPr="00363B3D">
        <w:rPr>
          <w:rFonts w:ascii="Gotham Medium" w:hAnsi="Gotham Medium"/>
          <w:i/>
          <w:lang w:val="en-AU"/>
        </w:rPr>
        <w:t>te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Ariki</w:t>
      </w:r>
      <w:r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Whakarongo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mai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ra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ki a </w:t>
      </w:r>
      <w:proofErr w:type="spellStart"/>
      <w:r w:rsidRPr="00363B3D">
        <w:rPr>
          <w:rFonts w:ascii="Gotham Medium" w:hAnsi="Gotham Medium"/>
          <w:i/>
          <w:lang w:val="en-AU"/>
        </w:rPr>
        <w:t>matou</w:t>
      </w:r>
      <w:proofErr w:type="spellEnd"/>
      <w:r w:rsidRPr="00363B3D">
        <w:rPr>
          <w:rFonts w:ascii="Gotham Medium" w:hAnsi="Gotham Medium"/>
          <w:i/>
          <w:lang w:val="en-AU"/>
        </w:rPr>
        <w:t>.</w:t>
      </w:r>
    </w:p>
    <w:p w14:paraId="79C17443" w14:textId="77777777" w:rsidR="00172658" w:rsidRPr="00363B3D" w:rsidRDefault="00172658" w:rsidP="00172658">
      <w:pPr>
        <w:pStyle w:val="NoSpacing"/>
        <w:ind w:left="567"/>
        <w:rPr>
          <w:rFonts w:ascii="Gotham Medium" w:hAnsi="Gotham Medium"/>
          <w:i/>
          <w:lang w:val="en-AU"/>
        </w:rPr>
      </w:pPr>
      <w:r w:rsidRPr="00363B3D">
        <w:rPr>
          <w:rFonts w:ascii="Gotham Medium" w:hAnsi="Gotham Medium"/>
          <w:i/>
          <w:lang w:val="en-AU"/>
        </w:rPr>
        <w:t xml:space="preserve">E </w:t>
      </w:r>
      <w:proofErr w:type="spellStart"/>
      <w:r w:rsidRPr="00363B3D">
        <w:rPr>
          <w:rFonts w:ascii="Gotham Medium" w:hAnsi="Gotham Medium"/>
          <w:i/>
          <w:lang w:val="en-AU"/>
        </w:rPr>
        <w:t>te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Ariki</w:t>
      </w:r>
      <w:r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Titiro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mai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ra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ki a </w:t>
      </w:r>
      <w:proofErr w:type="spellStart"/>
      <w:r w:rsidRPr="00363B3D">
        <w:rPr>
          <w:rFonts w:ascii="Gotham Medium" w:hAnsi="Gotham Medium"/>
          <w:i/>
          <w:lang w:val="en-AU"/>
        </w:rPr>
        <w:t>matou</w:t>
      </w:r>
      <w:proofErr w:type="spellEnd"/>
    </w:p>
    <w:p w14:paraId="0D962BC6" w14:textId="77777777" w:rsidR="00172658" w:rsidRPr="00363B3D" w:rsidRDefault="00172658" w:rsidP="00172658">
      <w:pPr>
        <w:pStyle w:val="NoSpacing"/>
        <w:ind w:left="567"/>
        <w:rPr>
          <w:rFonts w:ascii="Gotham Medium" w:hAnsi="Gotham Medium"/>
          <w:i/>
          <w:lang w:val="en-AU"/>
        </w:rPr>
      </w:pPr>
      <w:r w:rsidRPr="00363B3D">
        <w:rPr>
          <w:rFonts w:ascii="Gotham Medium" w:hAnsi="Gotham Medium"/>
          <w:i/>
          <w:lang w:val="en-AU"/>
        </w:rPr>
        <w:t xml:space="preserve">Tenei </w:t>
      </w:r>
      <w:proofErr w:type="spellStart"/>
      <w:r w:rsidRPr="00363B3D">
        <w:rPr>
          <w:rFonts w:ascii="Gotham Medium" w:hAnsi="Gotham Medium"/>
          <w:i/>
          <w:lang w:val="en-AU"/>
        </w:rPr>
        <w:t>matou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o </w:t>
      </w:r>
      <w:proofErr w:type="spellStart"/>
      <w:r w:rsidRPr="00363B3D">
        <w:rPr>
          <w:rFonts w:ascii="Gotham Medium" w:hAnsi="Gotham Medium"/>
          <w:i/>
          <w:lang w:val="en-AU"/>
        </w:rPr>
        <w:t>tamariki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E </w:t>
      </w:r>
      <w:proofErr w:type="spellStart"/>
      <w:r w:rsidRPr="00363B3D">
        <w:rPr>
          <w:rFonts w:ascii="Gotham Medium" w:hAnsi="Gotham Medium"/>
          <w:i/>
          <w:lang w:val="en-AU"/>
        </w:rPr>
        <w:t>whakapono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ana </w:t>
      </w:r>
      <w:proofErr w:type="spellStart"/>
      <w:r w:rsidRPr="00363B3D">
        <w:rPr>
          <w:rFonts w:ascii="Gotham Medium" w:hAnsi="Gotham Medium"/>
          <w:i/>
          <w:lang w:val="en-AU"/>
        </w:rPr>
        <w:t>matou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</w:p>
    <w:p w14:paraId="551A0C7E" w14:textId="77777777" w:rsidR="00172658" w:rsidRDefault="00172658" w:rsidP="00172658">
      <w:pPr>
        <w:pStyle w:val="NoSpacing"/>
        <w:ind w:left="567"/>
        <w:rPr>
          <w:rFonts w:ascii="Gotham Medium" w:hAnsi="Gotham Medium"/>
          <w:i/>
          <w:lang w:val="en-AU"/>
        </w:rPr>
      </w:pPr>
      <w:r w:rsidRPr="00363B3D">
        <w:rPr>
          <w:rFonts w:ascii="Gotham Medium" w:hAnsi="Gotham Medium"/>
          <w:i/>
          <w:lang w:val="en-AU"/>
        </w:rPr>
        <w:t>Ki a koe</w:t>
      </w:r>
      <w:r>
        <w:rPr>
          <w:rFonts w:ascii="Gotham Medium" w:hAnsi="Gotham Medium"/>
          <w:i/>
          <w:lang w:val="en-AU"/>
        </w:rPr>
        <w:t xml:space="preserve"> </w:t>
      </w:r>
      <w:r w:rsidRPr="00363B3D">
        <w:rPr>
          <w:rFonts w:ascii="Gotham Medium" w:hAnsi="Gotham Medium"/>
          <w:i/>
          <w:lang w:val="en-AU"/>
        </w:rPr>
        <w:t>Aue</w:t>
      </w:r>
      <w:r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Te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Matua, </w:t>
      </w:r>
      <w:proofErr w:type="spellStart"/>
      <w:r w:rsidRPr="00363B3D">
        <w:rPr>
          <w:rFonts w:ascii="Gotham Medium" w:hAnsi="Gotham Medium"/>
          <w:i/>
          <w:lang w:val="en-AU"/>
        </w:rPr>
        <w:t>te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</w:t>
      </w:r>
      <w:proofErr w:type="spellStart"/>
      <w:r w:rsidRPr="00363B3D">
        <w:rPr>
          <w:rFonts w:ascii="Gotham Medium" w:hAnsi="Gotham Medium"/>
          <w:i/>
          <w:lang w:val="en-AU"/>
        </w:rPr>
        <w:t>Tamaiti</w:t>
      </w:r>
      <w:proofErr w:type="spellEnd"/>
      <w:r w:rsidRPr="00363B3D">
        <w:rPr>
          <w:rFonts w:ascii="Gotham Medium" w:hAnsi="Gotham Medium"/>
          <w:i/>
          <w:lang w:val="en-AU"/>
        </w:rPr>
        <w:t xml:space="preserve"> Wairua Tapu e.</w:t>
      </w:r>
    </w:p>
    <w:p w14:paraId="635E1523" w14:textId="77777777" w:rsidR="00172658" w:rsidRPr="00B44B68" w:rsidRDefault="00172658" w:rsidP="00172658">
      <w:pPr>
        <w:pStyle w:val="NoSpacing"/>
        <w:ind w:left="1134"/>
        <w:rPr>
          <w:rFonts w:ascii="Gotham Medium" w:hAnsi="Gotham Medium"/>
          <w:lang w:val="en-NZ"/>
        </w:rPr>
      </w:pPr>
      <w:r w:rsidRPr="00B44B68">
        <w:rPr>
          <w:rFonts w:ascii="Gotham Medium" w:hAnsi="Gotham Medium"/>
          <w:lang w:val="en-NZ"/>
        </w:rPr>
        <w:t xml:space="preserve">Dear Lord </w:t>
      </w:r>
      <w:proofErr w:type="gramStart"/>
      <w:r>
        <w:rPr>
          <w:rFonts w:ascii="Gotham Medium" w:hAnsi="Gotham Medium"/>
          <w:lang w:val="en-NZ"/>
        </w:rPr>
        <w:t>h</w:t>
      </w:r>
      <w:r w:rsidRPr="00B44B68">
        <w:rPr>
          <w:rFonts w:ascii="Gotham Medium" w:hAnsi="Gotham Medium"/>
          <w:lang w:val="en-NZ"/>
        </w:rPr>
        <w:t>ear</w:t>
      </w:r>
      <w:proofErr w:type="gramEnd"/>
      <w:r w:rsidRPr="00B44B68">
        <w:rPr>
          <w:rFonts w:ascii="Gotham Medium" w:hAnsi="Gotham Medium"/>
          <w:lang w:val="en-NZ"/>
        </w:rPr>
        <w:t xml:space="preserve"> us, behold us</w:t>
      </w:r>
      <w:r>
        <w:rPr>
          <w:rFonts w:ascii="Gotham Medium" w:hAnsi="Gotham Medium"/>
          <w:lang w:val="en-NZ"/>
        </w:rPr>
        <w:t>.</w:t>
      </w:r>
    </w:p>
    <w:p w14:paraId="2B5DD7FA" w14:textId="77777777" w:rsidR="00172658" w:rsidRPr="00B44B68" w:rsidRDefault="00172658" w:rsidP="00172658">
      <w:pPr>
        <w:pStyle w:val="NoSpacing"/>
        <w:ind w:left="1134"/>
        <w:rPr>
          <w:rFonts w:ascii="Gotham Medium" w:hAnsi="Gotham Medium"/>
          <w:lang w:val="en-NZ"/>
        </w:rPr>
      </w:pPr>
      <w:r w:rsidRPr="00B44B68">
        <w:rPr>
          <w:rFonts w:ascii="Gotham Medium" w:hAnsi="Gotham Medium"/>
          <w:lang w:val="en-NZ"/>
        </w:rPr>
        <w:t>Here we are, your children, all of us believing in you.</w:t>
      </w:r>
    </w:p>
    <w:p w14:paraId="4A3359C0" w14:textId="77777777" w:rsidR="00172658" w:rsidRPr="00B44B68" w:rsidRDefault="00172658" w:rsidP="00172658">
      <w:pPr>
        <w:pStyle w:val="NoSpacing"/>
        <w:ind w:left="1134"/>
        <w:rPr>
          <w:rFonts w:ascii="Gotham Medium" w:hAnsi="Gotham Medium"/>
          <w:lang w:val="en-NZ"/>
        </w:rPr>
      </w:pPr>
      <w:r w:rsidRPr="00B44B68">
        <w:rPr>
          <w:rFonts w:ascii="Gotham Medium" w:hAnsi="Gotham Medium"/>
          <w:lang w:val="en-NZ"/>
        </w:rPr>
        <w:t>In the name of the Father, the Son, and the Holy Spirit.</w:t>
      </w:r>
    </w:p>
    <w:p w14:paraId="1C6BC5D0" w14:textId="77777777" w:rsidR="003060A7" w:rsidRDefault="003060A7" w:rsidP="003060A7">
      <w:pPr>
        <w:pStyle w:val="NoSpacing"/>
        <w:spacing w:after="60"/>
        <w:rPr>
          <w:rFonts w:ascii="Gotham Medium" w:hAnsi="Gotham Medium"/>
          <w:i/>
          <w:sz w:val="26"/>
          <w:szCs w:val="26"/>
        </w:rPr>
      </w:pPr>
    </w:p>
    <w:p w14:paraId="3C8D6557" w14:textId="600E3749" w:rsidR="00994469" w:rsidRDefault="00994469" w:rsidP="003060A7">
      <w:pPr>
        <w:pStyle w:val="NoSpacing"/>
        <w:spacing w:after="60"/>
        <w:rPr>
          <w:rFonts w:ascii="Gotham Medium" w:hAnsi="Gotham Medium"/>
          <w:i/>
          <w:sz w:val="26"/>
          <w:szCs w:val="26"/>
        </w:rPr>
      </w:pPr>
      <w:r w:rsidRPr="00F03302">
        <w:rPr>
          <w:rFonts w:ascii="Gotham Medium" w:hAnsi="Gotham Medium"/>
          <w:i/>
          <w:sz w:val="26"/>
          <w:szCs w:val="26"/>
        </w:rPr>
        <w:t xml:space="preserve">Please stand when the ambulatory bell is rung as </w:t>
      </w:r>
      <w:r>
        <w:rPr>
          <w:rFonts w:ascii="Gotham Medium" w:hAnsi="Gotham Medium"/>
          <w:i/>
          <w:sz w:val="26"/>
          <w:szCs w:val="26"/>
        </w:rPr>
        <w:t xml:space="preserve">the </w:t>
      </w:r>
      <w:r w:rsidR="008B0A89">
        <w:rPr>
          <w:rFonts w:ascii="Gotham Medium" w:hAnsi="Gotham Medium"/>
          <w:i/>
          <w:sz w:val="26"/>
          <w:szCs w:val="26"/>
        </w:rPr>
        <w:t>Officiant</w:t>
      </w:r>
      <w:r w:rsidR="00C954C3">
        <w:rPr>
          <w:rFonts w:ascii="Gotham Medium" w:hAnsi="Gotham Medium"/>
          <w:i/>
          <w:sz w:val="26"/>
          <w:szCs w:val="26"/>
        </w:rPr>
        <w:t xml:space="preserve"> and Choir</w:t>
      </w:r>
      <w:r w:rsidR="00CF170E">
        <w:rPr>
          <w:rFonts w:ascii="Gotham Medium" w:hAnsi="Gotham Medium"/>
          <w:i/>
          <w:sz w:val="26"/>
          <w:szCs w:val="26"/>
        </w:rPr>
        <w:t xml:space="preserve"> </w:t>
      </w:r>
      <w:r w:rsidRPr="00F03302">
        <w:rPr>
          <w:rFonts w:ascii="Gotham Medium" w:hAnsi="Gotham Medium"/>
          <w:i/>
          <w:sz w:val="26"/>
          <w:szCs w:val="26"/>
        </w:rPr>
        <w:t>process</w:t>
      </w:r>
      <w:r>
        <w:rPr>
          <w:rFonts w:ascii="Gotham Medium" w:hAnsi="Gotham Medium"/>
          <w:i/>
          <w:sz w:val="26"/>
          <w:szCs w:val="26"/>
        </w:rPr>
        <w:t>.</w:t>
      </w:r>
    </w:p>
    <w:p w14:paraId="17759D83" w14:textId="1729BAF5" w:rsidR="00994469" w:rsidRDefault="00994469" w:rsidP="00994469">
      <w:pPr>
        <w:pStyle w:val="NoSpacing"/>
        <w:spacing w:after="120"/>
        <w:jc w:val="center"/>
        <w:rPr>
          <w:rFonts w:ascii="Gotham Medium" w:hAnsi="Gotham Medium"/>
          <w:i/>
          <w:sz w:val="26"/>
          <w:szCs w:val="26"/>
        </w:rPr>
      </w:pPr>
      <w:r w:rsidRPr="00646D32">
        <w:rPr>
          <w:rFonts w:ascii="Gotham Medium" w:hAnsi="Gotham Medium"/>
          <w:i/>
          <w:sz w:val="26"/>
          <w:szCs w:val="26"/>
        </w:rPr>
        <w:t>The</w:t>
      </w:r>
      <w:r>
        <w:rPr>
          <w:rFonts w:ascii="Gotham Medium" w:hAnsi="Gotham Medium"/>
          <w:i/>
          <w:sz w:val="26"/>
          <w:szCs w:val="26"/>
        </w:rPr>
        <w:t xml:space="preserve"> </w:t>
      </w:r>
      <w:r w:rsidR="008B0A89">
        <w:rPr>
          <w:rFonts w:ascii="Gotham Medium" w:hAnsi="Gotham Medium"/>
          <w:i/>
          <w:sz w:val="26"/>
          <w:szCs w:val="26"/>
        </w:rPr>
        <w:t>Officiant</w:t>
      </w:r>
      <w:r w:rsidRPr="00646D32">
        <w:rPr>
          <w:rFonts w:ascii="Gotham Medium" w:hAnsi="Gotham Medium"/>
          <w:i/>
          <w:sz w:val="26"/>
          <w:szCs w:val="26"/>
        </w:rPr>
        <w:t xml:space="preserve"> welcomes the congregation and makes any announcements.</w:t>
      </w:r>
    </w:p>
    <w:p w14:paraId="307B3604" w14:textId="77777777" w:rsidR="00532546" w:rsidRDefault="00532546" w:rsidP="00994469">
      <w:pPr>
        <w:pStyle w:val="NoSpacing"/>
        <w:rPr>
          <w:rFonts w:ascii="Gotham Medium" w:hAnsi="Gotham Medium"/>
          <w:b/>
          <w:sz w:val="26"/>
          <w:szCs w:val="26"/>
        </w:rPr>
      </w:pPr>
    </w:p>
    <w:p w14:paraId="2A145127" w14:textId="63042137" w:rsidR="00994469" w:rsidRDefault="00994469" w:rsidP="00994469">
      <w:pPr>
        <w:pStyle w:val="NoSpacing"/>
      </w:pPr>
      <w:r w:rsidRPr="00860FC4">
        <w:rPr>
          <w:rFonts w:ascii="Gotham Medium" w:hAnsi="Gotham Medium"/>
          <w:b/>
          <w:sz w:val="26"/>
          <w:szCs w:val="26"/>
        </w:rPr>
        <w:t>Sentence</w:t>
      </w:r>
      <w:r w:rsidRPr="008257E2">
        <w:t xml:space="preserve"> </w:t>
      </w:r>
    </w:p>
    <w:bookmarkEnd w:id="2"/>
    <w:bookmarkEnd w:id="3"/>
    <w:bookmarkEnd w:id="4"/>
    <w:p w14:paraId="2D352E11" w14:textId="4908DD00" w:rsidR="009445BC" w:rsidRPr="0028056B" w:rsidRDefault="00C530C6" w:rsidP="00FB2B68">
      <w:pPr>
        <w:pStyle w:val="NoSpacing"/>
        <w:ind w:left="851"/>
        <w:rPr>
          <w:rFonts w:ascii="Gotham Medium" w:hAnsi="Gotham Medium"/>
          <w:sz w:val="26"/>
          <w:szCs w:val="26"/>
        </w:rPr>
      </w:pPr>
      <w:r>
        <w:rPr>
          <w:rFonts w:ascii="Gotham Medium" w:hAnsi="Gotham Medium"/>
          <w:sz w:val="26"/>
          <w:szCs w:val="26"/>
        </w:rPr>
        <w:t>A light for revelation to the Gentiles and for the glory of your people Israel.</w:t>
      </w:r>
    </w:p>
    <w:p w14:paraId="5B4FE766" w14:textId="73E35448" w:rsidR="00333B91" w:rsidRPr="009445BC" w:rsidRDefault="00C530C6" w:rsidP="009445BC">
      <w:pPr>
        <w:pStyle w:val="NoSpacing"/>
        <w:jc w:val="right"/>
        <w:rPr>
          <w:rFonts w:ascii="Gotham Medium" w:hAnsi="Gotham Medium"/>
          <w:i/>
          <w:iCs/>
          <w:sz w:val="2"/>
          <w:szCs w:val="2"/>
        </w:rPr>
      </w:pPr>
      <w:r>
        <w:rPr>
          <w:rFonts w:ascii="Gotham Medium" w:hAnsi="Gotham Medium"/>
          <w:i/>
          <w:iCs/>
        </w:rPr>
        <w:t>Luke 2: 32</w:t>
      </w:r>
    </w:p>
    <w:p w14:paraId="045188CD" w14:textId="77777777" w:rsidR="004965DF" w:rsidRPr="00532546" w:rsidRDefault="004965DF" w:rsidP="004965DF">
      <w:pPr>
        <w:pStyle w:val="NoSpacing"/>
      </w:pPr>
    </w:p>
    <w:p w14:paraId="1DEB122E" w14:textId="5B631CB7" w:rsidR="00E364F8" w:rsidRPr="00C10301" w:rsidRDefault="00783027" w:rsidP="00E73199">
      <w:pPr>
        <w:pStyle w:val="NoSpacing"/>
        <w:spacing w:after="120"/>
        <w:ind w:left="3402" w:hanging="3402"/>
        <w:rPr>
          <w:rFonts w:ascii="Gotham Medium" w:hAnsi="Gotham Medium"/>
          <w:i/>
          <w:sz w:val="26"/>
          <w:szCs w:val="26"/>
          <w:lang w:val="en-NZ"/>
        </w:rPr>
      </w:pPr>
      <w:r w:rsidRPr="00C10301">
        <w:rPr>
          <w:rFonts w:ascii="Gotham Medium" w:hAnsi="Gotham Medium"/>
          <w:b/>
          <w:sz w:val="26"/>
          <w:szCs w:val="26"/>
        </w:rPr>
        <w:t>Shorter Prayer Book</w:t>
      </w:r>
      <w:r w:rsidR="00BC23B1" w:rsidRPr="00C10301">
        <w:rPr>
          <w:rFonts w:ascii="Gotham Medium" w:hAnsi="Gotham Medium"/>
          <w:sz w:val="26"/>
          <w:szCs w:val="26"/>
        </w:rPr>
        <w:tab/>
      </w:r>
      <w:r w:rsidRPr="00C10301">
        <w:rPr>
          <w:rFonts w:ascii="Gotham Medium" w:hAnsi="Gotham Medium"/>
          <w:i/>
          <w:sz w:val="26"/>
          <w:szCs w:val="26"/>
        </w:rPr>
        <w:t>page 15</w:t>
      </w:r>
    </w:p>
    <w:p w14:paraId="368FF773" w14:textId="500C1CC1" w:rsidR="00532546" w:rsidRPr="00532546" w:rsidRDefault="00532546" w:rsidP="00532546">
      <w:pPr>
        <w:pStyle w:val="NoSpacing"/>
        <w:spacing w:after="120"/>
        <w:ind w:left="851"/>
        <w:rPr>
          <w:rFonts w:ascii="Gotham Medium" w:hAnsi="Gotham Medium"/>
          <w:bCs/>
          <w:i/>
          <w:iCs/>
          <w:sz w:val="26"/>
          <w:szCs w:val="26"/>
          <w:lang w:val="en-NZ"/>
        </w:rPr>
      </w:pPr>
      <w:bookmarkStart w:id="5" w:name="_Toc171999602"/>
      <w:r w:rsidRPr="00532546">
        <w:rPr>
          <w:rFonts w:ascii="Gotham Medium" w:hAnsi="Gotham Medium"/>
          <w:bCs/>
          <w:i/>
          <w:iCs/>
          <w:sz w:val="26"/>
          <w:szCs w:val="26"/>
          <w:lang w:val="en-NZ"/>
        </w:rPr>
        <w:t>Confession and Lord’s Prayer</w:t>
      </w:r>
      <w:r w:rsidRPr="00532546">
        <w:rPr>
          <w:rFonts w:ascii="Gotham Medium" w:hAnsi="Gotham Medium"/>
          <w:bCs/>
          <w:i/>
          <w:iCs/>
          <w:sz w:val="26"/>
          <w:szCs w:val="26"/>
          <w:lang w:val="en-NZ"/>
        </w:rPr>
        <w:tab/>
      </w:r>
    </w:p>
    <w:p w14:paraId="07D6E949" w14:textId="63C27EC4" w:rsidR="0022190C" w:rsidRPr="00A31763" w:rsidRDefault="0022190C" w:rsidP="006124AB">
      <w:pPr>
        <w:pStyle w:val="NoSpacing"/>
        <w:spacing w:after="120"/>
        <w:ind w:left="3402" w:hanging="3402"/>
        <w:rPr>
          <w:rFonts w:ascii="Gotham Medium" w:hAnsi="Gotham Medium"/>
          <w:b/>
          <w:i/>
          <w:iCs/>
          <w:sz w:val="26"/>
          <w:szCs w:val="26"/>
          <w:lang w:val="en-NZ"/>
        </w:rPr>
      </w:pPr>
      <w:r w:rsidRPr="000B1869">
        <w:rPr>
          <w:rFonts w:ascii="Gotham Medium" w:hAnsi="Gotham Medium"/>
          <w:b/>
          <w:sz w:val="26"/>
          <w:szCs w:val="26"/>
          <w:lang w:val="en-NZ"/>
        </w:rPr>
        <w:t>Preces</w:t>
      </w:r>
      <w:r w:rsidRPr="00A31763">
        <w:rPr>
          <w:rFonts w:ascii="Gotham Medium" w:hAnsi="Gotham Medium"/>
          <w:b/>
          <w:sz w:val="26"/>
          <w:szCs w:val="26"/>
          <w:lang w:val="en-NZ"/>
        </w:rPr>
        <w:tab/>
      </w:r>
      <w:r w:rsidR="00172658" w:rsidRPr="00172658">
        <w:rPr>
          <w:rFonts w:ascii="Gotham Medium" w:hAnsi="Gotham Medium"/>
          <w:i/>
          <w:iCs/>
          <w:sz w:val="26"/>
          <w:szCs w:val="26"/>
          <w:lang w:val="en-US"/>
        </w:rPr>
        <w:t>Richard Ayleward</w:t>
      </w:r>
      <w:r w:rsidR="003060A7" w:rsidRPr="00DC3524">
        <w:rPr>
          <w:rFonts w:ascii="Gotham Medium" w:hAnsi="Gotham Medium"/>
          <w:bCs/>
          <w:i/>
          <w:iCs/>
          <w:sz w:val="26"/>
          <w:szCs w:val="26"/>
          <w:lang w:val="en-NZ"/>
        </w:rPr>
        <w:tab/>
      </w:r>
      <w:r w:rsidR="003060A7">
        <w:rPr>
          <w:rFonts w:ascii="Gotham Medium" w:hAnsi="Gotham Medium"/>
          <w:bCs/>
          <w:sz w:val="26"/>
          <w:szCs w:val="26"/>
          <w:lang w:val="en-NZ"/>
        </w:rPr>
        <w:tab/>
      </w:r>
    </w:p>
    <w:p w14:paraId="55187504" w14:textId="22865F6A" w:rsidR="000C33F4" w:rsidRPr="00A31763" w:rsidRDefault="00861EEB" w:rsidP="000C33F4">
      <w:pPr>
        <w:pStyle w:val="NoSpacing"/>
        <w:rPr>
          <w:rFonts w:ascii="Gotham Medium" w:hAnsi="Gotham Medium"/>
          <w:i/>
        </w:rPr>
      </w:pPr>
      <w:r w:rsidRPr="00A31763">
        <w:rPr>
          <w:rFonts w:ascii="Gotham Medium" w:hAnsi="Gotham Medium"/>
          <w:i/>
        </w:rPr>
        <w:t>Please sit.</w:t>
      </w:r>
    </w:p>
    <w:p w14:paraId="264E0EAB" w14:textId="77777777" w:rsidR="000C33F4" w:rsidRPr="00885686" w:rsidRDefault="000C33F4" w:rsidP="000C33F4">
      <w:pPr>
        <w:pStyle w:val="NoSpacing"/>
        <w:rPr>
          <w:rFonts w:ascii="Gotham Medium" w:hAnsi="Gotham Medium"/>
          <w:i/>
          <w:sz w:val="12"/>
          <w:szCs w:val="12"/>
        </w:rPr>
      </w:pPr>
    </w:p>
    <w:p w14:paraId="7D00E4E0" w14:textId="77777777" w:rsidR="0028056B" w:rsidRDefault="0028056B" w:rsidP="00305F3B">
      <w:pPr>
        <w:pStyle w:val="NoSpacing"/>
        <w:ind w:left="3402" w:hanging="3402"/>
        <w:rPr>
          <w:rFonts w:ascii="Gotham Medium" w:hAnsi="Gotham Medium"/>
          <w:b/>
          <w:sz w:val="26"/>
          <w:szCs w:val="26"/>
          <w:lang w:val="en-NZ"/>
        </w:rPr>
      </w:pPr>
    </w:p>
    <w:p w14:paraId="522B5446" w14:textId="0DC40B09" w:rsidR="00312C27" w:rsidRPr="00115CCB" w:rsidRDefault="00155F78" w:rsidP="00305F3B">
      <w:pPr>
        <w:pStyle w:val="NoSpacing"/>
        <w:ind w:left="3402" w:hanging="3402"/>
        <w:rPr>
          <w:rFonts w:ascii="Gotham Medium" w:hAnsi="Gotham Medium"/>
          <w:i/>
          <w:sz w:val="26"/>
          <w:szCs w:val="26"/>
          <w:lang w:val="en-NZ"/>
        </w:rPr>
      </w:pPr>
      <w:r w:rsidRPr="00115CCB">
        <w:rPr>
          <w:rFonts w:ascii="Gotham Medium" w:hAnsi="Gotham Medium"/>
          <w:b/>
          <w:sz w:val="26"/>
          <w:szCs w:val="26"/>
          <w:lang w:val="en-NZ"/>
        </w:rPr>
        <w:t>Psal</w:t>
      </w:r>
      <w:r w:rsidR="006333E6">
        <w:rPr>
          <w:rFonts w:ascii="Gotham Medium" w:hAnsi="Gotham Medium"/>
          <w:b/>
          <w:sz w:val="26"/>
          <w:szCs w:val="26"/>
          <w:lang w:val="en-NZ"/>
        </w:rPr>
        <w:t>m</w:t>
      </w:r>
      <w:r w:rsidR="008B0A89">
        <w:rPr>
          <w:rFonts w:ascii="Gotham Medium" w:hAnsi="Gotham Medium"/>
          <w:b/>
          <w:sz w:val="26"/>
          <w:szCs w:val="26"/>
          <w:lang w:val="en-NZ"/>
        </w:rPr>
        <w:t xml:space="preserve"> </w:t>
      </w:r>
      <w:r w:rsidR="00343EDD">
        <w:rPr>
          <w:rFonts w:ascii="Gotham Medium" w:hAnsi="Gotham Medium"/>
          <w:b/>
          <w:sz w:val="26"/>
          <w:szCs w:val="26"/>
          <w:lang w:val="en-NZ"/>
        </w:rPr>
        <w:t>122</w:t>
      </w:r>
      <w:r w:rsidR="000C33F4" w:rsidRPr="00115CCB">
        <w:rPr>
          <w:rFonts w:ascii="Gotham Medium" w:hAnsi="Gotham Medium"/>
          <w:b/>
          <w:sz w:val="26"/>
          <w:szCs w:val="26"/>
          <w:lang w:val="en-NZ"/>
        </w:rPr>
        <w:tab/>
      </w:r>
      <w:r w:rsidR="00FD3512" w:rsidRPr="000901C8">
        <w:rPr>
          <w:rFonts w:ascii="Gotham Medium" w:hAnsi="Gotham Medium"/>
          <w:i/>
          <w:sz w:val="26"/>
          <w:szCs w:val="26"/>
          <w:lang w:val="en-NZ"/>
        </w:rPr>
        <w:t>pag</w:t>
      </w:r>
      <w:r w:rsidR="00716D3D" w:rsidRPr="000901C8">
        <w:rPr>
          <w:rFonts w:ascii="Gotham Medium" w:hAnsi="Gotham Medium"/>
          <w:i/>
          <w:sz w:val="26"/>
          <w:szCs w:val="26"/>
          <w:lang w:val="en-NZ"/>
        </w:rPr>
        <w:t>e</w:t>
      </w:r>
      <w:r w:rsidR="00870999" w:rsidRPr="000901C8">
        <w:rPr>
          <w:rFonts w:ascii="Gotham Medium" w:hAnsi="Gotham Medium"/>
          <w:i/>
          <w:sz w:val="26"/>
          <w:szCs w:val="26"/>
          <w:lang w:val="en-NZ"/>
        </w:rPr>
        <w:t xml:space="preserve"> </w:t>
      </w:r>
      <w:r w:rsidR="00B86533" w:rsidRPr="000901C8">
        <w:rPr>
          <w:rFonts w:ascii="Gotham Medium" w:hAnsi="Gotham Medium"/>
          <w:i/>
          <w:sz w:val="26"/>
          <w:szCs w:val="26"/>
          <w:lang w:val="en-NZ"/>
        </w:rPr>
        <w:t>2</w:t>
      </w:r>
      <w:r w:rsidR="000901C8" w:rsidRPr="000901C8">
        <w:rPr>
          <w:rFonts w:ascii="Gotham Medium" w:hAnsi="Gotham Medium"/>
          <w:i/>
          <w:sz w:val="26"/>
          <w:szCs w:val="26"/>
          <w:lang w:val="en-NZ"/>
        </w:rPr>
        <w:t>91</w:t>
      </w:r>
    </w:p>
    <w:p w14:paraId="5E091994" w14:textId="77777777" w:rsidR="00384570" w:rsidRPr="00450C68" w:rsidRDefault="00384570" w:rsidP="00384570">
      <w:pPr>
        <w:pStyle w:val="NoSpacing"/>
        <w:rPr>
          <w:rFonts w:ascii="Gotham Medium" w:hAnsi="Gotham Medium"/>
          <w:i/>
          <w:sz w:val="16"/>
          <w:szCs w:val="16"/>
          <w:lang w:val="en-NZ"/>
        </w:rPr>
      </w:pPr>
    </w:p>
    <w:p w14:paraId="7A60D8B2" w14:textId="7837DFEF" w:rsidR="005B2D6F" w:rsidRPr="00A31763" w:rsidRDefault="00E555D3" w:rsidP="006F703D">
      <w:pPr>
        <w:pStyle w:val="NoSpacing"/>
        <w:spacing w:after="120"/>
        <w:ind w:left="3402" w:hanging="3402"/>
        <w:rPr>
          <w:rFonts w:ascii="Gotham Medium" w:hAnsi="Gotham Medium"/>
          <w:i/>
          <w:lang w:val="en-NZ"/>
        </w:rPr>
      </w:pPr>
      <w:r w:rsidRPr="00A31763">
        <w:rPr>
          <w:rFonts w:ascii="Gotham Medium" w:hAnsi="Gotham Medium"/>
          <w:i/>
          <w:lang w:val="en-NZ"/>
        </w:rPr>
        <w:t xml:space="preserve">Please stand for </w:t>
      </w:r>
      <w:r w:rsidR="00532546">
        <w:rPr>
          <w:rFonts w:ascii="Gotham Medium" w:hAnsi="Gotham Medium"/>
          <w:i/>
          <w:lang w:val="en-NZ"/>
        </w:rPr>
        <w:t xml:space="preserve">the </w:t>
      </w:r>
      <w:r w:rsidRPr="00A31763">
        <w:rPr>
          <w:rFonts w:ascii="Gotham Medium" w:hAnsi="Gotham Medium"/>
          <w:i/>
          <w:lang w:val="en-NZ"/>
        </w:rPr>
        <w:t>Gloria and then sit for the reading.</w:t>
      </w:r>
    </w:p>
    <w:p w14:paraId="4FB183E4" w14:textId="77777777" w:rsidR="0028056B" w:rsidRDefault="0028056B" w:rsidP="007372D4">
      <w:pPr>
        <w:pStyle w:val="NoSpacing"/>
        <w:spacing w:after="120"/>
        <w:ind w:left="3402" w:hanging="3402"/>
        <w:rPr>
          <w:rFonts w:ascii="Gotham Medium" w:hAnsi="Gotham Medium"/>
          <w:b/>
          <w:sz w:val="26"/>
          <w:szCs w:val="26"/>
        </w:rPr>
      </w:pPr>
    </w:p>
    <w:p w14:paraId="174B0ED1" w14:textId="47F80F20" w:rsidR="00AC1AB5" w:rsidRPr="007372D4" w:rsidRDefault="00AA6F54" w:rsidP="007372D4">
      <w:pPr>
        <w:pStyle w:val="NoSpacing"/>
        <w:spacing w:after="120"/>
        <w:ind w:left="3402" w:hanging="3402"/>
        <w:rPr>
          <w:rFonts w:ascii="Gotham Medium" w:hAnsi="Gotham Medium"/>
          <w:b/>
          <w:sz w:val="26"/>
          <w:szCs w:val="26"/>
        </w:rPr>
      </w:pPr>
      <w:r w:rsidRPr="0054610C">
        <w:rPr>
          <w:rFonts w:ascii="Gotham Medium" w:hAnsi="Gotham Medium"/>
          <w:b/>
          <w:sz w:val="26"/>
          <w:szCs w:val="26"/>
        </w:rPr>
        <w:t xml:space="preserve">First </w:t>
      </w:r>
      <w:r w:rsidR="00210822" w:rsidRPr="0054610C">
        <w:rPr>
          <w:rFonts w:ascii="Gotham Medium" w:hAnsi="Gotham Medium"/>
          <w:b/>
          <w:sz w:val="26"/>
          <w:szCs w:val="26"/>
        </w:rPr>
        <w:t>Reading</w:t>
      </w:r>
      <w:bookmarkEnd w:id="5"/>
      <w:r w:rsidR="001D227C" w:rsidRPr="00A31763">
        <w:rPr>
          <w:rFonts w:ascii="Gotham Medium" w:hAnsi="Gotham Medium"/>
          <w:b/>
          <w:sz w:val="26"/>
          <w:szCs w:val="26"/>
        </w:rPr>
        <w:tab/>
      </w:r>
      <w:r w:rsidR="00172658">
        <w:rPr>
          <w:rFonts w:ascii="Gotham Medium" w:hAnsi="Gotham Medium"/>
          <w:bCs/>
          <w:sz w:val="26"/>
          <w:szCs w:val="26"/>
        </w:rPr>
        <w:t>Haggai 2:1-9</w:t>
      </w:r>
    </w:p>
    <w:p w14:paraId="1295BAF1" w14:textId="6E66D517" w:rsidR="00333B91" w:rsidRPr="003E3D51" w:rsidRDefault="008321FF" w:rsidP="003E3D51">
      <w:pPr>
        <w:spacing w:after="120"/>
        <w:ind w:left="3402" w:hanging="3402"/>
        <w:rPr>
          <w:rFonts w:ascii="Gotham Medium" w:hAnsi="Gotham Medium"/>
          <w:i/>
          <w:szCs w:val="26"/>
        </w:rPr>
      </w:pPr>
      <w:r>
        <w:rPr>
          <w:rFonts w:ascii="Gotham Medium" w:hAnsi="Gotham Medium"/>
          <w:i/>
          <w:szCs w:val="26"/>
        </w:rPr>
        <w:t>A</w:t>
      </w:r>
      <w:r w:rsidR="008D7FD7" w:rsidRPr="00A31763">
        <w:rPr>
          <w:rFonts w:ascii="Gotham Medium" w:hAnsi="Gotham Medium"/>
          <w:i/>
          <w:szCs w:val="26"/>
        </w:rPr>
        <w:t>fter the reading, p</w:t>
      </w:r>
      <w:r w:rsidR="00861EEB" w:rsidRPr="00A31763">
        <w:rPr>
          <w:rFonts w:ascii="Gotham Medium" w:hAnsi="Gotham Medium"/>
          <w:i/>
          <w:szCs w:val="26"/>
        </w:rPr>
        <w:t>lease stand.</w:t>
      </w:r>
    </w:p>
    <w:p w14:paraId="7DE8C0B0" w14:textId="77777777" w:rsidR="0028056B" w:rsidRDefault="0028056B" w:rsidP="0027713A">
      <w:pPr>
        <w:spacing w:after="120"/>
        <w:ind w:left="3402" w:hanging="3402"/>
        <w:rPr>
          <w:rFonts w:ascii="Gotham Medium" w:hAnsi="Gotham Medium"/>
          <w:b/>
          <w:sz w:val="26"/>
          <w:szCs w:val="26"/>
        </w:rPr>
      </w:pPr>
    </w:p>
    <w:p w14:paraId="3ECC43C7" w14:textId="77777777" w:rsidR="0044052C" w:rsidRDefault="0044052C">
      <w:pPr>
        <w:rPr>
          <w:rFonts w:ascii="Gotham Medium" w:hAnsi="Gotham Medium"/>
          <w:b/>
          <w:sz w:val="26"/>
          <w:szCs w:val="26"/>
        </w:rPr>
      </w:pPr>
      <w:r>
        <w:rPr>
          <w:rFonts w:ascii="Gotham Medium" w:hAnsi="Gotham Medium"/>
          <w:b/>
          <w:sz w:val="26"/>
          <w:szCs w:val="26"/>
        </w:rPr>
        <w:br w:type="page"/>
      </w:r>
    </w:p>
    <w:p w14:paraId="1376AE6A" w14:textId="32E32288" w:rsidR="0027713A" w:rsidRDefault="00333B91" w:rsidP="004F096E">
      <w:pPr>
        <w:ind w:left="3402" w:hanging="3402"/>
        <w:rPr>
          <w:rFonts w:ascii="Gotham Medium" w:hAnsi="Gotham Medium"/>
          <w:b/>
          <w:sz w:val="26"/>
          <w:szCs w:val="26"/>
        </w:rPr>
      </w:pPr>
      <w:r w:rsidRPr="00DB49ED">
        <w:rPr>
          <w:rFonts w:ascii="Gotham Medium" w:hAnsi="Gotham Medium"/>
          <w:b/>
          <w:sz w:val="26"/>
          <w:szCs w:val="26"/>
        </w:rPr>
        <w:lastRenderedPageBreak/>
        <w:t>Office Hymn</w:t>
      </w:r>
    </w:p>
    <w:p w14:paraId="79A308AF" w14:textId="77777777" w:rsidR="004F096E" w:rsidRPr="004F096E" w:rsidRDefault="004F096E" w:rsidP="0027713A">
      <w:pPr>
        <w:spacing w:after="120"/>
        <w:ind w:left="3402" w:hanging="3402"/>
        <w:rPr>
          <w:rFonts w:ascii="Gotham Medium" w:hAnsi="Gotham Medium"/>
          <w:b/>
          <w:sz w:val="16"/>
          <w:szCs w:val="16"/>
        </w:rPr>
      </w:pPr>
    </w:p>
    <w:p w14:paraId="25835DAE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1 Lord, set your servant free, fulfil your ancient vow, </w:t>
      </w:r>
    </w:p>
    <w:p w14:paraId="3BAD90D0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  and peaceful let the parting be which seals that promise now.</w:t>
      </w:r>
    </w:p>
    <w:p w14:paraId="0C9942AC" w14:textId="77777777" w:rsidR="004F096E" w:rsidRPr="002D7769" w:rsidRDefault="004F096E" w:rsidP="004F096E">
      <w:pPr>
        <w:rPr>
          <w:rFonts w:ascii="Gotham Medium" w:hAnsi="Gotham Medium"/>
          <w:sz w:val="16"/>
          <w:szCs w:val="16"/>
        </w:rPr>
      </w:pPr>
    </w:p>
    <w:p w14:paraId="6E9F826B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2 For here the child of light, the world’s salvation lies, </w:t>
      </w:r>
    </w:p>
    <w:p w14:paraId="785B3D13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  and on the nations lost in night I see his dawn arise.</w:t>
      </w:r>
    </w:p>
    <w:p w14:paraId="5F430BFE" w14:textId="77777777" w:rsidR="004F096E" w:rsidRPr="002D7769" w:rsidRDefault="004F096E" w:rsidP="004F096E">
      <w:pPr>
        <w:rPr>
          <w:rFonts w:ascii="Gotham Medium" w:hAnsi="Gotham Medium"/>
          <w:sz w:val="16"/>
          <w:szCs w:val="16"/>
        </w:rPr>
      </w:pPr>
    </w:p>
    <w:p w14:paraId="2A30067C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3 A radiance unconfined to change of time and place, </w:t>
      </w:r>
    </w:p>
    <w:p w14:paraId="0F759C84" w14:textId="77777777" w:rsidR="004F096E" w:rsidRPr="002D7769" w:rsidRDefault="004F096E" w:rsidP="004F096E">
      <w:pPr>
        <w:rPr>
          <w:rFonts w:ascii="Gotham Medium" w:hAnsi="Gotham Medium"/>
          <w:sz w:val="26"/>
          <w:szCs w:val="26"/>
        </w:rPr>
      </w:pPr>
      <w:r w:rsidRPr="002D7769">
        <w:rPr>
          <w:rFonts w:ascii="Gotham Medium" w:hAnsi="Gotham Medium"/>
          <w:sz w:val="26"/>
          <w:szCs w:val="26"/>
        </w:rPr>
        <w:t xml:space="preserve">  he is the hope of humankind the glory of our race.</w:t>
      </w:r>
    </w:p>
    <w:p w14:paraId="2E0222C9" w14:textId="77777777" w:rsidR="004F096E" w:rsidRPr="002D7769" w:rsidRDefault="004F096E" w:rsidP="004F096E">
      <w:pPr>
        <w:rPr>
          <w:rFonts w:ascii="Gotham Medium" w:hAnsi="Gotham Medium"/>
          <w:sz w:val="16"/>
          <w:szCs w:val="16"/>
        </w:rPr>
      </w:pPr>
    </w:p>
    <w:p w14:paraId="22FD40A7" w14:textId="77777777" w:rsidR="004F096E" w:rsidRPr="002D7769" w:rsidRDefault="004F096E" w:rsidP="004F096E">
      <w:pPr>
        <w:rPr>
          <w:rFonts w:ascii="Gotham Medium" w:hAnsi="Gotham Medium"/>
          <w:i/>
          <w:iCs/>
        </w:rPr>
      </w:pPr>
      <w:r>
        <w:rPr>
          <w:rFonts w:ascii="Gotham Medium" w:hAnsi="Gotham Medium"/>
          <w:i/>
          <w:iCs/>
        </w:rPr>
        <w:t xml:space="preserve">  </w:t>
      </w:r>
      <w:r w:rsidRPr="002D7769">
        <w:rPr>
          <w:rFonts w:ascii="Gotham Medium" w:hAnsi="Gotham Medium"/>
          <w:i/>
          <w:iCs/>
        </w:rPr>
        <w:t>Words: Mary Holtby</w:t>
      </w:r>
      <w:r w:rsidRPr="002D7769">
        <w:rPr>
          <w:rFonts w:ascii="Gotham Medium" w:hAnsi="Gotham Medium"/>
          <w:i/>
          <w:iCs/>
        </w:rPr>
        <w:tab/>
      </w:r>
      <w:r w:rsidRPr="002D7769">
        <w:rPr>
          <w:rFonts w:ascii="Gotham Medium" w:hAnsi="Gotham Medium"/>
          <w:i/>
          <w:iCs/>
        </w:rPr>
        <w:tab/>
      </w:r>
      <w:r w:rsidRPr="002D7769">
        <w:rPr>
          <w:rFonts w:ascii="Gotham Medium" w:hAnsi="Gotham Medium"/>
          <w:i/>
          <w:iCs/>
        </w:rPr>
        <w:tab/>
      </w:r>
      <w:r w:rsidRPr="002D7769">
        <w:rPr>
          <w:rFonts w:ascii="Gotham Medium" w:hAnsi="Gotham Medium"/>
          <w:i/>
          <w:iCs/>
        </w:rPr>
        <w:tab/>
        <w:t>Tune: St Paul’s, AM 398</w:t>
      </w:r>
    </w:p>
    <w:p w14:paraId="20ACE256" w14:textId="77777777" w:rsidR="004F096E" w:rsidRDefault="004F096E" w:rsidP="0027713A">
      <w:pPr>
        <w:spacing w:after="120"/>
        <w:ind w:left="3402" w:hanging="3402"/>
        <w:rPr>
          <w:rFonts w:ascii="Gotham Medium" w:hAnsi="Gotham Medium"/>
          <w:b/>
          <w:sz w:val="26"/>
          <w:szCs w:val="26"/>
        </w:rPr>
      </w:pPr>
    </w:p>
    <w:p w14:paraId="318E4709" w14:textId="3B2A6C19" w:rsidR="007D7B3D" w:rsidRPr="0028056B" w:rsidRDefault="004F096E" w:rsidP="0028056B">
      <w:pPr>
        <w:rPr>
          <w:rFonts w:ascii="Gotham Medium" w:hAnsi="Gotham Medium"/>
          <w:bCs/>
          <w:i/>
          <w:iCs/>
          <w:sz w:val="26"/>
          <w:szCs w:val="26"/>
        </w:rPr>
      </w:pPr>
      <w:r>
        <w:rPr>
          <w:rFonts w:ascii="Gotham Medium" w:hAnsi="Gotham Medium"/>
          <w:bCs/>
          <w:i/>
          <w:iCs/>
          <w:sz w:val="26"/>
          <w:szCs w:val="26"/>
        </w:rPr>
        <w:t>R</w:t>
      </w:r>
      <w:r w:rsidR="0028056B" w:rsidRPr="0028056B">
        <w:rPr>
          <w:rFonts w:ascii="Gotham Medium" w:hAnsi="Gotham Medium"/>
          <w:bCs/>
          <w:i/>
          <w:iCs/>
          <w:sz w:val="26"/>
          <w:szCs w:val="26"/>
        </w:rPr>
        <w:t>emain standing for the Magnificat</w:t>
      </w:r>
    </w:p>
    <w:p w14:paraId="45500842" w14:textId="77777777" w:rsidR="00EA2563" w:rsidRDefault="00EA2563" w:rsidP="00DB49ED">
      <w:pPr>
        <w:pStyle w:val="NoSpacing"/>
        <w:ind w:left="3402" w:hanging="3402"/>
        <w:rPr>
          <w:rFonts w:ascii="Gotham Medium" w:hAnsi="Gotham Medium"/>
          <w:b/>
          <w:sz w:val="26"/>
          <w:szCs w:val="26"/>
        </w:rPr>
      </w:pPr>
    </w:p>
    <w:p w14:paraId="4783E793" w14:textId="4197F177" w:rsidR="00267FA4" w:rsidRPr="00E51E6B" w:rsidRDefault="0022190C" w:rsidP="00DB49ED">
      <w:pPr>
        <w:pStyle w:val="NoSpacing"/>
        <w:ind w:left="3402" w:hanging="3402"/>
        <w:rPr>
          <w:rFonts w:ascii="Gotham Medium" w:hAnsi="Gotham Medium"/>
          <w:bCs/>
          <w:i/>
          <w:iCs/>
          <w:sz w:val="26"/>
          <w:szCs w:val="26"/>
        </w:rPr>
      </w:pPr>
      <w:r w:rsidRPr="00E51E6B">
        <w:rPr>
          <w:rFonts w:ascii="Gotham Medium" w:hAnsi="Gotham Medium"/>
          <w:b/>
          <w:sz w:val="26"/>
          <w:szCs w:val="26"/>
        </w:rPr>
        <w:t>Magnificat</w:t>
      </w:r>
      <w:bookmarkStart w:id="6" w:name="_Hlk862267"/>
      <w:r w:rsidR="00D675D5" w:rsidRPr="00E51E6B">
        <w:rPr>
          <w:rFonts w:ascii="Gotham Medium" w:hAnsi="Gotham Medium"/>
          <w:b/>
          <w:sz w:val="26"/>
          <w:szCs w:val="26"/>
        </w:rPr>
        <w:tab/>
      </w:r>
      <w:bookmarkEnd w:id="6"/>
      <w:r w:rsidR="00172658" w:rsidRPr="00172658">
        <w:rPr>
          <w:rFonts w:ascii="Gotham Medium" w:hAnsi="Gotham Medium"/>
          <w:i/>
          <w:iCs/>
          <w:sz w:val="26"/>
          <w:szCs w:val="26"/>
        </w:rPr>
        <w:t>Charles Villiers Stanford: Evening Service in C</w:t>
      </w:r>
      <w:r w:rsidR="009278AB">
        <w:rPr>
          <w:rFonts w:ascii="Gotham Medium" w:hAnsi="Gotham Medium"/>
          <w:i/>
          <w:iCs/>
          <w:sz w:val="26"/>
          <w:szCs w:val="26"/>
        </w:rPr>
        <w:t xml:space="preserve">    page </w:t>
      </w:r>
      <w:r w:rsidR="00C17EDC" w:rsidRPr="00C17EDC">
        <w:rPr>
          <w:rFonts w:ascii="Gotham Medium" w:hAnsi="Gotham Medium"/>
          <w:i/>
          <w:iCs/>
          <w:sz w:val="26"/>
          <w:szCs w:val="26"/>
        </w:rPr>
        <w:t>19</w:t>
      </w:r>
    </w:p>
    <w:p w14:paraId="1A6EAAC4" w14:textId="77777777" w:rsidR="00994469" w:rsidRPr="00E51E6B" w:rsidRDefault="00994469" w:rsidP="00F75742">
      <w:pPr>
        <w:pStyle w:val="NoSpacing"/>
        <w:ind w:left="3402" w:hanging="3402"/>
        <w:rPr>
          <w:rFonts w:ascii="Gotham Medium" w:hAnsi="Gotham Medium"/>
          <w:color w:val="0A3F64"/>
          <w:sz w:val="16"/>
          <w:szCs w:val="16"/>
        </w:rPr>
      </w:pPr>
    </w:p>
    <w:p w14:paraId="7B45E9A9" w14:textId="286861FD" w:rsidR="00945A5C" w:rsidRPr="00E51E6B" w:rsidRDefault="00861EEB" w:rsidP="00945A5C">
      <w:pPr>
        <w:pStyle w:val="NoSpacing"/>
        <w:spacing w:after="120"/>
        <w:ind w:left="3402" w:hanging="3402"/>
        <w:rPr>
          <w:rFonts w:ascii="Gotham Medium" w:hAnsi="Gotham Medium"/>
          <w:i/>
          <w:szCs w:val="26"/>
        </w:rPr>
      </w:pPr>
      <w:r w:rsidRPr="00E51E6B">
        <w:rPr>
          <w:rFonts w:ascii="Gotham Medium" w:hAnsi="Gotham Medium"/>
          <w:i/>
          <w:szCs w:val="26"/>
        </w:rPr>
        <w:t>Please sit.</w:t>
      </w:r>
    </w:p>
    <w:p w14:paraId="08FD5DE5" w14:textId="77777777" w:rsidR="0028056B" w:rsidRDefault="0028056B" w:rsidP="0028056B">
      <w:pPr>
        <w:pStyle w:val="NoSpacing"/>
        <w:ind w:left="3402" w:hanging="3402"/>
        <w:rPr>
          <w:rFonts w:ascii="Gotham Medium" w:hAnsi="Gotham Medium"/>
          <w:b/>
          <w:sz w:val="26"/>
          <w:szCs w:val="26"/>
        </w:rPr>
      </w:pPr>
    </w:p>
    <w:p w14:paraId="0145926E" w14:textId="249A2FBE" w:rsidR="00C65F02" w:rsidRPr="00E51E6B" w:rsidRDefault="005417CC" w:rsidP="00945A5C">
      <w:pPr>
        <w:pStyle w:val="NoSpacing"/>
        <w:spacing w:after="120"/>
        <w:ind w:left="3402" w:hanging="3402"/>
        <w:rPr>
          <w:rFonts w:ascii="Gotham Medium" w:hAnsi="Gotham Medium"/>
          <w:i/>
          <w:szCs w:val="26"/>
        </w:rPr>
      </w:pPr>
      <w:r w:rsidRPr="00E51E6B">
        <w:rPr>
          <w:rFonts w:ascii="Gotham Medium" w:hAnsi="Gotham Medium"/>
          <w:b/>
          <w:sz w:val="26"/>
          <w:szCs w:val="26"/>
        </w:rPr>
        <w:t>Second Reading</w:t>
      </w:r>
      <w:r w:rsidR="001D227C" w:rsidRPr="00E51E6B">
        <w:rPr>
          <w:rFonts w:ascii="Gotham Medium" w:hAnsi="Gotham Medium"/>
          <w:b/>
          <w:sz w:val="26"/>
          <w:szCs w:val="26"/>
        </w:rPr>
        <w:tab/>
      </w:r>
      <w:r w:rsidR="00172658">
        <w:rPr>
          <w:rFonts w:ascii="Gotham Medium" w:hAnsi="Gotham Medium"/>
          <w:b/>
          <w:sz w:val="26"/>
          <w:szCs w:val="26"/>
        </w:rPr>
        <w:t>Luke 2: 22-40</w:t>
      </w:r>
    </w:p>
    <w:p w14:paraId="26F77C63" w14:textId="77777777" w:rsidR="004E4F04" w:rsidRPr="004E4F04" w:rsidRDefault="004E4F04" w:rsidP="00F65619">
      <w:pPr>
        <w:pStyle w:val="NoSpacing"/>
        <w:spacing w:after="120"/>
        <w:ind w:left="3402" w:hanging="3402"/>
        <w:rPr>
          <w:rFonts w:ascii="Gotham Medium" w:hAnsi="Gotham Medium"/>
          <w:i/>
          <w:sz w:val="16"/>
          <w:szCs w:val="16"/>
        </w:rPr>
      </w:pPr>
    </w:p>
    <w:p w14:paraId="650F2488" w14:textId="66D57BB3" w:rsidR="00861EEB" w:rsidRPr="00E51E6B" w:rsidRDefault="00861EEB" w:rsidP="00F65619">
      <w:pPr>
        <w:pStyle w:val="NoSpacing"/>
        <w:spacing w:after="120"/>
        <w:ind w:left="3402" w:hanging="3402"/>
        <w:rPr>
          <w:rFonts w:ascii="Gotham Medium" w:hAnsi="Gotham Medium"/>
          <w:i/>
          <w:szCs w:val="26"/>
        </w:rPr>
      </w:pPr>
      <w:r w:rsidRPr="00E51E6B">
        <w:rPr>
          <w:rFonts w:ascii="Gotham Medium" w:hAnsi="Gotham Medium"/>
          <w:i/>
          <w:szCs w:val="26"/>
        </w:rPr>
        <w:t>Please stand.</w:t>
      </w:r>
    </w:p>
    <w:p w14:paraId="72EBC780" w14:textId="77777777" w:rsidR="0028056B" w:rsidRDefault="0028056B" w:rsidP="00CC7354">
      <w:pPr>
        <w:pStyle w:val="NoSpacing"/>
        <w:ind w:left="3402" w:hanging="3402"/>
        <w:rPr>
          <w:rFonts w:ascii="Gotham Medium" w:hAnsi="Gotham Medium"/>
          <w:b/>
          <w:sz w:val="26"/>
          <w:szCs w:val="26"/>
        </w:rPr>
      </w:pPr>
    </w:p>
    <w:p w14:paraId="10F95372" w14:textId="01D53448" w:rsidR="003E4FFF" w:rsidRPr="00C17EDC" w:rsidRDefault="005417CC" w:rsidP="00CC7354">
      <w:pPr>
        <w:pStyle w:val="NoSpacing"/>
        <w:ind w:left="3402" w:hanging="3402"/>
        <w:rPr>
          <w:rFonts w:ascii="Gotham Medium" w:hAnsi="Gotham Medium"/>
          <w:i/>
          <w:iCs/>
          <w:sz w:val="26"/>
          <w:szCs w:val="26"/>
        </w:rPr>
      </w:pPr>
      <w:r w:rsidRPr="00E51E6B">
        <w:rPr>
          <w:rFonts w:ascii="Gotham Medium" w:hAnsi="Gotham Medium"/>
          <w:b/>
          <w:sz w:val="26"/>
          <w:szCs w:val="26"/>
        </w:rPr>
        <w:t>Nunc Dimittis</w:t>
      </w:r>
      <w:r w:rsidR="00261D35" w:rsidRPr="00E51E6B">
        <w:rPr>
          <w:rFonts w:ascii="Gotham Medium" w:hAnsi="Gotham Medium"/>
          <w:b/>
          <w:sz w:val="26"/>
          <w:szCs w:val="26"/>
        </w:rPr>
        <w:tab/>
      </w:r>
      <w:r w:rsidR="009278AB" w:rsidRPr="009278AB">
        <w:rPr>
          <w:rFonts w:ascii="Gotham Medium" w:hAnsi="Gotham Medium"/>
          <w:i/>
          <w:iCs/>
          <w:sz w:val="26"/>
          <w:szCs w:val="26"/>
        </w:rPr>
        <w:t>Charles Villiers Stanford: Evening Service in C</w:t>
      </w:r>
      <w:r w:rsidR="009278AB">
        <w:rPr>
          <w:rFonts w:ascii="Gotham Medium" w:hAnsi="Gotham Medium"/>
          <w:i/>
          <w:iCs/>
          <w:sz w:val="26"/>
          <w:szCs w:val="26"/>
        </w:rPr>
        <w:t xml:space="preserve">      page </w:t>
      </w:r>
      <w:r w:rsidR="00C17EDC" w:rsidRPr="00C17EDC">
        <w:rPr>
          <w:rFonts w:ascii="Gotham Medium" w:hAnsi="Gotham Medium"/>
          <w:i/>
          <w:iCs/>
          <w:sz w:val="26"/>
          <w:szCs w:val="26"/>
        </w:rPr>
        <w:t>20</w:t>
      </w:r>
    </w:p>
    <w:p w14:paraId="2C6B33AB" w14:textId="77777777" w:rsidR="00CC7354" w:rsidRPr="00C17EDC" w:rsidRDefault="00CC7354" w:rsidP="00CC7354">
      <w:pPr>
        <w:pStyle w:val="NoSpacing"/>
        <w:ind w:left="3402" w:hanging="3402"/>
        <w:rPr>
          <w:rFonts w:ascii="Gotham Medium" w:hAnsi="Gotham Medium"/>
          <w:bCs/>
          <w:i/>
          <w:iCs/>
          <w:sz w:val="26"/>
          <w:szCs w:val="26"/>
        </w:rPr>
      </w:pPr>
    </w:p>
    <w:p w14:paraId="59595AD2" w14:textId="77777777" w:rsidR="00FB2B68" w:rsidRDefault="005417CC" w:rsidP="00796D68">
      <w:pPr>
        <w:pStyle w:val="NoSpacing"/>
        <w:spacing w:after="120"/>
        <w:ind w:left="3402" w:hanging="3402"/>
        <w:rPr>
          <w:rFonts w:ascii="Gotham Medium" w:hAnsi="Gotham Medium"/>
          <w:sz w:val="26"/>
          <w:szCs w:val="26"/>
        </w:rPr>
      </w:pPr>
      <w:r w:rsidRPr="00A31763">
        <w:rPr>
          <w:rFonts w:ascii="Gotham Medium" w:hAnsi="Gotham Medium"/>
          <w:b/>
          <w:sz w:val="26"/>
          <w:szCs w:val="26"/>
        </w:rPr>
        <w:t>Apostles’ Creed</w:t>
      </w:r>
      <w:r w:rsidR="00BC23B1" w:rsidRPr="00A31763">
        <w:rPr>
          <w:rFonts w:ascii="Gotham Medium" w:hAnsi="Gotham Medium"/>
          <w:sz w:val="26"/>
          <w:szCs w:val="26"/>
        </w:rPr>
        <w:tab/>
      </w:r>
    </w:p>
    <w:p w14:paraId="6750A29C" w14:textId="77777777" w:rsidR="00FB2B68" w:rsidRDefault="00796D68" w:rsidP="00FB2B68">
      <w:pPr>
        <w:pStyle w:val="NoSpacing"/>
        <w:spacing w:after="120"/>
        <w:ind w:left="851"/>
        <w:rPr>
          <w:rFonts w:ascii="Gotham Medium" w:hAnsi="Gotham Medium"/>
          <w:sz w:val="26"/>
          <w:szCs w:val="26"/>
        </w:rPr>
      </w:pPr>
      <w:r w:rsidRPr="000E5651">
        <w:rPr>
          <w:rFonts w:ascii="Gotham Medium" w:hAnsi="Gotham Medium"/>
          <w:b/>
          <w:bCs/>
          <w:sz w:val="26"/>
          <w:szCs w:val="26"/>
        </w:rPr>
        <w:t>I believe in God</w:t>
      </w:r>
      <w:r w:rsidRPr="00FB2B68">
        <w:rPr>
          <w:rFonts w:ascii="Gotham Medium" w:hAnsi="Gotham Medium"/>
          <w:sz w:val="26"/>
          <w:szCs w:val="26"/>
        </w:rPr>
        <w:t xml:space="preserve"> the Father Almighty, Maker of heaven and earth: </w:t>
      </w:r>
    </w:p>
    <w:p w14:paraId="5C643089" w14:textId="77777777" w:rsidR="00FB2B68" w:rsidRDefault="00796D68" w:rsidP="00FB2B68">
      <w:pPr>
        <w:pStyle w:val="NoSpacing"/>
        <w:spacing w:after="120"/>
        <w:ind w:left="851"/>
        <w:rPr>
          <w:rFonts w:ascii="Gotham Medium" w:hAnsi="Gotham Medium"/>
          <w:sz w:val="26"/>
          <w:szCs w:val="26"/>
        </w:rPr>
      </w:pPr>
      <w:r w:rsidRPr="00FB2B68">
        <w:rPr>
          <w:rFonts w:ascii="Gotham Medium" w:hAnsi="Gotham Medium"/>
          <w:sz w:val="26"/>
          <w:szCs w:val="26"/>
        </w:rPr>
        <w:t>And in Jesus Christ his only Son our Lord, Who was conceived by the Holy Ghost, Born of the Virgin Mary, Suffered under</w:t>
      </w:r>
      <w:r w:rsidRPr="00A31763">
        <w:rPr>
          <w:rFonts w:ascii="Gotham Medium" w:hAnsi="Gotham Medium"/>
          <w:sz w:val="26"/>
          <w:szCs w:val="26"/>
        </w:rPr>
        <w:t xml:space="preserve"> Pontius Pilate, Was crucified, dead, and buried: He descended into hell; The third day he rose again from the dead; He ascended into heaven, And </w:t>
      </w:r>
      <w:proofErr w:type="spellStart"/>
      <w:r w:rsidRPr="00A31763">
        <w:rPr>
          <w:rFonts w:ascii="Gotham Medium" w:hAnsi="Gotham Medium"/>
          <w:sz w:val="26"/>
          <w:szCs w:val="26"/>
        </w:rPr>
        <w:t>sitteth</w:t>
      </w:r>
      <w:proofErr w:type="spellEnd"/>
      <w:r w:rsidRPr="00A31763">
        <w:rPr>
          <w:rFonts w:ascii="Gotham Medium" w:hAnsi="Gotham Medium"/>
          <w:sz w:val="26"/>
          <w:szCs w:val="26"/>
        </w:rPr>
        <w:t xml:space="preserve"> on the right hand of God the Father Almighty; From thence he shall come to judge the quick and the dead. </w:t>
      </w:r>
    </w:p>
    <w:p w14:paraId="4802F9C8" w14:textId="1B7B1869" w:rsidR="00EF0A3D" w:rsidRDefault="00796D68" w:rsidP="00FB2B68">
      <w:pPr>
        <w:pStyle w:val="NoSpacing"/>
        <w:spacing w:after="120"/>
        <w:ind w:left="851"/>
        <w:rPr>
          <w:rFonts w:ascii="Gotham Medium" w:hAnsi="Gotham Medium"/>
          <w:sz w:val="26"/>
          <w:szCs w:val="26"/>
        </w:rPr>
      </w:pPr>
      <w:r w:rsidRPr="00A31763">
        <w:rPr>
          <w:rFonts w:ascii="Gotham Medium" w:hAnsi="Gotham Medium"/>
          <w:sz w:val="26"/>
          <w:szCs w:val="26"/>
        </w:rPr>
        <w:t xml:space="preserve">I believe in the Holy Ghost; The holy </w:t>
      </w:r>
      <w:proofErr w:type="spellStart"/>
      <w:r w:rsidRPr="00A31763">
        <w:rPr>
          <w:rFonts w:ascii="Gotham Medium" w:hAnsi="Gotham Medium"/>
          <w:sz w:val="26"/>
          <w:szCs w:val="26"/>
        </w:rPr>
        <w:t>Catholick</w:t>
      </w:r>
      <w:proofErr w:type="spellEnd"/>
      <w:r w:rsidRPr="00A31763">
        <w:rPr>
          <w:rFonts w:ascii="Gotham Medium" w:hAnsi="Gotham Medium"/>
          <w:sz w:val="26"/>
          <w:szCs w:val="26"/>
        </w:rPr>
        <w:t xml:space="preserve"> Church; The Communion of Saints; The Forgiveness of sins; The Resurrection of the body, And the Life everlasting. Amen.</w:t>
      </w:r>
    </w:p>
    <w:p w14:paraId="357750A0" w14:textId="77777777" w:rsidR="00330BC2" w:rsidRPr="0028056B" w:rsidRDefault="00330BC2" w:rsidP="00330BC2">
      <w:pPr>
        <w:pStyle w:val="NoSpacing"/>
        <w:rPr>
          <w:sz w:val="26"/>
          <w:szCs w:val="26"/>
        </w:rPr>
      </w:pPr>
    </w:p>
    <w:p w14:paraId="70B96B0D" w14:textId="6CC27357" w:rsidR="00C17EDC" w:rsidRDefault="0022190C" w:rsidP="00C45367">
      <w:pPr>
        <w:pStyle w:val="NoSpacing"/>
        <w:spacing w:after="120"/>
        <w:ind w:left="3402" w:hanging="3402"/>
        <w:rPr>
          <w:rFonts w:ascii="Gotham Medium" w:hAnsi="Gotham Medium"/>
          <w:i/>
          <w:szCs w:val="26"/>
          <w:lang w:val="en-NZ"/>
        </w:rPr>
      </w:pPr>
      <w:r w:rsidRPr="00056638">
        <w:rPr>
          <w:rFonts w:ascii="Gotham Medium" w:hAnsi="Gotham Medium"/>
          <w:b/>
          <w:sz w:val="26"/>
          <w:szCs w:val="26"/>
          <w:lang w:val="en-NZ"/>
        </w:rPr>
        <w:t>Responses</w:t>
      </w:r>
      <w:r>
        <w:rPr>
          <w:rFonts w:ascii="Gotham Medium" w:hAnsi="Gotham Medium"/>
          <w:b/>
          <w:i/>
          <w:sz w:val="26"/>
          <w:szCs w:val="26"/>
          <w:lang w:val="en-NZ"/>
        </w:rPr>
        <w:tab/>
      </w:r>
      <w:r w:rsidR="00172658" w:rsidRPr="00172658">
        <w:rPr>
          <w:rFonts w:ascii="Gotham Medium" w:hAnsi="Gotham Medium"/>
          <w:bCs/>
          <w:i/>
          <w:iCs/>
          <w:sz w:val="26"/>
          <w:szCs w:val="26"/>
          <w:lang w:val="en-NZ"/>
        </w:rPr>
        <w:t>Richard Ayleward</w:t>
      </w:r>
      <w:r w:rsidR="0028056B">
        <w:rPr>
          <w:rFonts w:ascii="Gotham Medium" w:hAnsi="Gotham Medium"/>
          <w:i/>
          <w:szCs w:val="26"/>
          <w:lang w:val="en-NZ"/>
        </w:rPr>
        <w:tab/>
      </w:r>
      <w:r w:rsidR="0028056B">
        <w:rPr>
          <w:rFonts w:ascii="Gotham Medium" w:hAnsi="Gotham Medium"/>
          <w:i/>
          <w:szCs w:val="26"/>
          <w:lang w:val="en-NZ"/>
        </w:rPr>
        <w:tab/>
      </w:r>
      <w:r w:rsidR="0028056B">
        <w:rPr>
          <w:rFonts w:ascii="Gotham Medium" w:hAnsi="Gotham Medium"/>
          <w:i/>
          <w:szCs w:val="26"/>
          <w:lang w:val="en-NZ"/>
        </w:rPr>
        <w:tab/>
        <w:t>page 21</w:t>
      </w:r>
    </w:p>
    <w:p w14:paraId="56A8D475" w14:textId="62765576" w:rsidR="00AE0BC9" w:rsidRDefault="00861EEB" w:rsidP="00C45367">
      <w:pPr>
        <w:pStyle w:val="NoSpacing"/>
        <w:spacing w:after="120"/>
        <w:ind w:left="3402" w:hanging="3402"/>
        <w:rPr>
          <w:rFonts w:ascii="Gotham Medium" w:hAnsi="Gotham Medium"/>
          <w:i/>
          <w:szCs w:val="26"/>
          <w:lang w:val="en-NZ"/>
        </w:rPr>
      </w:pPr>
      <w:r w:rsidRPr="00861EEB">
        <w:rPr>
          <w:rFonts w:ascii="Gotham Medium" w:hAnsi="Gotham Medium"/>
          <w:i/>
          <w:szCs w:val="26"/>
          <w:lang w:val="en-NZ"/>
        </w:rPr>
        <w:t>Please sit or kneel after “Let us pray.”</w:t>
      </w:r>
    </w:p>
    <w:p w14:paraId="539C735F" w14:textId="77777777" w:rsidR="00330BC2" w:rsidRPr="00330BC2" w:rsidRDefault="00330BC2" w:rsidP="00330BC2">
      <w:pPr>
        <w:pStyle w:val="NoSpacing"/>
        <w:rPr>
          <w:sz w:val="2"/>
          <w:szCs w:val="2"/>
        </w:rPr>
      </w:pPr>
    </w:p>
    <w:p w14:paraId="6CF79B20" w14:textId="77777777" w:rsidR="0028056B" w:rsidRPr="000E4887" w:rsidRDefault="0028056B" w:rsidP="00DF0DD3">
      <w:pPr>
        <w:autoSpaceDE w:val="0"/>
        <w:autoSpaceDN w:val="0"/>
        <w:adjustRightInd w:val="0"/>
        <w:jc w:val="both"/>
        <w:rPr>
          <w:rFonts w:ascii="Gotham Medium" w:hAnsi="Gotham Medium"/>
          <w:b/>
          <w:sz w:val="16"/>
          <w:szCs w:val="16"/>
          <w:lang w:val="en-NZ"/>
        </w:rPr>
      </w:pPr>
    </w:p>
    <w:p w14:paraId="77B452D0" w14:textId="7AC5F09E" w:rsidR="00C17EDC" w:rsidRDefault="00A932AB" w:rsidP="00DF0DD3">
      <w:pPr>
        <w:autoSpaceDE w:val="0"/>
        <w:autoSpaceDN w:val="0"/>
        <w:adjustRightInd w:val="0"/>
        <w:jc w:val="both"/>
        <w:rPr>
          <w:rFonts w:ascii="Gotham Medium" w:hAnsi="Gotham Medium"/>
          <w:b/>
          <w:sz w:val="26"/>
          <w:szCs w:val="26"/>
          <w:lang w:val="en-NZ"/>
        </w:rPr>
      </w:pPr>
      <w:r w:rsidRPr="00FD207A">
        <w:rPr>
          <w:rFonts w:ascii="Gotham Medium" w:hAnsi="Gotham Medium"/>
          <w:b/>
          <w:sz w:val="26"/>
          <w:szCs w:val="26"/>
          <w:lang w:val="en-NZ"/>
        </w:rPr>
        <w:t xml:space="preserve">Collect for </w:t>
      </w:r>
      <w:r w:rsidR="00E90168">
        <w:rPr>
          <w:rFonts w:ascii="Gotham Medium" w:hAnsi="Gotham Medium"/>
          <w:b/>
          <w:sz w:val="26"/>
          <w:szCs w:val="26"/>
          <w:lang w:val="en-NZ"/>
        </w:rPr>
        <w:t>the day</w:t>
      </w:r>
    </w:p>
    <w:p w14:paraId="003CD497" w14:textId="5C66E05F" w:rsidR="00E90168" w:rsidRPr="00AB588D" w:rsidRDefault="009278AB" w:rsidP="009278AB">
      <w:pPr>
        <w:pStyle w:val="NoSpacing"/>
        <w:ind w:left="851"/>
        <w:rPr>
          <w:rFonts w:ascii="Gotham Medium" w:hAnsi="Gotham Medium"/>
          <w:b/>
          <w:bCs/>
          <w:sz w:val="26"/>
          <w:szCs w:val="26"/>
        </w:rPr>
      </w:pPr>
      <w:r w:rsidRPr="009278AB">
        <w:rPr>
          <w:rFonts w:ascii="Gotham Medium" w:hAnsi="Gotham Medium"/>
          <w:sz w:val="26"/>
          <w:szCs w:val="26"/>
        </w:rPr>
        <w:t>Lord Jesus Christ,</w:t>
      </w:r>
      <w:r>
        <w:rPr>
          <w:rFonts w:ascii="Gotham Medium" w:hAnsi="Gotham Medium"/>
          <w:sz w:val="26"/>
          <w:szCs w:val="26"/>
        </w:rPr>
        <w:t xml:space="preserve"> </w:t>
      </w:r>
      <w:r w:rsidRPr="009278AB">
        <w:rPr>
          <w:rFonts w:ascii="Gotham Medium" w:hAnsi="Gotham Medium"/>
          <w:sz w:val="26"/>
          <w:szCs w:val="26"/>
        </w:rPr>
        <w:t>light of the nations and glory of Israel:</w:t>
      </w:r>
      <w:r>
        <w:rPr>
          <w:rFonts w:ascii="Gotham Medium" w:hAnsi="Gotham Medium"/>
          <w:sz w:val="26"/>
          <w:szCs w:val="26"/>
        </w:rPr>
        <w:t xml:space="preserve"> </w:t>
      </w:r>
      <w:r w:rsidRPr="009278AB">
        <w:rPr>
          <w:rFonts w:ascii="Gotham Medium" w:hAnsi="Gotham Medium"/>
          <w:sz w:val="26"/>
          <w:szCs w:val="26"/>
        </w:rPr>
        <w:t xml:space="preserve">make your home among </w:t>
      </w:r>
      <w:proofErr w:type="gramStart"/>
      <w:r w:rsidRPr="009278AB">
        <w:rPr>
          <w:rFonts w:ascii="Gotham Medium" w:hAnsi="Gotham Medium"/>
          <w:sz w:val="26"/>
          <w:szCs w:val="26"/>
        </w:rPr>
        <w:t>us,</w:t>
      </w:r>
      <w:r>
        <w:rPr>
          <w:rFonts w:ascii="Gotham Medium" w:hAnsi="Gotham Medium"/>
          <w:sz w:val="26"/>
          <w:szCs w:val="26"/>
        </w:rPr>
        <w:t xml:space="preserve"> </w:t>
      </w:r>
      <w:r w:rsidRPr="009278AB">
        <w:rPr>
          <w:rFonts w:ascii="Gotham Medium" w:hAnsi="Gotham Medium"/>
          <w:sz w:val="26"/>
          <w:szCs w:val="26"/>
        </w:rPr>
        <w:t>and</w:t>
      </w:r>
      <w:proofErr w:type="gramEnd"/>
      <w:r w:rsidRPr="009278AB">
        <w:rPr>
          <w:rFonts w:ascii="Gotham Medium" w:hAnsi="Gotham Medium"/>
          <w:sz w:val="26"/>
          <w:szCs w:val="26"/>
        </w:rPr>
        <w:t xml:space="preserve"> present us pure and holy</w:t>
      </w:r>
      <w:r>
        <w:rPr>
          <w:rFonts w:ascii="Gotham Medium" w:hAnsi="Gotham Medium"/>
          <w:sz w:val="26"/>
          <w:szCs w:val="26"/>
        </w:rPr>
        <w:t xml:space="preserve"> </w:t>
      </w:r>
      <w:r w:rsidRPr="009278AB">
        <w:rPr>
          <w:rFonts w:ascii="Gotham Medium" w:hAnsi="Gotham Medium"/>
          <w:sz w:val="26"/>
          <w:szCs w:val="26"/>
        </w:rPr>
        <w:t>to your heavenly Father,</w:t>
      </w:r>
      <w:r>
        <w:rPr>
          <w:rFonts w:ascii="Gotham Medium" w:hAnsi="Gotham Medium"/>
          <w:sz w:val="26"/>
          <w:szCs w:val="26"/>
        </w:rPr>
        <w:t xml:space="preserve"> </w:t>
      </w:r>
      <w:r w:rsidRPr="009278AB">
        <w:rPr>
          <w:rFonts w:ascii="Gotham Medium" w:hAnsi="Gotham Medium"/>
          <w:sz w:val="26"/>
          <w:szCs w:val="26"/>
        </w:rPr>
        <w:t>your God, and our God.</w:t>
      </w:r>
      <w:r w:rsidRPr="009278AB">
        <w:rPr>
          <w:rFonts w:ascii="Gotham Medium" w:hAnsi="Gotham Medium"/>
          <w:b/>
          <w:bCs/>
          <w:sz w:val="26"/>
          <w:szCs w:val="26"/>
        </w:rPr>
        <w:t xml:space="preserve"> </w:t>
      </w:r>
      <w:r w:rsidR="00E90168" w:rsidRPr="00AB588D">
        <w:rPr>
          <w:rFonts w:ascii="Gotham Medium" w:hAnsi="Gotham Medium"/>
          <w:b/>
          <w:bCs/>
          <w:sz w:val="26"/>
          <w:szCs w:val="26"/>
        </w:rPr>
        <w:t xml:space="preserve">Amen. </w:t>
      </w:r>
    </w:p>
    <w:p w14:paraId="11A030D8" w14:textId="77777777" w:rsidR="000E4887" w:rsidRPr="000E4887" w:rsidRDefault="000E4887" w:rsidP="00B2046D">
      <w:pPr>
        <w:spacing w:after="120"/>
        <w:ind w:left="3402" w:hanging="3402"/>
        <w:jc w:val="both"/>
        <w:rPr>
          <w:rFonts w:ascii="Gotham Medium" w:hAnsi="Gotham Medium"/>
          <w:b/>
          <w:sz w:val="16"/>
          <w:szCs w:val="16"/>
        </w:rPr>
      </w:pPr>
    </w:p>
    <w:p w14:paraId="75F1FABB" w14:textId="754921BC" w:rsidR="003A11A3" w:rsidRDefault="0033245B" w:rsidP="00B2046D">
      <w:pPr>
        <w:spacing w:after="120"/>
        <w:ind w:left="3402" w:hanging="3402"/>
        <w:jc w:val="both"/>
        <w:rPr>
          <w:rFonts w:ascii="Gotham Medium" w:hAnsi="Gotham Medium"/>
          <w:i/>
          <w:sz w:val="26"/>
          <w:szCs w:val="26"/>
        </w:rPr>
      </w:pPr>
      <w:r w:rsidRPr="00FD207A">
        <w:rPr>
          <w:rFonts w:ascii="Gotham Medium" w:hAnsi="Gotham Medium"/>
          <w:b/>
          <w:sz w:val="26"/>
          <w:szCs w:val="26"/>
        </w:rPr>
        <w:t>Evening Collects</w:t>
      </w:r>
      <w:r w:rsidR="00BC23B1">
        <w:rPr>
          <w:rFonts w:ascii="Gotham Medium" w:hAnsi="Gotham Medium"/>
          <w:b/>
          <w:sz w:val="26"/>
          <w:szCs w:val="26"/>
        </w:rPr>
        <w:tab/>
      </w:r>
      <w:r w:rsidR="00333B91">
        <w:rPr>
          <w:rFonts w:ascii="Gotham Medium" w:hAnsi="Gotham Medium"/>
          <w:b/>
          <w:sz w:val="26"/>
          <w:szCs w:val="26"/>
        </w:rPr>
        <w:tab/>
      </w:r>
      <w:r w:rsidRPr="00FD207A">
        <w:rPr>
          <w:rFonts w:ascii="Gotham Medium" w:hAnsi="Gotham Medium"/>
          <w:i/>
          <w:sz w:val="26"/>
          <w:szCs w:val="26"/>
        </w:rPr>
        <w:t>page 22</w:t>
      </w:r>
    </w:p>
    <w:p w14:paraId="3F9601A2" w14:textId="77777777" w:rsidR="004F096E" w:rsidRDefault="004F096E">
      <w:pPr>
        <w:rPr>
          <w:rFonts w:ascii="Gotham Medium" w:hAnsi="Gotham Medium"/>
          <w:i/>
          <w:szCs w:val="26"/>
        </w:rPr>
      </w:pPr>
      <w:r>
        <w:rPr>
          <w:rFonts w:ascii="Gotham Medium" w:hAnsi="Gotham Medium"/>
          <w:i/>
          <w:szCs w:val="26"/>
        </w:rPr>
        <w:br w:type="page"/>
      </w:r>
    </w:p>
    <w:p w14:paraId="6CE3D0E0" w14:textId="6581CCAD" w:rsidR="00E51E6B" w:rsidRPr="00FB2666" w:rsidRDefault="00861EEB" w:rsidP="00FB2666">
      <w:pPr>
        <w:spacing w:after="120"/>
        <w:ind w:left="3402" w:hanging="3402"/>
        <w:jc w:val="both"/>
        <w:rPr>
          <w:rFonts w:ascii="Gotham Medium" w:hAnsi="Gotham Medium"/>
          <w:i/>
          <w:szCs w:val="26"/>
        </w:rPr>
      </w:pPr>
      <w:r w:rsidRPr="00D07961">
        <w:rPr>
          <w:rFonts w:ascii="Gotham Medium" w:hAnsi="Gotham Medium"/>
          <w:i/>
          <w:szCs w:val="26"/>
        </w:rPr>
        <w:lastRenderedPageBreak/>
        <w:t>Please sit</w:t>
      </w:r>
      <w:r w:rsidR="0028056B">
        <w:rPr>
          <w:rFonts w:ascii="Gotham Medium" w:hAnsi="Gotham Medium"/>
          <w:i/>
          <w:szCs w:val="26"/>
        </w:rPr>
        <w:t xml:space="preserve"> as the choir sings the Anthem</w:t>
      </w:r>
      <w:r w:rsidRPr="00D07961">
        <w:rPr>
          <w:rFonts w:ascii="Gotham Medium" w:hAnsi="Gotham Medium"/>
          <w:i/>
          <w:szCs w:val="26"/>
        </w:rPr>
        <w:t>.</w:t>
      </w:r>
      <w:bookmarkStart w:id="7" w:name="_Hlk161211252"/>
      <w:bookmarkStart w:id="8" w:name="_Hlk490466849"/>
      <w:bookmarkStart w:id="9" w:name="_Hlk62636745"/>
    </w:p>
    <w:p w14:paraId="1E90958B" w14:textId="3ECCF643" w:rsidR="00FB2666" w:rsidRPr="00E90168" w:rsidRDefault="00545836" w:rsidP="000E4887">
      <w:pPr>
        <w:spacing w:before="60"/>
        <w:ind w:left="1418" w:hanging="1418"/>
        <w:jc w:val="both"/>
        <w:rPr>
          <w:rFonts w:ascii="Gotham Medium" w:hAnsi="Gotham Medium"/>
          <w:i/>
          <w:iCs/>
        </w:rPr>
      </w:pPr>
      <w:r w:rsidRPr="00E51E6B">
        <w:rPr>
          <w:rFonts w:ascii="Gotham Medium" w:hAnsi="Gotham Medium"/>
          <w:b/>
          <w:bCs/>
          <w:sz w:val="26"/>
          <w:szCs w:val="26"/>
          <w:shd w:val="clear" w:color="auto" w:fill="FFFFFF"/>
        </w:rPr>
        <w:t>Anthem</w:t>
      </w:r>
      <w:bookmarkEnd w:id="7"/>
      <w:bookmarkEnd w:id="8"/>
      <w:bookmarkEnd w:id="9"/>
      <w:r w:rsidR="00E90168">
        <w:rPr>
          <w:rFonts w:ascii="Gotham Medium" w:hAnsi="Gotham Medium"/>
          <w:b/>
          <w:bCs/>
          <w:sz w:val="26"/>
          <w:szCs w:val="26"/>
          <w:shd w:val="clear" w:color="auto" w:fill="FFFFFF"/>
        </w:rPr>
        <w:tab/>
      </w:r>
      <w:r w:rsidR="009278AB" w:rsidRPr="009278AB">
        <w:rPr>
          <w:rFonts w:ascii="Gotham Medium" w:hAnsi="Gotham Medium"/>
          <w:sz w:val="26"/>
          <w:szCs w:val="26"/>
          <w:shd w:val="clear" w:color="auto" w:fill="FFFFFF"/>
        </w:rPr>
        <w:t>Charles Villiers Stanford: Lighten our darkness</w:t>
      </w:r>
    </w:p>
    <w:p w14:paraId="02D1FDE5" w14:textId="77777777" w:rsidR="00A01453" w:rsidRPr="004E4F04" w:rsidRDefault="00A01453" w:rsidP="009445BC">
      <w:pPr>
        <w:pStyle w:val="NoSpacing"/>
        <w:ind w:left="3402" w:hanging="3402"/>
        <w:rPr>
          <w:rFonts w:ascii="Gotham Medium" w:hAnsi="Gotham Medium"/>
          <w:b/>
          <w:sz w:val="16"/>
          <w:szCs w:val="16"/>
        </w:rPr>
      </w:pPr>
    </w:p>
    <w:p w14:paraId="27EFC42A" w14:textId="2E764D42" w:rsidR="004E4F04" w:rsidRPr="009278AB" w:rsidRDefault="009278AB" w:rsidP="009278AB">
      <w:pPr>
        <w:pStyle w:val="NoSpacing"/>
        <w:ind w:left="851"/>
        <w:rPr>
          <w:rFonts w:ascii="Gotham Medium" w:hAnsi="Gotham Medium"/>
          <w:b/>
          <w:sz w:val="26"/>
          <w:szCs w:val="26"/>
        </w:rPr>
      </w:pPr>
      <w:r w:rsidRPr="009278AB">
        <w:rPr>
          <w:rFonts w:ascii="Gotham Medium" w:hAnsi="Gotham Medium"/>
          <w:bCs/>
        </w:rPr>
        <w:t>Lighten our darkness, we beseech thee, O Lord; and by thy great mercy defend us from all perils and dangers of this night; for the love of thy only Son, our Saviour Jesus Christ. Amen.</w:t>
      </w:r>
    </w:p>
    <w:p w14:paraId="3B3BA9E1" w14:textId="77777777" w:rsidR="0028056B" w:rsidRDefault="0028056B" w:rsidP="005027C5">
      <w:pPr>
        <w:pStyle w:val="NoSpacing"/>
        <w:rPr>
          <w:rFonts w:ascii="Gotham Medium" w:hAnsi="Gotham Medium"/>
          <w:b/>
          <w:sz w:val="26"/>
          <w:szCs w:val="26"/>
        </w:rPr>
      </w:pPr>
    </w:p>
    <w:p w14:paraId="403C562A" w14:textId="25975F9C" w:rsidR="005027C5" w:rsidRDefault="00F76AAF" w:rsidP="005027C5">
      <w:pPr>
        <w:pStyle w:val="NoSpacing"/>
        <w:rPr>
          <w:rFonts w:ascii="Gotham Medium" w:hAnsi="Gotham Medium"/>
          <w:i/>
          <w:sz w:val="26"/>
          <w:szCs w:val="26"/>
        </w:rPr>
      </w:pPr>
      <w:r w:rsidRPr="00FD207A">
        <w:rPr>
          <w:rFonts w:ascii="Gotham Medium" w:hAnsi="Gotham Medium"/>
          <w:b/>
          <w:sz w:val="26"/>
          <w:szCs w:val="26"/>
        </w:rPr>
        <w:t>Prayers</w:t>
      </w:r>
      <w:r w:rsidR="00936B0B">
        <w:rPr>
          <w:rFonts w:ascii="Gotham Medium" w:hAnsi="Gotham Medium"/>
          <w:b/>
          <w:sz w:val="26"/>
          <w:szCs w:val="26"/>
        </w:rPr>
        <w:t xml:space="preserve"> </w:t>
      </w:r>
      <w:r w:rsidR="00936B0B" w:rsidRPr="00936B0B">
        <w:rPr>
          <w:rFonts w:ascii="Gotham Medium" w:hAnsi="Gotham Medium"/>
          <w:i/>
          <w:sz w:val="26"/>
          <w:szCs w:val="26"/>
        </w:rPr>
        <w:t>(please sit or kneel)</w:t>
      </w:r>
    </w:p>
    <w:p w14:paraId="5248221C" w14:textId="77777777" w:rsidR="00D9414B" w:rsidRDefault="00D9414B" w:rsidP="009234DD">
      <w:pPr>
        <w:pStyle w:val="NoSpacing"/>
        <w:ind w:left="851"/>
        <w:rPr>
          <w:rFonts w:ascii="Gotham Medium" w:hAnsi="Gotham Medium"/>
          <w:i/>
          <w:lang w:val="en-NZ"/>
        </w:rPr>
      </w:pPr>
    </w:p>
    <w:p w14:paraId="76BFABAA" w14:textId="15434F5B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Lord, it is night.</w:t>
      </w:r>
    </w:p>
    <w:p w14:paraId="32297DB0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The night is for stillness.</w:t>
      </w:r>
      <w:r w:rsidRPr="00D9414B">
        <w:rPr>
          <w:rFonts w:ascii="Gotham Medium" w:hAnsi="Gotham Medium"/>
          <w:iCs/>
          <w:lang w:val="en-NZ"/>
        </w:rPr>
        <w:br/>
        <w:t>Let us be still in the presence of God.</w:t>
      </w:r>
    </w:p>
    <w:p w14:paraId="03392037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sz w:val="16"/>
          <w:szCs w:val="16"/>
          <w:lang w:val="en-NZ"/>
        </w:rPr>
      </w:pPr>
    </w:p>
    <w:p w14:paraId="7CC7962F" w14:textId="226E7988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It is night after a long day.</w:t>
      </w:r>
      <w:r w:rsidRPr="00D9414B">
        <w:rPr>
          <w:rFonts w:ascii="Gotham Medium" w:hAnsi="Gotham Medium"/>
          <w:iCs/>
          <w:lang w:val="en-NZ"/>
        </w:rPr>
        <w:br/>
        <w:t>What has been done has been done;</w:t>
      </w:r>
      <w:r w:rsidRPr="00D9414B">
        <w:rPr>
          <w:rFonts w:ascii="Gotham Medium" w:hAnsi="Gotham Medium"/>
          <w:iCs/>
          <w:lang w:val="en-NZ"/>
        </w:rPr>
        <w:br/>
        <w:t>what has not been done has not been done;</w:t>
      </w:r>
      <w:r w:rsidRPr="00D9414B">
        <w:rPr>
          <w:rFonts w:ascii="Gotham Medium" w:hAnsi="Gotham Medium"/>
          <w:iCs/>
          <w:lang w:val="en-NZ"/>
        </w:rPr>
        <w:br/>
        <w:t>let it be.</w:t>
      </w:r>
    </w:p>
    <w:p w14:paraId="4D1CC762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sz w:val="16"/>
          <w:szCs w:val="16"/>
          <w:lang w:val="en-NZ"/>
        </w:rPr>
      </w:pPr>
    </w:p>
    <w:p w14:paraId="0FD993B2" w14:textId="23033534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The night is dark.</w:t>
      </w:r>
      <w:r w:rsidRPr="00D9414B">
        <w:rPr>
          <w:rFonts w:ascii="Gotham Medium" w:hAnsi="Gotham Medium"/>
          <w:iCs/>
          <w:lang w:val="en-NZ"/>
        </w:rPr>
        <w:br/>
        <w:t>Let our fears of the darkness of the world and of our own lives</w:t>
      </w:r>
      <w:r w:rsidRPr="00D9414B">
        <w:rPr>
          <w:rFonts w:ascii="Gotham Medium" w:hAnsi="Gotham Medium"/>
          <w:iCs/>
          <w:lang w:val="en-NZ"/>
        </w:rPr>
        <w:br/>
        <w:t>rest in you.</w:t>
      </w:r>
    </w:p>
    <w:p w14:paraId="5382F72B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sz w:val="16"/>
          <w:szCs w:val="16"/>
          <w:lang w:val="en-NZ"/>
        </w:rPr>
      </w:pPr>
    </w:p>
    <w:p w14:paraId="2903C8A4" w14:textId="6C960D23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The night is quiet.</w:t>
      </w:r>
      <w:r w:rsidRPr="00D9414B">
        <w:rPr>
          <w:rFonts w:ascii="Gotham Medium" w:hAnsi="Gotham Medium"/>
          <w:iCs/>
          <w:lang w:val="en-NZ"/>
        </w:rPr>
        <w:br/>
        <w:t>Let the quietness of your peace enfold us,</w:t>
      </w:r>
      <w:r w:rsidRPr="00D9414B">
        <w:rPr>
          <w:rFonts w:ascii="Gotham Medium" w:hAnsi="Gotham Medium"/>
          <w:iCs/>
          <w:lang w:val="en-NZ"/>
        </w:rPr>
        <w:br/>
        <w:t>all dear to us,</w:t>
      </w:r>
      <w:r w:rsidRPr="00D9414B">
        <w:rPr>
          <w:rFonts w:ascii="Gotham Medium" w:hAnsi="Gotham Medium"/>
          <w:iCs/>
          <w:lang w:val="en-NZ"/>
        </w:rPr>
        <w:br/>
        <w:t>and all who have no peace.</w:t>
      </w:r>
    </w:p>
    <w:p w14:paraId="222B1A07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sz w:val="16"/>
          <w:szCs w:val="16"/>
          <w:lang w:val="en-NZ"/>
        </w:rPr>
      </w:pPr>
    </w:p>
    <w:p w14:paraId="1134FF2B" w14:textId="7043CDF9" w:rsidR="009234DD" w:rsidRPr="00D9414B" w:rsidRDefault="009234DD" w:rsidP="009234DD">
      <w:pPr>
        <w:pStyle w:val="NoSpacing"/>
        <w:ind w:left="851"/>
        <w:rPr>
          <w:rFonts w:ascii="Gotham Medium" w:hAnsi="Gotham Medium"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The night heralds the dawn.</w:t>
      </w:r>
      <w:r w:rsidRPr="00D9414B">
        <w:rPr>
          <w:rFonts w:ascii="Gotham Medium" w:hAnsi="Gotham Medium"/>
          <w:iCs/>
          <w:lang w:val="en-NZ"/>
        </w:rPr>
        <w:br/>
        <w:t>Let us look expectantly to a new day,</w:t>
      </w:r>
      <w:r w:rsidRPr="00D9414B">
        <w:rPr>
          <w:rFonts w:ascii="Gotham Medium" w:hAnsi="Gotham Medium"/>
          <w:iCs/>
          <w:lang w:val="en-NZ"/>
        </w:rPr>
        <w:br/>
        <w:t>new joys, new possibilities.</w:t>
      </w:r>
    </w:p>
    <w:p w14:paraId="392DC1F4" w14:textId="77777777" w:rsidR="009234DD" w:rsidRPr="00D9414B" w:rsidRDefault="009234DD" w:rsidP="009234DD">
      <w:pPr>
        <w:pStyle w:val="NoSpacing"/>
        <w:ind w:left="851"/>
        <w:rPr>
          <w:rFonts w:ascii="Gotham Medium" w:hAnsi="Gotham Medium"/>
          <w:b/>
          <w:bCs/>
          <w:iCs/>
          <w:lang w:val="en-NZ"/>
        </w:rPr>
      </w:pPr>
      <w:r w:rsidRPr="00D9414B">
        <w:rPr>
          <w:rFonts w:ascii="Gotham Medium" w:hAnsi="Gotham Medium"/>
          <w:iCs/>
          <w:lang w:val="en-NZ"/>
        </w:rPr>
        <w:t>In your name we pray.</w:t>
      </w:r>
      <w:r w:rsidRPr="00D9414B">
        <w:rPr>
          <w:rFonts w:ascii="Gotham Medium" w:hAnsi="Gotham Medium"/>
          <w:iCs/>
          <w:lang w:val="en-NZ"/>
        </w:rPr>
        <w:br/>
      </w:r>
      <w:r w:rsidRPr="00D9414B">
        <w:rPr>
          <w:rFonts w:ascii="Gotham Medium" w:hAnsi="Gotham Medium"/>
          <w:b/>
          <w:bCs/>
          <w:iCs/>
          <w:lang w:val="en-NZ"/>
        </w:rPr>
        <w:t>Amen.</w:t>
      </w:r>
    </w:p>
    <w:p w14:paraId="33DCDA94" w14:textId="487B4A54" w:rsidR="00D9414B" w:rsidRPr="00D9414B" w:rsidRDefault="00D9414B" w:rsidP="009234DD">
      <w:pPr>
        <w:pStyle w:val="NoSpacing"/>
        <w:ind w:left="851"/>
        <w:rPr>
          <w:rFonts w:ascii="Gotham Medium" w:hAnsi="Gotham Medium"/>
          <w:i/>
          <w:lang w:val="en-NZ"/>
        </w:rPr>
      </w:pPr>
      <w:r>
        <w:rPr>
          <w:rFonts w:ascii="Gotham Medium" w:hAnsi="Gotham Medium"/>
          <w:b/>
          <w:bCs/>
          <w:i/>
          <w:lang w:val="en-NZ"/>
        </w:rPr>
        <w:tab/>
        <w:t>(</w:t>
      </w:r>
      <w:r w:rsidRPr="00D9414B">
        <w:rPr>
          <w:rFonts w:ascii="Gotham Medium" w:hAnsi="Gotham Medium"/>
          <w:i/>
          <w:lang w:val="en-NZ"/>
        </w:rPr>
        <w:t xml:space="preserve">Night Prayer, A New Zealand Prayer Book/He Karakia </w:t>
      </w:r>
      <w:proofErr w:type="spellStart"/>
      <w:r w:rsidRPr="00D9414B">
        <w:rPr>
          <w:rFonts w:ascii="Gotham Medium" w:hAnsi="Gotham Medium"/>
          <w:i/>
          <w:lang w:val="en-NZ"/>
        </w:rPr>
        <w:t>Mihinare</w:t>
      </w:r>
      <w:proofErr w:type="spellEnd"/>
      <w:r w:rsidRPr="00D9414B">
        <w:rPr>
          <w:rFonts w:ascii="Gotham Medium" w:hAnsi="Gotham Medium"/>
          <w:i/>
          <w:lang w:val="en-NZ"/>
        </w:rPr>
        <w:t xml:space="preserve"> o Aotearoa</w:t>
      </w:r>
      <w:r>
        <w:rPr>
          <w:rFonts w:ascii="Gotham Medium" w:hAnsi="Gotham Medium"/>
          <w:i/>
          <w:lang w:val="en-NZ"/>
        </w:rPr>
        <w:t>)</w:t>
      </w:r>
    </w:p>
    <w:p w14:paraId="76FDB177" w14:textId="77777777" w:rsidR="00906A3C" w:rsidRPr="003B7BC9" w:rsidRDefault="00906A3C" w:rsidP="005027C5">
      <w:pPr>
        <w:pStyle w:val="NoSpacing"/>
        <w:rPr>
          <w:rFonts w:ascii="Gotham Medium" w:hAnsi="Gotham Medium"/>
          <w:i/>
          <w:sz w:val="12"/>
          <w:szCs w:val="12"/>
        </w:rPr>
      </w:pPr>
    </w:p>
    <w:p w14:paraId="1404E395" w14:textId="77777777" w:rsidR="00906A3C" w:rsidRPr="005028E3" w:rsidRDefault="00906A3C" w:rsidP="005027C5">
      <w:pPr>
        <w:pStyle w:val="NoSpacing"/>
        <w:rPr>
          <w:rFonts w:ascii="Gotham Medium" w:hAnsi="Gotham Medium"/>
          <w:b/>
          <w:i/>
          <w:sz w:val="4"/>
          <w:szCs w:val="4"/>
        </w:rPr>
      </w:pPr>
    </w:p>
    <w:p w14:paraId="6AB46688" w14:textId="2D035F49" w:rsidR="00841F29" w:rsidRPr="00841F29" w:rsidRDefault="001F7324" w:rsidP="00FB2B68">
      <w:pPr>
        <w:pStyle w:val="NoSpacing"/>
        <w:ind w:left="851"/>
        <w:rPr>
          <w:rFonts w:ascii="Gotham Medium" w:hAnsi="Gotham Medium"/>
          <w:b/>
          <w:sz w:val="26"/>
          <w:szCs w:val="26"/>
        </w:rPr>
      </w:pPr>
      <w:r w:rsidRPr="00841F29">
        <w:rPr>
          <w:rFonts w:ascii="Gotham Medium" w:hAnsi="Gotham Medium"/>
          <w:b/>
          <w:sz w:val="26"/>
          <w:szCs w:val="26"/>
        </w:rPr>
        <w:t xml:space="preserve">The grace of our Lord Jesus Christ, </w:t>
      </w:r>
    </w:p>
    <w:p w14:paraId="25CE5E87" w14:textId="756B5021" w:rsidR="00F65619" w:rsidRPr="00841F29" w:rsidRDefault="001F7324" w:rsidP="00FB2B68">
      <w:pPr>
        <w:pStyle w:val="NoSpacing"/>
        <w:ind w:left="851"/>
        <w:rPr>
          <w:rFonts w:ascii="Gotham Medium" w:hAnsi="Gotham Medium"/>
          <w:b/>
          <w:sz w:val="26"/>
          <w:szCs w:val="26"/>
        </w:rPr>
      </w:pPr>
      <w:r w:rsidRPr="00841F29">
        <w:rPr>
          <w:rFonts w:ascii="Gotham Medium" w:hAnsi="Gotham Medium"/>
          <w:b/>
          <w:sz w:val="26"/>
          <w:szCs w:val="26"/>
        </w:rPr>
        <w:t>and the love of Go</w:t>
      </w:r>
      <w:r w:rsidR="00F65619" w:rsidRPr="00841F29">
        <w:rPr>
          <w:rFonts w:ascii="Gotham Medium" w:hAnsi="Gotham Medium"/>
          <w:b/>
          <w:sz w:val="26"/>
          <w:szCs w:val="26"/>
        </w:rPr>
        <w:t>d,</w:t>
      </w:r>
    </w:p>
    <w:p w14:paraId="790D22D4" w14:textId="30EDEF4F" w:rsidR="00F65619" w:rsidRPr="00841F29" w:rsidRDefault="001F7324" w:rsidP="00FB2B68">
      <w:pPr>
        <w:pStyle w:val="NoSpacing"/>
        <w:ind w:left="851"/>
        <w:rPr>
          <w:rFonts w:ascii="Gotham Medium" w:hAnsi="Gotham Medium"/>
          <w:b/>
          <w:sz w:val="26"/>
          <w:szCs w:val="26"/>
        </w:rPr>
      </w:pPr>
      <w:r w:rsidRPr="00841F29">
        <w:rPr>
          <w:rFonts w:ascii="Gotham Medium" w:hAnsi="Gotham Medium"/>
          <w:b/>
          <w:sz w:val="26"/>
          <w:szCs w:val="26"/>
        </w:rPr>
        <w:t>and the fellowship of the Holy Spirit,</w:t>
      </w:r>
    </w:p>
    <w:p w14:paraId="07FE0B4A" w14:textId="33028424" w:rsidR="006B7C8A" w:rsidRPr="00B77038" w:rsidRDefault="001F7324" w:rsidP="00FB2B68">
      <w:pPr>
        <w:pStyle w:val="NoSpacing"/>
        <w:ind w:left="851"/>
        <w:rPr>
          <w:rFonts w:ascii="Gotham Medium" w:hAnsi="Gotham Medium"/>
          <w:b/>
          <w:sz w:val="26"/>
          <w:szCs w:val="26"/>
        </w:rPr>
      </w:pPr>
      <w:r w:rsidRPr="00841F29">
        <w:rPr>
          <w:rFonts w:ascii="Gotham Medium" w:hAnsi="Gotham Medium"/>
          <w:b/>
          <w:sz w:val="26"/>
          <w:szCs w:val="26"/>
        </w:rPr>
        <w:t>be with us all evermore. Amen.</w:t>
      </w:r>
    </w:p>
    <w:p w14:paraId="5E925CCA" w14:textId="77777777" w:rsidR="00D9414B" w:rsidRDefault="00D9414B" w:rsidP="002D0B00">
      <w:pPr>
        <w:spacing w:before="120"/>
        <w:ind w:right="284"/>
        <w:rPr>
          <w:rFonts w:ascii="Gotham Medium" w:hAnsi="Gotham Medium"/>
          <w:i/>
          <w:szCs w:val="26"/>
          <w:lang w:val="en-NZ"/>
        </w:rPr>
      </w:pPr>
    </w:p>
    <w:p w14:paraId="0FFB3207" w14:textId="3CDF537B" w:rsidR="00061568" w:rsidRPr="00C45FFD" w:rsidRDefault="00936B0B" w:rsidP="002D0B00">
      <w:pPr>
        <w:spacing w:before="120"/>
        <w:ind w:right="284"/>
        <w:rPr>
          <w:rFonts w:ascii="Gotham Medium" w:hAnsi="Gotham Medium"/>
          <w:i/>
          <w:szCs w:val="26"/>
          <w:lang w:val="en-NZ"/>
        </w:rPr>
      </w:pPr>
      <w:r w:rsidRPr="00936B0B">
        <w:rPr>
          <w:rFonts w:ascii="Gotham Medium" w:hAnsi="Gotham Medium"/>
          <w:i/>
          <w:szCs w:val="26"/>
          <w:lang w:val="en-NZ"/>
        </w:rPr>
        <w:t>Please stand.</w:t>
      </w:r>
    </w:p>
    <w:p w14:paraId="4F0F1688" w14:textId="4698041B" w:rsidR="00056C33" w:rsidRDefault="001F7324" w:rsidP="002D0B00">
      <w:pPr>
        <w:spacing w:before="120"/>
        <w:ind w:right="284"/>
        <w:rPr>
          <w:rFonts w:ascii="Gotham Medium" w:hAnsi="Gotham Medium"/>
          <w:i/>
          <w:sz w:val="26"/>
          <w:szCs w:val="26"/>
          <w:lang w:val="en-NZ"/>
        </w:rPr>
      </w:pPr>
      <w:r w:rsidRPr="002A350C">
        <w:rPr>
          <w:rFonts w:ascii="Gotham Medium" w:hAnsi="Gotham Medium"/>
          <w:b/>
          <w:sz w:val="26"/>
          <w:szCs w:val="26"/>
          <w:lang w:val="en-NZ"/>
        </w:rPr>
        <w:t>Hymn</w:t>
      </w:r>
      <w:r w:rsidR="009A5F42" w:rsidRPr="00110140">
        <w:rPr>
          <w:rFonts w:ascii="Gotham Medium" w:hAnsi="Gotham Medium"/>
          <w:b/>
          <w:sz w:val="26"/>
          <w:szCs w:val="26"/>
          <w:lang w:val="en-NZ"/>
        </w:rPr>
        <w:t xml:space="preserve"> </w:t>
      </w:r>
      <w:r w:rsidR="00D90A71">
        <w:rPr>
          <w:rFonts w:ascii="Gotham Medium" w:hAnsi="Gotham Medium"/>
          <w:i/>
          <w:sz w:val="26"/>
          <w:szCs w:val="26"/>
          <w:lang w:val="en-NZ"/>
        </w:rPr>
        <w:t>–</w:t>
      </w:r>
      <w:r w:rsidR="009A5F42" w:rsidRPr="00110140">
        <w:rPr>
          <w:rFonts w:ascii="Gotham Medium" w:hAnsi="Gotham Medium"/>
          <w:i/>
          <w:sz w:val="26"/>
          <w:szCs w:val="26"/>
          <w:lang w:val="en-NZ"/>
        </w:rPr>
        <w:t xml:space="preserve"> </w:t>
      </w:r>
      <w:r w:rsidR="004567DC">
        <w:rPr>
          <w:rFonts w:ascii="Gotham Medium" w:hAnsi="Gotham Medium"/>
          <w:i/>
          <w:sz w:val="26"/>
          <w:szCs w:val="26"/>
          <w:lang w:val="en-NZ"/>
        </w:rPr>
        <w:t>during which a collection will be taken.</w:t>
      </w:r>
    </w:p>
    <w:p w14:paraId="0467293E" w14:textId="77777777" w:rsidR="00753324" w:rsidRPr="00753324" w:rsidRDefault="00753324" w:rsidP="00753324">
      <w:pPr>
        <w:rPr>
          <w:rFonts w:ascii="Gotham Medium" w:hAnsi="Gotham Medium"/>
          <w:sz w:val="16"/>
          <w:szCs w:val="16"/>
        </w:rPr>
      </w:pPr>
    </w:p>
    <w:p w14:paraId="615D89D5" w14:textId="4389469F" w:rsidR="00753324" w:rsidRDefault="00753324" w:rsidP="00753324">
      <w:pPr>
        <w:rPr>
          <w:rFonts w:ascii="Gotham Medium" w:hAnsi="Gotham Medium"/>
          <w:sz w:val="26"/>
          <w:szCs w:val="26"/>
        </w:rPr>
      </w:pPr>
      <w:r w:rsidRPr="003F7D04">
        <w:rPr>
          <w:rFonts w:ascii="Gotham Medium" w:hAnsi="Gotham Medium"/>
          <w:sz w:val="26"/>
          <w:szCs w:val="26"/>
        </w:rPr>
        <w:t>1 New light has dawned, the Son of God is here,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a</w:t>
      </w:r>
      <w:r w:rsidRPr="003F7D04">
        <w:rPr>
          <w:rFonts w:ascii="Gotham Medium" w:hAnsi="Gotham Medium"/>
          <w:sz w:val="26"/>
          <w:szCs w:val="26"/>
        </w:rPr>
        <w:t xml:space="preserve"> holy light no earthly light outshines;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t</w:t>
      </w:r>
      <w:r w:rsidRPr="003F7D04">
        <w:rPr>
          <w:rFonts w:ascii="Gotham Medium" w:hAnsi="Gotham Medium"/>
          <w:sz w:val="26"/>
          <w:szCs w:val="26"/>
        </w:rPr>
        <w:t>he light has dawned, the light that casts out fear,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t</w:t>
      </w:r>
      <w:r w:rsidRPr="003F7D04">
        <w:rPr>
          <w:rFonts w:ascii="Gotham Medium" w:hAnsi="Gotham Medium"/>
          <w:sz w:val="26"/>
          <w:szCs w:val="26"/>
        </w:rPr>
        <w:t xml:space="preserve">he light that evil dreads and love </w:t>
      </w:r>
      <w:proofErr w:type="gramStart"/>
      <w:r w:rsidRPr="003F7D04">
        <w:rPr>
          <w:rFonts w:ascii="Gotham Medium" w:hAnsi="Gotham Medium"/>
          <w:sz w:val="26"/>
          <w:szCs w:val="26"/>
        </w:rPr>
        <w:t>defines</w:t>
      </w:r>
      <w:proofErr w:type="gramEnd"/>
      <w:r w:rsidRPr="003F7D04">
        <w:rPr>
          <w:rFonts w:ascii="Gotham Medium" w:hAnsi="Gotham Medium"/>
          <w:sz w:val="26"/>
          <w:szCs w:val="26"/>
        </w:rPr>
        <w:t>.</w:t>
      </w:r>
    </w:p>
    <w:p w14:paraId="5C7D8C9D" w14:textId="77777777" w:rsidR="00753324" w:rsidRPr="003F7D04" w:rsidRDefault="00753324" w:rsidP="00753324">
      <w:pPr>
        <w:spacing w:line="278" w:lineRule="auto"/>
        <w:rPr>
          <w:rFonts w:ascii="Gotham Medium" w:hAnsi="Gotham Medium"/>
          <w:sz w:val="16"/>
          <w:szCs w:val="16"/>
        </w:rPr>
      </w:pPr>
    </w:p>
    <w:p w14:paraId="578853E0" w14:textId="77777777" w:rsidR="00753324" w:rsidRPr="003F7D04" w:rsidRDefault="00753324" w:rsidP="00753324">
      <w:pPr>
        <w:spacing w:line="278" w:lineRule="auto"/>
        <w:rPr>
          <w:rFonts w:ascii="Gotham Medium" w:hAnsi="Gotham Medium"/>
          <w:sz w:val="26"/>
          <w:szCs w:val="26"/>
        </w:rPr>
      </w:pPr>
      <w:r w:rsidRPr="003F7D04">
        <w:rPr>
          <w:rFonts w:ascii="Gotham Medium" w:hAnsi="Gotham Medium"/>
          <w:sz w:val="26"/>
          <w:szCs w:val="26"/>
        </w:rPr>
        <w:t>2 The light of glory shines to angels' song,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t</w:t>
      </w:r>
      <w:r w:rsidRPr="003F7D04">
        <w:rPr>
          <w:rFonts w:ascii="Gotham Medium" w:hAnsi="Gotham Medium"/>
          <w:sz w:val="26"/>
          <w:szCs w:val="26"/>
        </w:rPr>
        <w:t>he shepherds run to where a baby lies;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a</w:t>
      </w:r>
      <w:r w:rsidRPr="003F7D04">
        <w:rPr>
          <w:rFonts w:ascii="Gotham Medium" w:hAnsi="Gotham Medium"/>
          <w:sz w:val="26"/>
          <w:szCs w:val="26"/>
        </w:rPr>
        <w:t xml:space="preserve"> servant of the Lord, who waited long,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a</w:t>
      </w:r>
      <w:r w:rsidRPr="003F7D04">
        <w:rPr>
          <w:rFonts w:ascii="Gotham Medium" w:hAnsi="Gotham Medium"/>
          <w:sz w:val="26"/>
          <w:szCs w:val="26"/>
        </w:rPr>
        <w:t>cclaims the light to lighten Gentile eyes.</w:t>
      </w:r>
    </w:p>
    <w:p w14:paraId="2406A759" w14:textId="77777777" w:rsidR="00753324" w:rsidRPr="003F7D04" w:rsidRDefault="00753324" w:rsidP="00753324">
      <w:pPr>
        <w:rPr>
          <w:rFonts w:ascii="Gotham Medium" w:hAnsi="Gotham Medium"/>
          <w:sz w:val="16"/>
          <w:szCs w:val="16"/>
        </w:rPr>
      </w:pPr>
    </w:p>
    <w:p w14:paraId="2E4EB52F" w14:textId="77777777" w:rsidR="00753324" w:rsidRPr="003F7D04" w:rsidRDefault="00753324" w:rsidP="00753324">
      <w:pPr>
        <w:spacing w:line="278" w:lineRule="auto"/>
        <w:rPr>
          <w:rFonts w:ascii="Gotham Medium" w:hAnsi="Gotham Medium"/>
          <w:sz w:val="26"/>
          <w:szCs w:val="26"/>
        </w:rPr>
      </w:pPr>
      <w:r w:rsidRPr="003F7D04">
        <w:rPr>
          <w:rFonts w:ascii="Gotham Medium" w:hAnsi="Gotham Medium"/>
          <w:sz w:val="26"/>
          <w:szCs w:val="26"/>
        </w:rPr>
        <w:lastRenderedPageBreak/>
        <w:t>3 And priestly men sit listening to a boy,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t</w:t>
      </w:r>
      <w:r w:rsidRPr="003F7D04">
        <w:rPr>
          <w:rFonts w:ascii="Gotham Medium" w:hAnsi="Gotham Medium"/>
          <w:sz w:val="26"/>
          <w:szCs w:val="26"/>
        </w:rPr>
        <w:t>hey see the dawning light within his face.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S</w:t>
      </w:r>
      <w:r w:rsidRPr="003F7D04">
        <w:rPr>
          <w:rFonts w:ascii="Gotham Medium" w:hAnsi="Gotham Medium"/>
          <w:sz w:val="26"/>
          <w:szCs w:val="26"/>
        </w:rPr>
        <w:t>uch words they hear those Christ-child lips employ!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A</w:t>
      </w:r>
      <w:r w:rsidRPr="003F7D04">
        <w:rPr>
          <w:rFonts w:ascii="Gotham Medium" w:hAnsi="Gotham Medium"/>
          <w:sz w:val="26"/>
          <w:szCs w:val="26"/>
        </w:rPr>
        <w:t>mazing words of wisdom, truth and grace.</w:t>
      </w:r>
    </w:p>
    <w:p w14:paraId="1C899A3A" w14:textId="77777777" w:rsidR="00753324" w:rsidRPr="003F7D04" w:rsidRDefault="00753324" w:rsidP="00753324">
      <w:pPr>
        <w:rPr>
          <w:rFonts w:ascii="Gotham Medium" w:hAnsi="Gotham Medium"/>
          <w:sz w:val="16"/>
          <w:szCs w:val="16"/>
        </w:rPr>
      </w:pPr>
    </w:p>
    <w:p w14:paraId="65EE67DA" w14:textId="77777777" w:rsidR="00753324" w:rsidRDefault="00753324" w:rsidP="00753324">
      <w:pPr>
        <w:rPr>
          <w:rFonts w:ascii="Gotham Medium" w:hAnsi="Gotham Medium"/>
          <w:sz w:val="26"/>
          <w:szCs w:val="26"/>
        </w:rPr>
      </w:pPr>
      <w:r w:rsidRPr="003F7D04">
        <w:rPr>
          <w:rFonts w:ascii="Gotham Medium" w:hAnsi="Gotham Medium"/>
          <w:sz w:val="26"/>
          <w:szCs w:val="26"/>
        </w:rPr>
        <w:t>4 O Christ, the light who came to us on earth,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s</w:t>
      </w:r>
      <w:r w:rsidRPr="003F7D04">
        <w:rPr>
          <w:rFonts w:ascii="Gotham Medium" w:hAnsi="Gotham Medium"/>
          <w:sz w:val="26"/>
          <w:szCs w:val="26"/>
        </w:rPr>
        <w:t>hine through the shadow cast by human sin;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r</w:t>
      </w:r>
      <w:r w:rsidRPr="003F7D04">
        <w:rPr>
          <w:rFonts w:ascii="Gotham Medium" w:hAnsi="Gotham Medium"/>
          <w:sz w:val="26"/>
          <w:szCs w:val="26"/>
        </w:rPr>
        <w:t>enew the faith you gave at our new birth,</w:t>
      </w:r>
      <w:r w:rsidRPr="003F7D04">
        <w:rPr>
          <w:rFonts w:ascii="Gotham Medium" w:hAnsi="Gotham Medium"/>
          <w:sz w:val="26"/>
          <w:szCs w:val="26"/>
        </w:rPr>
        <w:br/>
      </w:r>
      <w:r>
        <w:rPr>
          <w:rFonts w:ascii="Gotham Medium" w:hAnsi="Gotham Medium"/>
          <w:sz w:val="26"/>
          <w:szCs w:val="26"/>
        </w:rPr>
        <w:t xml:space="preserve">  d</w:t>
      </w:r>
      <w:r w:rsidRPr="003F7D04">
        <w:rPr>
          <w:rFonts w:ascii="Gotham Medium" w:hAnsi="Gotham Medium"/>
          <w:sz w:val="26"/>
          <w:szCs w:val="26"/>
        </w:rPr>
        <w:t>estroy the dark, and let your light come in.</w:t>
      </w:r>
    </w:p>
    <w:p w14:paraId="06130CA9" w14:textId="77777777" w:rsidR="00753324" w:rsidRPr="003F7D04" w:rsidRDefault="00753324" w:rsidP="00753324">
      <w:pPr>
        <w:rPr>
          <w:rFonts w:ascii="Gotham Medium" w:hAnsi="Gotham Medium"/>
          <w:sz w:val="16"/>
          <w:szCs w:val="16"/>
        </w:rPr>
      </w:pPr>
    </w:p>
    <w:p w14:paraId="23D9698A" w14:textId="77777777" w:rsidR="00753324" w:rsidRPr="003F7D04" w:rsidRDefault="00753324" w:rsidP="00753324">
      <w:pPr>
        <w:spacing w:line="278" w:lineRule="auto"/>
        <w:rPr>
          <w:rFonts w:ascii="Gotham Medium" w:hAnsi="Gotham Medium"/>
          <w:i/>
          <w:iCs/>
        </w:rPr>
      </w:pPr>
      <w:r>
        <w:rPr>
          <w:rFonts w:ascii="Gotham Medium" w:hAnsi="Gotham Medium"/>
          <w:i/>
          <w:iCs/>
        </w:rPr>
        <w:t xml:space="preserve">  Words: Paul Whigmore (AM 112)</w:t>
      </w:r>
      <w:r>
        <w:rPr>
          <w:rFonts w:ascii="Gotham Medium" w:hAnsi="Gotham Medium"/>
          <w:i/>
          <w:iCs/>
        </w:rPr>
        <w:tab/>
      </w:r>
      <w:r>
        <w:rPr>
          <w:rFonts w:ascii="Gotham Medium" w:hAnsi="Gotham Medium"/>
          <w:i/>
          <w:iCs/>
        </w:rPr>
        <w:tab/>
        <w:t>Tune: Farley Castle, AM 210</w:t>
      </w:r>
    </w:p>
    <w:p w14:paraId="254DCA10" w14:textId="77777777" w:rsidR="00BB59DC" w:rsidRDefault="00BB59DC" w:rsidP="00BB59DC">
      <w:pPr>
        <w:rPr>
          <w:rFonts w:ascii="Gotham Medium" w:hAnsi="Gotham Medium"/>
          <w:i/>
          <w:sz w:val="26"/>
          <w:szCs w:val="26"/>
          <w:lang w:val="en-NZ"/>
        </w:rPr>
      </w:pPr>
    </w:p>
    <w:p w14:paraId="292E7BED" w14:textId="74D1C43E" w:rsidR="004965DF" w:rsidRPr="00DB49ED" w:rsidRDefault="008D7FD7" w:rsidP="00350D73">
      <w:pPr>
        <w:rPr>
          <w:rFonts w:ascii="Gotham Medium" w:hAnsi="Gotham Medium"/>
          <w:b/>
          <w:sz w:val="26"/>
          <w:szCs w:val="26"/>
          <w:lang w:val="en-NZ"/>
        </w:rPr>
      </w:pPr>
      <w:r w:rsidRPr="00350D73">
        <w:rPr>
          <w:rFonts w:ascii="Gotham Medium" w:hAnsi="Gotham Medium"/>
          <w:b/>
          <w:sz w:val="26"/>
          <w:szCs w:val="26"/>
          <w:lang w:val="en-NZ"/>
        </w:rPr>
        <w:t>Blessin</w:t>
      </w:r>
      <w:r w:rsidR="00994469" w:rsidRPr="00350D73">
        <w:rPr>
          <w:rFonts w:ascii="Gotham Medium" w:hAnsi="Gotham Medium"/>
          <w:b/>
          <w:sz w:val="26"/>
          <w:szCs w:val="26"/>
          <w:lang w:val="en-NZ"/>
        </w:rPr>
        <w:t>g</w:t>
      </w:r>
      <w:bookmarkStart w:id="10" w:name="_Hlk132194097"/>
      <w:bookmarkStart w:id="11" w:name="_Hlk153188325"/>
    </w:p>
    <w:p w14:paraId="34349161" w14:textId="77777777" w:rsidR="009445BC" w:rsidRPr="009445BC" w:rsidRDefault="009445BC" w:rsidP="000F40DD">
      <w:pPr>
        <w:rPr>
          <w:rFonts w:ascii="Gotham Medium" w:hAnsi="Gotham Medium"/>
          <w:sz w:val="16"/>
          <w:szCs w:val="16"/>
        </w:rPr>
      </w:pPr>
    </w:p>
    <w:p w14:paraId="22ED13D1" w14:textId="04582957" w:rsidR="0027713A" w:rsidRDefault="00FB2B68" w:rsidP="00FB2B68">
      <w:pPr>
        <w:ind w:left="851"/>
        <w:rPr>
          <w:rFonts w:ascii="Gotham Medium" w:hAnsi="Gotham Medium"/>
          <w:sz w:val="26"/>
          <w:szCs w:val="26"/>
        </w:rPr>
      </w:pPr>
      <w:r w:rsidRPr="00FB2B68">
        <w:rPr>
          <w:rFonts w:ascii="Gotham Medium" w:hAnsi="Gotham Medium"/>
          <w:sz w:val="26"/>
          <w:szCs w:val="26"/>
        </w:rPr>
        <w:t>The peace of God which passes all understanding keep your hearts and minds in the knowledge and love of God, and of his Son Jesus Christ our Lord</w:t>
      </w:r>
      <w:r w:rsidR="00451AA7" w:rsidRPr="00FB2B68">
        <w:rPr>
          <w:rFonts w:ascii="Gotham Medium" w:hAnsi="Gotham Medium"/>
          <w:sz w:val="26"/>
          <w:szCs w:val="26"/>
        </w:rPr>
        <w:t>;</w:t>
      </w:r>
      <w:r w:rsidR="00451AA7" w:rsidRPr="00FB2B68">
        <w:t xml:space="preserve"> </w:t>
      </w:r>
      <w:r w:rsidR="00451AA7" w:rsidRPr="00FB2B68">
        <w:rPr>
          <w:rFonts w:ascii="Gotham Medium" w:hAnsi="Gotham Medium"/>
          <w:sz w:val="26"/>
          <w:szCs w:val="26"/>
        </w:rPr>
        <w:t xml:space="preserve">and the blessing of God </w:t>
      </w:r>
      <w:r w:rsidR="00451AA7" w:rsidRPr="00FB2B68">
        <w:rPr>
          <w:rFonts w:ascii="Wingdings" w:hAnsi="Wingdings"/>
          <w:sz w:val="26"/>
          <w:szCs w:val="26"/>
        </w:rPr>
        <w:t></w:t>
      </w:r>
      <w:r w:rsidR="00451AA7" w:rsidRPr="00FB2B68">
        <w:rPr>
          <w:rFonts w:ascii="Gotham Medium" w:hAnsi="Gotham Medium"/>
          <w:sz w:val="26"/>
          <w:szCs w:val="26"/>
        </w:rPr>
        <w:t>Father, Son and Holy Spirit be with you always.</w:t>
      </w:r>
    </w:p>
    <w:p w14:paraId="78261431" w14:textId="7616B32A" w:rsidR="00451AA7" w:rsidRPr="00451AA7" w:rsidRDefault="00451AA7" w:rsidP="00FB2B68">
      <w:pPr>
        <w:ind w:left="851"/>
        <w:rPr>
          <w:rFonts w:ascii="Gotham Medium" w:hAnsi="Gotham Medium"/>
          <w:b/>
          <w:bCs/>
          <w:sz w:val="26"/>
          <w:szCs w:val="26"/>
        </w:rPr>
      </w:pPr>
      <w:r w:rsidRPr="00451AA7">
        <w:rPr>
          <w:rFonts w:ascii="Gotham Medium" w:hAnsi="Gotham Medium"/>
          <w:b/>
          <w:bCs/>
          <w:sz w:val="26"/>
          <w:szCs w:val="26"/>
        </w:rPr>
        <w:t>Amen.</w:t>
      </w:r>
    </w:p>
    <w:p w14:paraId="5B2E9BFB" w14:textId="77777777" w:rsidR="000F40DD" w:rsidRPr="000F40DD" w:rsidRDefault="000F40DD" w:rsidP="000F40DD">
      <w:pPr>
        <w:pStyle w:val="NoSpacing"/>
        <w:rPr>
          <w:sz w:val="16"/>
          <w:szCs w:val="16"/>
        </w:rPr>
      </w:pPr>
    </w:p>
    <w:p w14:paraId="537B01F2" w14:textId="4CCA9ABB" w:rsidR="00C45FFD" w:rsidRPr="00F426DB" w:rsidRDefault="00C45FFD" w:rsidP="00C45FFD">
      <w:pPr>
        <w:spacing w:after="120"/>
        <w:ind w:left="3402" w:hanging="3402"/>
        <w:rPr>
          <w:rFonts w:ascii="Gotham Medium" w:hAnsi="Gotham Medium"/>
          <w:sz w:val="26"/>
          <w:szCs w:val="26"/>
          <w:lang w:val="en-NZ"/>
        </w:rPr>
      </w:pPr>
      <w:r>
        <w:rPr>
          <w:rFonts w:ascii="Gotham Medium" w:hAnsi="Gotham Medium"/>
          <w:b/>
          <w:sz w:val="26"/>
          <w:szCs w:val="26"/>
          <w:lang w:val="en-US"/>
        </w:rPr>
        <w:t>Final Responses</w:t>
      </w:r>
      <w:r w:rsidRPr="00706F3F">
        <w:rPr>
          <w:rFonts w:ascii="Gotham Medium" w:hAnsi="Gotham Medium"/>
          <w:b/>
          <w:sz w:val="26"/>
          <w:szCs w:val="26"/>
          <w:lang w:val="en-US"/>
        </w:rPr>
        <w:t xml:space="preserve"> </w:t>
      </w:r>
      <w:r w:rsidRPr="00706F3F">
        <w:rPr>
          <w:rFonts w:ascii="Gotham Medium" w:hAnsi="Gotham Medium"/>
          <w:b/>
          <w:sz w:val="26"/>
          <w:szCs w:val="26"/>
          <w:lang w:val="en-US"/>
        </w:rPr>
        <w:tab/>
      </w:r>
      <w:r w:rsidR="000F40DD">
        <w:rPr>
          <w:rFonts w:ascii="Gotham Medium" w:hAnsi="Gotham Medium"/>
          <w:i/>
          <w:sz w:val="26"/>
          <w:szCs w:val="26"/>
          <w:lang w:val="en-US"/>
        </w:rPr>
        <w:t>Fe</w:t>
      </w:r>
      <w:r w:rsidR="009278AB">
        <w:rPr>
          <w:rFonts w:ascii="Gotham Medium" w:hAnsi="Gotham Medium"/>
          <w:i/>
          <w:sz w:val="26"/>
          <w:szCs w:val="26"/>
          <w:lang w:val="en-US"/>
        </w:rPr>
        <w:t>stal</w:t>
      </w:r>
      <w:r w:rsidR="000F40DD">
        <w:rPr>
          <w:rFonts w:ascii="Gotham Medium" w:hAnsi="Gotham Medium"/>
          <w:i/>
          <w:sz w:val="26"/>
          <w:szCs w:val="26"/>
          <w:lang w:val="en-US"/>
        </w:rPr>
        <w:t xml:space="preserve"> Responses</w:t>
      </w:r>
      <w:r w:rsidRPr="00706F3F">
        <w:rPr>
          <w:rFonts w:ascii="Gotham Medium" w:hAnsi="Gotham Medium"/>
          <w:i/>
          <w:sz w:val="26"/>
          <w:szCs w:val="26"/>
          <w:lang w:val="en-US"/>
        </w:rPr>
        <w:t>,</w:t>
      </w:r>
      <w:r w:rsidRPr="00706F3F">
        <w:rPr>
          <w:rFonts w:ascii="Gotham Medium" w:hAnsi="Gotham Medium"/>
          <w:sz w:val="26"/>
          <w:szCs w:val="26"/>
          <w:lang w:val="en-US"/>
        </w:rPr>
        <w:t xml:space="preserve"> </w:t>
      </w:r>
      <w:r w:rsidR="000F40DD">
        <w:rPr>
          <w:rFonts w:ascii="Gotham Medium" w:hAnsi="Gotham Medium"/>
          <w:sz w:val="26"/>
          <w:szCs w:val="26"/>
          <w:lang w:val="en-US"/>
        </w:rPr>
        <w:t>Edward Naylor</w:t>
      </w:r>
    </w:p>
    <w:bookmarkEnd w:id="10"/>
    <w:bookmarkEnd w:id="11"/>
    <w:p w14:paraId="514F86F9" w14:textId="77777777" w:rsidR="00C81029" w:rsidRPr="00350D73" w:rsidRDefault="00C81029" w:rsidP="00C45FFD">
      <w:pPr>
        <w:pStyle w:val="NoSpacing"/>
        <w:rPr>
          <w:rFonts w:ascii="Gotham Medium" w:hAnsi="Gotham Medium"/>
          <w:sz w:val="2"/>
          <w:szCs w:val="2"/>
          <w:lang w:val="en-US"/>
        </w:rPr>
      </w:pPr>
    </w:p>
    <w:p w14:paraId="72F9DD50" w14:textId="77777777" w:rsidR="00C81029" w:rsidRPr="00350D73" w:rsidRDefault="00C81029" w:rsidP="00C81029">
      <w:pPr>
        <w:pStyle w:val="NoSpacing"/>
        <w:ind w:left="3402" w:hanging="3402"/>
        <w:rPr>
          <w:sz w:val="4"/>
        </w:rPr>
      </w:pPr>
      <w:r w:rsidRPr="00350D73">
        <w:rPr>
          <w:sz w:val="4"/>
        </w:rPr>
        <w:tab/>
      </w:r>
    </w:p>
    <w:p w14:paraId="7D6AA1D4" w14:textId="3004B9E6" w:rsidR="00973D31" w:rsidRPr="00350D73" w:rsidRDefault="008D7FD7" w:rsidP="00350D73">
      <w:pPr>
        <w:pStyle w:val="NoSpacing"/>
        <w:ind w:left="3402" w:hanging="3402"/>
        <w:rPr>
          <w:rFonts w:ascii="Gotham Medium" w:hAnsi="Gotham Medium"/>
          <w:b/>
          <w:sz w:val="26"/>
          <w:szCs w:val="26"/>
        </w:rPr>
      </w:pPr>
      <w:bookmarkStart w:id="12" w:name="_Hlk161213183"/>
      <w:r w:rsidRPr="00350D73">
        <w:rPr>
          <w:rFonts w:ascii="Gotham Medium" w:hAnsi="Gotham Medium"/>
          <w:b/>
          <w:sz w:val="26"/>
          <w:szCs w:val="26"/>
        </w:rPr>
        <w:t>Organ Sortie</w:t>
      </w:r>
      <w:r w:rsidR="0072474D">
        <w:rPr>
          <w:rFonts w:ascii="Gotham Medium" w:hAnsi="Gotham Medium"/>
          <w:b/>
          <w:sz w:val="26"/>
          <w:szCs w:val="26"/>
        </w:rPr>
        <w:tab/>
      </w:r>
      <w:r w:rsidR="00973D31">
        <w:rPr>
          <w:rFonts w:ascii="Gotham Medium" w:hAnsi="Gotham Medium"/>
          <w:bCs/>
          <w:i/>
          <w:iCs/>
          <w:sz w:val="26"/>
          <w:szCs w:val="26"/>
        </w:rPr>
        <w:t xml:space="preserve">played by </w:t>
      </w:r>
      <w:r w:rsidR="0097454C">
        <w:rPr>
          <w:rFonts w:ascii="Gotham Medium" w:hAnsi="Gotham Medium"/>
          <w:bCs/>
          <w:i/>
          <w:iCs/>
          <w:sz w:val="26"/>
          <w:szCs w:val="26"/>
        </w:rPr>
        <w:t xml:space="preserve">the </w:t>
      </w:r>
      <w:r w:rsidR="00DB49ED">
        <w:rPr>
          <w:rFonts w:ascii="Gotham Medium" w:hAnsi="Gotham Medium"/>
          <w:bCs/>
          <w:i/>
          <w:iCs/>
          <w:sz w:val="26"/>
          <w:szCs w:val="26"/>
        </w:rPr>
        <w:t xml:space="preserve">Cathedral </w:t>
      </w:r>
      <w:r w:rsidR="0097454C">
        <w:rPr>
          <w:rFonts w:ascii="Gotham Medium" w:hAnsi="Gotham Medium"/>
          <w:bCs/>
          <w:i/>
          <w:iCs/>
          <w:sz w:val="26"/>
          <w:szCs w:val="26"/>
        </w:rPr>
        <w:t>Organist</w:t>
      </w:r>
      <w:r w:rsidR="00973D31">
        <w:rPr>
          <w:rFonts w:ascii="Gotham Medium" w:hAnsi="Gotham Medium"/>
          <w:bCs/>
          <w:i/>
          <w:iCs/>
          <w:sz w:val="26"/>
          <w:szCs w:val="26"/>
        </w:rPr>
        <w:t xml:space="preserve"> </w:t>
      </w:r>
    </w:p>
    <w:p w14:paraId="7E833E83" w14:textId="77777777" w:rsidR="007534FC" w:rsidRPr="007534FC" w:rsidRDefault="007534FC" w:rsidP="000271B2">
      <w:pPr>
        <w:pStyle w:val="NoSpacing"/>
        <w:rPr>
          <w:rFonts w:ascii="Gotham Medium" w:hAnsi="Gotham Medium"/>
          <w:bCs/>
          <w:i/>
          <w:iCs/>
          <w:sz w:val="26"/>
          <w:szCs w:val="26"/>
        </w:rPr>
      </w:pPr>
    </w:p>
    <w:p w14:paraId="12604103" w14:textId="772F5145" w:rsidR="00ED56D1" w:rsidRDefault="008D7FD7" w:rsidP="00C0263A">
      <w:pPr>
        <w:jc w:val="center"/>
        <w:rPr>
          <w:rFonts w:ascii="Gotham Medium" w:hAnsi="Gotham Medium"/>
          <w:i/>
          <w:sz w:val="26"/>
          <w:szCs w:val="26"/>
        </w:rPr>
      </w:pPr>
      <w:r w:rsidRPr="00FD207A">
        <w:rPr>
          <w:rFonts w:ascii="Gotham Medium" w:hAnsi="Gotham Medium"/>
          <w:i/>
          <w:sz w:val="26"/>
          <w:szCs w:val="26"/>
        </w:rPr>
        <w:t>You are warmly invited to remain for the Organ Sortie, to pray and reflect</w:t>
      </w:r>
      <w:r w:rsidR="00C0263A">
        <w:rPr>
          <w:rFonts w:ascii="Gotham Medium" w:hAnsi="Gotham Medium"/>
          <w:i/>
          <w:sz w:val="26"/>
          <w:szCs w:val="26"/>
        </w:rPr>
        <w:t>.</w:t>
      </w:r>
    </w:p>
    <w:bookmarkEnd w:id="12"/>
    <w:p w14:paraId="5F1A6B85" w14:textId="77777777" w:rsidR="00E51E6B" w:rsidRDefault="00E51E6B" w:rsidP="000A778E">
      <w:pPr>
        <w:pStyle w:val="NoSpacing"/>
        <w:rPr>
          <w:rFonts w:ascii="Gotham Medium" w:hAnsi="Gotham Medium"/>
          <w:b/>
          <w:bCs/>
          <w:iCs/>
          <w:sz w:val="32"/>
          <w:szCs w:val="32"/>
        </w:rPr>
      </w:pPr>
    </w:p>
    <w:p w14:paraId="32E6FB03" w14:textId="0EAAA159" w:rsidR="004B2A7E" w:rsidRDefault="00347115" w:rsidP="004B2A7E">
      <w:pPr>
        <w:pStyle w:val="NoSpacing"/>
        <w:jc w:val="center"/>
        <w:rPr>
          <w:rFonts w:ascii="Gotham Medium" w:hAnsi="Gotham Medium"/>
          <w:b/>
          <w:bCs/>
          <w:iCs/>
          <w:sz w:val="32"/>
          <w:szCs w:val="32"/>
        </w:rPr>
      </w:pPr>
      <w:r>
        <w:rPr>
          <w:rFonts w:ascii="Gotham Medium" w:hAnsi="Gotham Medium"/>
          <w:b/>
          <w:bCs/>
          <w:iCs/>
          <w:sz w:val="32"/>
          <w:szCs w:val="32"/>
        </w:rPr>
        <w:t>Holy Trinity Cathedral</w:t>
      </w:r>
    </w:p>
    <w:p w14:paraId="62387123" w14:textId="58D5DBBD" w:rsidR="004B2A7E" w:rsidRPr="00874256" w:rsidRDefault="00347115" w:rsidP="004B2A7E">
      <w:pPr>
        <w:pStyle w:val="NoSpacing"/>
        <w:jc w:val="center"/>
        <w:rPr>
          <w:rFonts w:ascii="Gotham Medium" w:hAnsi="Gotham Medium"/>
          <w:iCs/>
          <w:sz w:val="32"/>
          <w:szCs w:val="32"/>
        </w:rPr>
      </w:pPr>
      <w:r>
        <w:rPr>
          <w:rFonts w:ascii="Gotham Medium" w:hAnsi="Gotham Medium"/>
          <w:b/>
          <w:bCs/>
          <w:iCs/>
          <w:sz w:val="32"/>
          <w:szCs w:val="32"/>
        </w:rPr>
        <w:t>Director of Choirs</w:t>
      </w:r>
      <w:r w:rsidR="004B2A7E" w:rsidRPr="00874256">
        <w:rPr>
          <w:rFonts w:ascii="Gotham Medium" w:hAnsi="Gotham Medium"/>
          <w:b/>
          <w:bCs/>
          <w:iCs/>
          <w:sz w:val="32"/>
          <w:szCs w:val="32"/>
        </w:rPr>
        <w:t>:</w:t>
      </w:r>
      <w:r w:rsidR="004B2A7E" w:rsidRPr="00874256">
        <w:rPr>
          <w:rFonts w:ascii="Gotham Medium" w:hAnsi="Gotham Medium"/>
          <w:iCs/>
          <w:sz w:val="32"/>
          <w:szCs w:val="32"/>
        </w:rPr>
        <w:t xml:space="preserve"> </w:t>
      </w:r>
      <w:r>
        <w:rPr>
          <w:rFonts w:ascii="Gotham Medium" w:hAnsi="Gotham Medium"/>
          <w:iCs/>
          <w:sz w:val="32"/>
          <w:szCs w:val="32"/>
        </w:rPr>
        <w:t>Peter Watts</w:t>
      </w:r>
    </w:p>
    <w:p w14:paraId="2A593DC2" w14:textId="6584C43E" w:rsidR="004B2A7E" w:rsidRDefault="00347115" w:rsidP="004B2A7E">
      <w:pPr>
        <w:pStyle w:val="NoSpacing"/>
        <w:jc w:val="center"/>
        <w:rPr>
          <w:rFonts w:ascii="Gotham Medium" w:hAnsi="Gotham Medium"/>
          <w:iCs/>
          <w:sz w:val="32"/>
          <w:szCs w:val="32"/>
        </w:rPr>
      </w:pPr>
      <w:r>
        <w:rPr>
          <w:rFonts w:ascii="Gotham Medium" w:hAnsi="Gotham Medium"/>
          <w:b/>
          <w:bCs/>
          <w:iCs/>
          <w:sz w:val="32"/>
          <w:szCs w:val="32"/>
        </w:rPr>
        <w:t xml:space="preserve">Cathedral </w:t>
      </w:r>
      <w:r w:rsidR="004B2A7E" w:rsidRPr="00874256">
        <w:rPr>
          <w:rFonts w:ascii="Gotham Medium" w:hAnsi="Gotham Medium"/>
          <w:b/>
          <w:bCs/>
          <w:iCs/>
          <w:sz w:val="32"/>
          <w:szCs w:val="32"/>
        </w:rPr>
        <w:t>Organist:</w:t>
      </w:r>
      <w:r w:rsidR="004B2A7E" w:rsidRPr="00874256">
        <w:rPr>
          <w:rFonts w:ascii="Gotham Medium" w:hAnsi="Gotham Medium"/>
          <w:iCs/>
          <w:sz w:val="32"/>
          <w:szCs w:val="32"/>
        </w:rPr>
        <w:t xml:space="preserve"> </w:t>
      </w:r>
      <w:r>
        <w:rPr>
          <w:rFonts w:ascii="Gotham Medium" w:hAnsi="Gotham Medium"/>
          <w:iCs/>
          <w:sz w:val="32"/>
          <w:szCs w:val="32"/>
        </w:rPr>
        <w:t>Dr Philip Smith</w:t>
      </w:r>
    </w:p>
    <w:p w14:paraId="265D3B71" w14:textId="77777777" w:rsidR="0097454C" w:rsidRDefault="0097454C" w:rsidP="004B2A7E">
      <w:pPr>
        <w:pStyle w:val="NoSpacing"/>
        <w:jc w:val="center"/>
        <w:rPr>
          <w:rFonts w:ascii="Gotham Medium" w:hAnsi="Gotham Medium"/>
          <w:iCs/>
          <w:sz w:val="32"/>
          <w:szCs w:val="32"/>
        </w:rPr>
      </w:pPr>
    </w:p>
    <w:p w14:paraId="2520EA6D" w14:textId="77777777" w:rsidR="000F40DD" w:rsidRDefault="000F40DD" w:rsidP="005028E3">
      <w:pPr>
        <w:pStyle w:val="NoSpacing"/>
        <w:rPr>
          <w:rFonts w:ascii="Gotham Medium" w:hAnsi="Gotham Medium"/>
          <w:iCs/>
          <w:sz w:val="32"/>
          <w:szCs w:val="32"/>
        </w:rPr>
      </w:pPr>
    </w:p>
    <w:p w14:paraId="020B7E6E" w14:textId="77777777" w:rsidR="00D01BA5" w:rsidRPr="00527E18" w:rsidRDefault="00D01BA5" w:rsidP="00D01BA5">
      <w:pPr>
        <w:pStyle w:val="NoSpacing"/>
        <w:jc w:val="center"/>
        <w:rPr>
          <w:rFonts w:ascii="Gotham Medium" w:hAnsi="Gotham Medium"/>
          <w:i/>
          <w:sz w:val="32"/>
          <w:szCs w:val="32"/>
        </w:rPr>
      </w:pPr>
      <w:r w:rsidRPr="00527E18">
        <w:rPr>
          <w:rFonts w:ascii="Gotham Medium" w:hAnsi="Gotham Medium"/>
          <w:i/>
          <w:sz w:val="32"/>
          <w:szCs w:val="32"/>
        </w:rPr>
        <w:t>Holy Trinity Cathedral</w:t>
      </w:r>
    </w:p>
    <w:p w14:paraId="0DFDF331" w14:textId="77777777" w:rsidR="00D01BA5" w:rsidRPr="00527E18" w:rsidRDefault="00D01BA5" w:rsidP="00D01BA5">
      <w:pPr>
        <w:pStyle w:val="NoSpacing"/>
        <w:jc w:val="center"/>
        <w:rPr>
          <w:rFonts w:ascii="Gotham Medium" w:hAnsi="Gotham Medium"/>
          <w:i/>
          <w:sz w:val="32"/>
          <w:szCs w:val="32"/>
        </w:rPr>
      </w:pPr>
      <w:r w:rsidRPr="00527E18">
        <w:rPr>
          <w:rFonts w:ascii="Gotham Medium" w:hAnsi="Gotham Medium"/>
          <w:i/>
          <w:sz w:val="32"/>
          <w:szCs w:val="32"/>
        </w:rPr>
        <w:t>Living God’s Love</w:t>
      </w:r>
    </w:p>
    <w:p w14:paraId="62675F3D" w14:textId="77777777" w:rsidR="00D01BA5" w:rsidRDefault="00D01BA5" w:rsidP="00D01BA5">
      <w:pPr>
        <w:pStyle w:val="NoSpacing"/>
        <w:jc w:val="center"/>
        <w:rPr>
          <w:rFonts w:ascii="Gotham Medium" w:hAnsi="Gotham Medium"/>
          <w:i/>
          <w:sz w:val="32"/>
          <w:szCs w:val="32"/>
        </w:rPr>
      </w:pPr>
      <w:r w:rsidRPr="00527E18">
        <w:rPr>
          <w:rFonts w:ascii="Gotham Medium" w:hAnsi="Gotham Medium"/>
          <w:i/>
          <w:sz w:val="32"/>
          <w:szCs w:val="32"/>
        </w:rPr>
        <w:t>Welcoming, Worshipping, Nourishing, Empowering</w:t>
      </w:r>
    </w:p>
    <w:p w14:paraId="256B94CF" w14:textId="77777777" w:rsidR="0097454C" w:rsidRDefault="0097454C" w:rsidP="00D01BA5">
      <w:pPr>
        <w:pStyle w:val="NoSpacing"/>
        <w:jc w:val="center"/>
        <w:rPr>
          <w:rFonts w:ascii="Gotham Medium" w:hAnsi="Gotham Medium"/>
          <w:i/>
          <w:sz w:val="32"/>
          <w:szCs w:val="32"/>
        </w:rPr>
      </w:pPr>
    </w:p>
    <w:p w14:paraId="3AFA1C8B" w14:textId="77777777" w:rsidR="00BF1503" w:rsidRDefault="0097454C" w:rsidP="00BF1503">
      <w:pPr>
        <w:pStyle w:val="NoSpacing"/>
        <w:rPr>
          <w:rFonts w:ascii="Gotham Medium" w:hAnsi="Gotham Medium"/>
          <w:i/>
          <w:sz w:val="32"/>
          <w:szCs w:val="32"/>
        </w:rPr>
      </w:pPr>
      <w:r>
        <w:rPr>
          <w:rFonts w:ascii="Gotham Medium" w:hAnsi="Gotham Medium"/>
          <w:i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7117117" wp14:editId="370716F6">
            <wp:simplePos x="2942705" y="7464829"/>
            <wp:positionH relativeFrom="column">
              <wp:posOffset>2953616</wp:posOffset>
            </wp:positionH>
            <wp:positionV relativeFrom="paragraph">
              <wp:align>top</wp:align>
            </wp:positionV>
            <wp:extent cx="1745673" cy="1745673"/>
            <wp:effectExtent l="0" t="0" r="6985" b="6985"/>
            <wp:wrapSquare wrapText="bothSides"/>
            <wp:docPr id="715203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3" cy="1745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B4B62" w14:textId="77777777" w:rsidR="00BF1503" w:rsidRPr="00BF1503" w:rsidRDefault="00BF1503" w:rsidP="00BF1503"/>
    <w:p w14:paraId="0C4F561A" w14:textId="77777777" w:rsidR="00BF1503" w:rsidRPr="00BF1503" w:rsidRDefault="00BF1503" w:rsidP="00BF1503"/>
    <w:p w14:paraId="508C8B01" w14:textId="77777777" w:rsidR="00BF1503" w:rsidRPr="00BF1503" w:rsidRDefault="00BF1503" w:rsidP="00BF1503"/>
    <w:p w14:paraId="15272426" w14:textId="77777777" w:rsidR="00BF1503" w:rsidRDefault="00BF1503" w:rsidP="00BF1503">
      <w:pPr>
        <w:pStyle w:val="NoSpacing"/>
        <w:rPr>
          <w:rFonts w:ascii="Gotham Medium" w:hAnsi="Gotham Medium"/>
          <w:i/>
          <w:sz w:val="32"/>
          <w:szCs w:val="32"/>
        </w:rPr>
      </w:pPr>
    </w:p>
    <w:p w14:paraId="1F74E6A8" w14:textId="3ABD8F16" w:rsidR="0097454C" w:rsidRDefault="00BF1503" w:rsidP="00BF1503">
      <w:pPr>
        <w:pStyle w:val="NoSpacing"/>
        <w:rPr>
          <w:rFonts w:ascii="Gotham Medium" w:hAnsi="Gotham Medium"/>
          <w:i/>
          <w:sz w:val="32"/>
          <w:szCs w:val="32"/>
        </w:rPr>
      </w:pPr>
      <w:r>
        <w:rPr>
          <w:rFonts w:ascii="Gotham Medium" w:hAnsi="Gotham Medium"/>
          <w:i/>
          <w:sz w:val="32"/>
          <w:szCs w:val="32"/>
        </w:rPr>
        <w:br w:type="textWrapping" w:clear="all"/>
      </w:r>
    </w:p>
    <w:p w14:paraId="157DCF97" w14:textId="77777777" w:rsidR="007F58B3" w:rsidRDefault="007F58B3" w:rsidP="003D0CE6">
      <w:pPr>
        <w:jc w:val="center"/>
        <w:rPr>
          <w:rFonts w:ascii="Gotham Medium" w:hAnsi="Gotham Medium"/>
          <w:i/>
          <w:szCs w:val="20"/>
        </w:rPr>
      </w:pPr>
    </w:p>
    <w:p w14:paraId="6C00EB82" w14:textId="77777777" w:rsidR="007F58B3" w:rsidRDefault="007F58B3" w:rsidP="003D0CE6">
      <w:pPr>
        <w:jc w:val="center"/>
        <w:rPr>
          <w:rFonts w:ascii="Gotham Medium" w:hAnsi="Gotham Medium"/>
          <w:i/>
          <w:szCs w:val="20"/>
        </w:rPr>
      </w:pPr>
    </w:p>
    <w:p w14:paraId="3F8F8C47" w14:textId="1691A202" w:rsidR="00D92D2F" w:rsidRDefault="008F4287" w:rsidP="003D0CE6">
      <w:pPr>
        <w:jc w:val="center"/>
        <w:rPr>
          <w:rFonts w:ascii="Gotham Medium" w:hAnsi="Gotham Medium"/>
          <w:b/>
          <w:i/>
          <w:spacing w:val="-20"/>
        </w:rPr>
      </w:pPr>
      <w:r w:rsidRPr="001F5413">
        <w:rPr>
          <w:rFonts w:ascii="Gotham Medium" w:hAnsi="Gotham Medium"/>
          <w:i/>
          <w:szCs w:val="20"/>
        </w:rPr>
        <w:t xml:space="preserve">All hymns reproduced under </w:t>
      </w:r>
      <w:proofErr w:type="spellStart"/>
      <w:r w:rsidRPr="001F5413">
        <w:rPr>
          <w:rFonts w:ascii="Gotham Medium" w:hAnsi="Gotham Medium"/>
          <w:i/>
          <w:szCs w:val="20"/>
        </w:rPr>
        <w:t>LicenSing</w:t>
      </w:r>
      <w:proofErr w:type="spellEnd"/>
      <w:r w:rsidRPr="001F5413">
        <w:rPr>
          <w:rFonts w:ascii="Gotham Medium" w:hAnsi="Gotham Medium"/>
          <w:i/>
          <w:szCs w:val="20"/>
        </w:rPr>
        <w:t xml:space="preserve"> Licence#608057.</w:t>
      </w:r>
      <w:r>
        <w:rPr>
          <w:rFonts w:ascii="Gotham Medium" w:hAnsi="Gotham Medium"/>
          <w:b/>
          <w:i/>
          <w:spacing w:val="-20"/>
        </w:rPr>
        <w:t xml:space="preserve"> </w:t>
      </w:r>
    </w:p>
    <w:p w14:paraId="424812DC" w14:textId="5F26AE61" w:rsidR="003E13DD" w:rsidRPr="003E13DD" w:rsidRDefault="003E13DD" w:rsidP="003E13DD">
      <w:pPr>
        <w:jc w:val="center"/>
        <w:rPr>
          <w:rFonts w:ascii="Gotham Medium" w:hAnsi="Gotham Medium"/>
          <w:b/>
          <w:bCs/>
          <w:i/>
          <w:iCs/>
        </w:rPr>
      </w:pPr>
      <w:r w:rsidRPr="00273D73">
        <w:rPr>
          <w:rFonts w:ascii="Gotham Medium" w:hAnsi="Gotham Medium"/>
          <w:b/>
          <w:bCs/>
          <w:i/>
          <w:iCs/>
          <w:sz w:val="26"/>
          <w:szCs w:val="26"/>
        </w:rPr>
        <w:t>www.holy-trinity.org.nz</w:t>
      </w:r>
    </w:p>
    <w:sectPr w:rsidR="003E13DD" w:rsidRPr="003E13DD" w:rsidSect="00FC13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426" w:right="423" w:bottom="709" w:left="567" w:header="227" w:footer="1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F205" w14:textId="77777777" w:rsidR="00A430CD" w:rsidRDefault="00A430CD">
      <w:r>
        <w:separator/>
      </w:r>
    </w:p>
  </w:endnote>
  <w:endnote w:type="continuationSeparator" w:id="0">
    <w:p w14:paraId="2A646863" w14:textId="77777777" w:rsidR="00A430CD" w:rsidRDefault="00A4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D130" w14:textId="77777777" w:rsidR="00E242B7" w:rsidRDefault="00E24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1A65" w14:textId="77777777" w:rsidR="00E63E11" w:rsidRDefault="00E63E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6A96">
      <w:rPr>
        <w:noProof/>
      </w:rPr>
      <w:t>2</w:t>
    </w:r>
    <w:r>
      <w:fldChar w:fldCharType="end"/>
    </w:r>
  </w:p>
  <w:p w14:paraId="67178A8D" w14:textId="77777777" w:rsidR="00E63E11" w:rsidRPr="00AA6E32" w:rsidRDefault="00E63E11" w:rsidP="00AA6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37F0" w14:textId="77777777" w:rsidR="00E242B7" w:rsidRDefault="00E24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2561" w14:textId="77777777" w:rsidR="00A430CD" w:rsidRDefault="00A430CD">
      <w:r>
        <w:separator/>
      </w:r>
    </w:p>
  </w:footnote>
  <w:footnote w:type="continuationSeparator" w:id="0">
    <w:p w14:paraId="6E74AEDC" w14:textId="77777777" w:rsidR="00A430CD" w:rsidRDefault="00A4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0671" w14:textId="77777777" w:rsidR="00E242B7" w:rsidRDefault="00E24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6E37" w14:textId="77777777" w:rsidR="00E242B7" w:rsidRDefault="00E24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50A2" w14:textId="77777777" w:rsidR="00E242B7" w:rsidRDefault="00E24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9A4"/>
    <w:multiLevelType w:val="hybridMultilevel"/>
    <w:tmpl w:val="B1F0EE24"/>
    <w:lvl w:ilvl="0" w:tplc="220EF1C4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E3483"/>
    <w:multiLevelType w:val="hybridMultilevel"/>
    <w:tmpl w:val="06B464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756F"/>
    <w:multiLevelType w:val="hybridMultilevel"/>
    <w:tmpl w:val="118C9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59F8"/>
    <w:multiLevelType w:val="multilevel"/>
    <w:tmpl w:val="9372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63967"/>
    <w:multiLevelType w:val="hybridMultilevel"/>
    <w:tmpl w:val="1B74846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09E"/>
    <w:multiLevelType w:val="hybridMultilevel"/>
    <w:tmpl w:val="D1A8BC64"/>
    <w:lvl w:ilvl="0" w:tplc="AB3A62EE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3985"/>
    <w:multiLevelType w:val="hybridMultilevel"/>
    <w:tmpl w:val="B3242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F30"/>
    <w:multiLevelType w:val="hybridMultilevel"/>
    <w:tmpl w:val="DF02DBD6"/>
    <w:lvl w:ilvl="0" w:tplc="48F2BBFA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92146"/>
    <w:multiLevelType w:val="hybridMultilevel"/>
    <w:tmpl w:val="20720556"/>
    <w:lvl w:ilvl="0" w:tplc="8F486138">
      <w:start w:val="4"/>
      <w:numFmt w:val="decimal"/>
      <w:lvlText w:val="%1"/>
      <w:lvlJc w:val="left"/>
      <w:pPr>
        <w:ind w:left="720" w:hanging="360"/>
      </w:pPr>
      <w:rPr>
        <w:rFonts w:cs="GillSans" w:hint="default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111D"/>
    <w:multiLevelType w:val="hybridMultilevel"/>
    <w:tmpl w:val="51EC3348"/>
    <w:lvl w:ilvl="0" w:tplc="5A26DD6E">
      <w:start w:val="1"/>
      <w:numFmt w:val="decimal"/>
      <w:lvlText w:val="%1"/>
      <w:lvlJc w:val="left"/>
      <w:pPr>
        <w:tabs>
          <w:tab w:val="num" w:pos="985"/>
        </w:tabs>
        <w:ind w:left="985" w:hanging="625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27802"/>
    <w:multiLevelType w:val="multilevel"/>
    <w:tmpl w:val="DB04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3610C"/>
    <w:multiLevelType w:val="hybridMultilevel"/>
    <w:tmpl w:val="5C8CDD02"/>
    <w:lvl w:ilvl="0" w:tplc="64463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A1852"/>
    <w:multiLevelType w:val="hybridMultilevel"/>
    <w:tmpl w:val="8890957A"/>
    <w:lvl w:ilvl="0" w:tplc="11FA03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45213"/>
    <w:multiLevelType w:val="hybridMultilevel"/>
    <w:tmpl w:val="EB2A395A"/>
    <w:lvl w:ilvl="0" w:tplc="E4122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7482"/>
    <w:multiLevelType w:val="hybridMultilevel"/>
    <w:tmpl w:val="E19A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61DB8"/>
    <w:multiLevelType w:val="hybridMultilevel"/>
    <w:tmpl w:val="5310127A"/>
    <w:lvl w:ilvl="0" w:tplc="2EF8392A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777777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4B181F"/>
    <w:multiLevelType w:val="hybridMultilevel"/>
    <w:tmpl w:val="3F96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3D2E"/>
    <w:multiLevelType w:val="multilevel"/>
    <w:tmpl w:val="DB04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D61FB"/>
    <w:multiLevelType w:val="hybridMultilevel"/>
    <w:tmpl w:val="CD3E7506"/>
    <w:lvl w:ilvl="0" w:tplc="9498F7B6">
      <w:start w:val="4"/>
      <w:numFmt w:val="bullet"/>
      <w:lvlText w:val="-"/>
      <w:lvlJc w:val="left"/>
      <w:pPr>
        <w:ind w:left="1800" w:hanging="360"/>
      </w:pPr>
      <w:rPr>
        <w:rFonts w:ascii="Book Antiqua" w:eastAsia="Calibri" w:hAnsi="Book Antiqua" w:cs="GillSan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212246"/>
    <w:multiLevelType w:val="hybridMultilevel"/>
    <w:tmpl w:val="D11A552C"/>
    <w:lvl w:ilvl="0" w:tplc="F644404A">
      <w:start w:val="5"/>
      <w:numFmt w:val="bullet"/>
      <w:lvlText w:val="-"/>
      <w:lvlJc w:val="left"/>
      <w:pPr>
        <w:ind w:left="6840" w:hanging="36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0" w15:restartNumberingAfterBreak="0">
    <w:nsid w:val="5C560FF4"/>
    <w:multiLevelType w:val="multilevel"/>
    <w:tmpl w:val="A004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FF43AD"/>
    <w:multiLevelType w:val="hybridMultilevel"/>
    <w:tmpl w:val="56CEA9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7217"/>
    <w:multiLevelType w:val="hybridMultilevel"/>
    <w:tmpl w:val="5838E1DC"/>
    <w:lvl w:ilvl="0" w:tplc="29482F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06F8B"/>
    <w:multiLevelType w:val="hybridMultilevel"/>
    <w:tmpl w:val="64E05634"/>
    <w:lvl w:ilvl="0" w:tplc="DD8E4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F203EB"/>
    <w:multiLevelType w:val="multilevel"/>
    <w:tmpl w:val="EE0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F5733"/>
    <w:multiLevelType w:val="multilevel"/>
    <w:tmpl w:val="FBA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4593B"/>
    <w:multiLevelType w:val="hybridMultilevel"/>
    <w:tmpl w:val="2A58DA94"/>
    <w:lvl w:ilvl="0" w:tplc="40902D52">
      <w:numFmt w:val="bullet"/>
      <w:lvlText w:val="-"/>
      <w:lvlJc w:val="left"/>
      <w:pPr>
        <w:ind w:left="3195" w:hanging="360"/>
      </w:pPr>
      <w:rPr>
        <w:rFonts w:ascii="Book Antiqua" w:eastAsia="Times New Roman" w:hAnsi="Book Antiqu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 w15:restartNumberingAfterBreak="0">
    <w:nsid w:val="6E9A46EF"/>
    <w:multiLevelType w:val="hybridMultilevel"/>
    <w:tmpl w:val="5C3E1D52"/>
    <w:lvl w:ilvl="0" w:tplc="217E5C40">
      <w:start w:val="13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234"/>
    <w:multiLevelType w:val="hybridMultilevel"/>
    <w:tmpl w:val="C0F8948A"/>
    <w:lvl w:ilvl="0" w:tplc="101C638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D7435"/>
    <w:multiLevelType w:val="hybridMultilevel"/>
    <w:tmpl w:val="5100E6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01018"/>
    <w:multiLevelType w:val="hybridMultilevel"/>
    <w:tmpl w:val="34AACE62"/>
    <w:lvl w:ilvl="0" w:tplc="E7DA2956">
      <w:start w:val="6"/>
      <w:numFmt w:val="decimal"/>
      <w:lvlText w:val="%1"/>
      <w:lvlJc w:val="left"/>
      <w:pPr>
        <w:ind w:left="1080" w:hanging="360"/>
      </w:pPr>
      <w:rPr>
        <w:rFonts w:cs="GillSans" w:hint="default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48193D"/>
    <w:multiLevelType w:val="hybridMultilevel"/>
    <w:tmpl w:val="6812E668"/>
    <w:lvl w:ilvl="0" w:tplc="A65CB0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GillSan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F677ED"/>
    <w:multiLevelType w:val="singleLevel"/>
    <w:tmpl w:val="09649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num w:numId="1" w16cid:durableId="873158388">
    <w:abstractNumId w:val="27"/>
  </w:num>
  <w:num w:numId="2" w16cid:durableId="272828343">
    <w:abstractNumId w:val="15"/>
  </w:num>
  <w:num w:numId="3" w16cid:durableId="1266885158">
    <w:abstractNumId w:val="24"/>
  </w:num>
  <w:num w:numId="4" w16cid:durableId="304702688">
    <w:abstractNumId w:val="3"/>
  </w:num>
  <w:num w:numId="5" w16cid:durableId="1478688966">
    <w:abstractNumId w:val="1"/>
  </w:num>
  <w:num w:numId="6" w16cid:durableId="1604264242">
    <w:abstractNumId w:val="0"/>
  </w:num>
  <w:num w:numId="7" w16cid:durableId="1810441226">
    <w:abstractNumId w:val="6"/>
  </w:num>
  <w:num w:numId="8" w16cid:durableId="962617981">
    <w:abstractNumId w:val="23"/>
  </w:num>
  <w:num w:numId="9" w16cid:durableId="1925335071">
    <w:abstractNumId w:val="11"/>
  </w:num>
  <w:num w:numId="10" w16cid:durableId="1348605381">
    <w:abstractNumId w:val="16"/>
  </w:num>
  <w:num w:numId="11" w16cid:durableId="1866207764">
    <w:abstractNumId w:val="5"/>
  </w:num>
  <w:num w:numId="12" w16cid:durableId="10546263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25010">
    <w:abstractNumId w:val="22"/>
  </w:num>
  <w:num w:numId="14" w16cid:durableId="486475953">
    <w:abstractNumId w:val="31"/>
  </w:num>
  <w:num w:numId="15" w16cid:durableId="1556815862">
    <w:abstractNumId w:val="10"/>
    <w:lvlOverride w:ilvl="0">
      <w:startOverride w:val="2"/>
    </w:lvlOverride>
  </w:num>
  <w:num w:numId="16" w16cid:durableId="2005931003">
    <w:abstractNumId w:val="17"/>
  </w:num>
  <w:num w:numId="17" w16cid:durableId="461310922">
    <w:abstractNumId w:val="28"/>
  </w:num>
  <w:num w:numId="18" w16cid:durableId="256718234">
    <w:abstractNumId w:val="29"/>
  </w:num>
  <w:num w:numId="19" w16cid:durableId="2091154702">
    <w:abstractNumId w:val="26"/>
  </w:num>
  <w:num w:numId="20" w16cid:durableId="1305500899">
    <w:abstractNumId w:val="7"/>
  </w:num>
  <w:num w:numId="21" w16cid:durableId="1848133965">
    <w:abstractNumId w:val="9"/>
  </w:num>
  <w:num w:numId="22" w16cid:durableId="1881671500">
    <w:abstractNumId w:val="18"/>
  </w:num>
  <w:num w:numId="23" w16cid:durableId="1204252430">
    <w:abstractNumId w:val="8"/>
  </w:num>
  <w:num w:numId="24" w16cid:durableId="1942033158">
    <w:abstractNumId w:val="30"/>
  </w:num>
  <w:num w:numId="25" w16cid:durableId="1293751878">
    <w:abstractNumId w:val="2"/>
  </w:num>
  <w:num w:numId="26" w16cid:durableId="1417745674">
    <w:abstractNumId w:val="14"/>
  </w:num>
  <w:num w:numId="27" w16cid:durableId="1252618190">
    <w:abstractNumId w:val="13"/>
  </w:num>
  <w:num w:numId="28" w16cid:durableId="428044084">
    <w:abstractNumId w:val="4"/>
  </w:num>
  <w:num w:numId="29" w16cid:durableId="1972856636">
    <w:abstractNumId w:val="21"/>
  </w:num>
  <w:num w:numId="30" w16cid:durableId="1224483114">
    <w:abstractNumId w:val="20"/>
    <w:lvlOverride w:ilvl="0">
      <w:startOverride w:val="1"/>
    </w:lvlOverride>
  </w:num>
  <w:num w:numId="31" w16cid:durableId="1474519628">
    <w:abstractNumId w:val="20"/>
    <w:lvlOverride w:ilvl="0">
      <w:startOverride w:val="2"/>
    </w:lvlOverride>
  </w:num>
  <w:num w:numId="32" w16cid:durableId="1509557545">
    <w:abstractNumId w:val="32"/>
  </w:num>
  <w:num w:numId="33" w16cid:durableId="1870757654">
    <w:abstractNumId w:val="19"/>
  </w:num>
  <w:num w:numId="34" w16cid:durableId="2608461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color="#90c" stroke="f">
      <v:fill color="#90c" type="til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4C"/>
    <w:rsid w:val="000001A4"/>
    <w:rsid w:val="00000629"/>
    <w:rsid w:val="00000671"/>
    <w:rsid w:val="00001038"/>
    <w:rsid w:val="0000145C"/>
    <w:rsid w:val="00001A35"/>
    <w:rsid w:val="00002255"/>
    <w:rsid w:val="00002ABD"/>
    <w:rsid w:val="00003744"/>
    <w:rsid w:val="00003913"/>
    <w:rsid w:val="00004923"/>
    <w:rsid w:val="00005149"/>
    <w:rsid w:val="00005158"/>
    <w:rsid w:val="00005F1B"/>
    <w:rsid w:val="000065A5"/>
    <w:rsid w:val="00006BF3"/>
    <w:rsid w:val="00007281"/>
    <w:rsid w:val="00007518"/>
    <w:rsid w:val="000104E7"/>
    <w:rsid w:val="00010FB2"/>
    <w:rsid w:val="00011246"/>
    <w:rsid w:val="0001177B"/>
    <w:rsid w:val="000118BD"/>
    <w:rsid w:val="000123AC"/>
    <w:rsid w:val="000133A9"/>
    <w:rsid w:val="000138DD"/>
    <w:rsid w:val="00013A65"/>
    <w:rsid w:val="00013C6C"/>
    <w:rsid w:val="000142C0"/>
    <w:rsid w:val="000142E8"/>
    <w:rsid w:val="0001448F"/>
    <w:rsid w:val="000146CC"/>
    <w:rsid w:val="000146DE"/>
    <w:rsid w:val="00015357"/>
    <w:rsid w:val="000155C8"/>
    <w:rsid w:val="00015847"/>
    <w:rsid w:val="0001590C"/>
    <w:rsid w:val="00015F12"/>
    <w:rsid w:val="00016B71"/>
    <w:rsid w:val="00016C01"/>
    <w:rsid w:val="000172A0"/>
    <w:rsid w:val="00017A99"/>
    <w:rsid w:val="00020042"/>
    <w:rsid w:val="00020F4E"/>
    <w:rsid w:val="0002113E"/>
    <w:rsid w:val="00021449"/>
    <w:rsid w:val="0002153F"/>
    <w:rsid w:val="00021853"/>
    <w:rsid w:val="000221C1"/>
    <w:rsid w:val="000226FB"/>
    <w:rsid w:val="000229DC"/>
    <w:rsid w:val="0002318A"/>
    <w:rsid w:val="00023630"/>
    <w:rsid w:val="000238CB"/>
    <w:rsid w:val="00023E89"/>
    <w:rsid w:val="0002477F"/>
    <w:rsid w:val="00025BCB"/>
    <w:rsid w:val="00025E5D"/>
    <w:rsid w:val="00025FEB"/>
    <w:rsid w:val="000260FB"/>
    <w:rsid w:val="0002617C"/>
    <w:rsid w:val="000262B2"/>
    <w:rsid w:val="00026470"/>
    <w:rsid w:val="00026DE1"/>
    <w:rsid w:val="000271B2"/>
    <w:rsid w:val="00030B41"/>
    <w:rsid w:val="0003134D"/>
    <w:rsid w:val="000313AE"/>
    <w:rsid w:val="00031E48"/>
    <w:rsid w:val="00034425"/>
    <w:rsid w:val="00034BDF"/>
    <w:rsid w:val="00035087"/>
    <w:rsid w:val="00035328"/>
    <w:rsid w:val="000356EF"/>
    <w:rsid w:val="00035835"/>
    <w:rsid w:val="000358BE"/>
    <w:rsid w:val="00035BE0"/>
    <w:rsid w:val="00035F72"/>
    <w:rsid w:val="0003784D"/>
    <w:rsid w:val="00037F33"/>
    <w:rsid w:val="00040490"/>
    <w:rsid w:val="00041571"/>
    <w:rsid w:val="00041F04"/>
    <w:rsid w:val="00042827"/>
    <w:rsid w:val="0004360D"/>
    <w:rsid w:val="000436D4"/>
    <w:rsid w:val="000436FB"/>
    <w:rsid w:val="00043BEF"/>
    <w:rsid w:val="00043EA6"/>
    <w:rsid w:val="00045212"/>
    <w:rsid w:val="00045B17"/>
    <w:rsid w:val="00045C84"/>
    <w:rsid w:val="0004662D"/>
    <w:rsid w:val="00047167"/>
    <w:rsid w:val="00047D9A"/>
    <w:rsid w:val="00050610"/>
    <w:rsid w:val="0005070E"/>
    <w:rsid w:val="00050D71"/>
    <w:rsid w:val="000519EE"/>
    <w:rsid w:val="0005228C"/>
    <w:rsid w:val="00052509"/>
    <w:rsid w:val="000526DE"/>
    <w:rsid w:val="0005310C"/>
    <w:rsid w:val="00053115"/>
    <w:rsid w:val="000537B7"/>
    <w:rsid w:val="000548C2"/>
    <w:rsid w:val="000551D5"/>
    <w:rsid w:val="000555AD"/>
    <w:rsid w:val="00056638"/>
    <w:rsid w:val="00056C33"/>
    <w:rsid w:val="00056D7D"/>
    <w:rsid w:val="00057312"/>
    <w:rsid w:val="00057314"/>
    <w:rsid w:val="000579C8"/>
    <w:rsid w:val="00057E1F"/>
    <w:rsid w:val="0006024D"/>
    <w:rsid w:val="00060376"/>
    <w:rsid w:val="00060C9B"/>
    <w:rsid w:val="00061568"/>
    <w:rsid w:val="0006168C"/>
    <w:rsid w:val="000633AD"/>
    <w:rsid w:val="00063410"/>
    <w:rsid w:val="00063AAA"/>
    <w:rsid w:val="0006404B"/>
    <w:rsid w:val="0006408C"/>
    <w:rsid w:val="0006418D"/>
    <w:rsid w:val="00064719"/>
    <w:rsid w:val="00064782"/>
    <w:rsid w:val="00064ED6"/>
    <w:rsid w:val="00065201"/>
    <w:rsid w:val="00065F53"/>
    <w:rsid w:val="00066A99"/>
    <w:rsid w:val="00066C47"/>
    <w:rsid w:val="00066D45"/>
    <w:rsid w:val="00070121"/>
    <w:rsid w:val="00070711"/>
    <w:rsid w:val="00070AB7"/>
    <w:rsid w:val="00070FDD"/>
    <w:rsid w:val="00071842"/>
    <w:rsid w:val="00071EA0"/>
    <w:rsid w:val="000720AF"/>
    <w:rsid w:val="000728C7"/>
    <w:rsid w:val="00072A1C"/>
    <w:rsid w:val="00072A92"/>
    <w:rsid w:val="00073121"/>
    <w:rsid w:val="000731AE"/>
    <w:rsid w:val="000736F5"/>
    <w:rsid w:val="000741F8"/>
    <w:rsid w:val="00074368"/>
    <w:rsid w:val="000749E0"/>
    <w:rsid w:val="00076983"/>
    <w:rsid w:val="00076A75"/>
    <w:rsid w:val="00076F63"/>
    <w:rsid w:val="00077606"/>
    <w:rsid w:val="0007774F"/>
    <w:rsid w:val="000778A2"/>
    <w:rsid w:val="00077ABD"/>
    <w:rsid w:val="00077F89"/>
    <w:rsid w:val="000801E2"/>
    <w:rsid w:val="0008062C"/>
    <w:rsid w:val="00082608"/>
    <w:rsid w:val="00083002"/>
    <w:rsid w:val="000832CF"/>
    <w:rsid w:val="000838CD"/>
    <w:rsid w:val="00083E55"/>
    <w:rsid w:val="00084030"/>
    <w:rsid w:val="0008497C"/>
    <w:rsid w:val="00085043"/>
    <w:rsid w:val="0008511A"/>
    <w:rsid w:val="00085B77"/>
    <w:rsid w:val="00085CBE"/>
    <w:rsid w:val="00086129"/>
    <w:rsid w:val="000867B4"/>
    <w:rsid w:val="0008784E"/>
    <w:rsid w:val="000879CD"/>
    <w:rsid w:val="000901C8"/>
    <w:rsid w:val="000902EF"/>
    <w:rsid w:val="00091234"/>
    <w:rsid w:val="00091298"/>
    <w:rsid w:val="0009183E"/>
    <w:rsid w:val="00091D53"/>
    <w:rsid w:val="00091EDF"/>
    <w:rsid w:val="0009270F"/>
    <w:rsid w:val="0009282D"/>
    <w:rsid w:val="00093916"/>
    <w:rsid w:val="00093926"/>
    <w:rsid w:val="00093966"/>
    <w:rsid w:val="00093A1B"/>
    <w:rsid w:val="0009430B"/>
    <w:rsid w:val="00094446"/>
    <w:rsid w:val="00094CCD"/>
    <w:rsid w:val="0009523B"/>
    <w:rsid w:val="0009589E"/>
    <w:rsid w:val="00095C0C"/>
    <w:rsid w:val="00095C5B"/>
    <w:rsid w:val="000963D1"/>
    <w:rsid w:val="00096BF0"/>
    <w:rsid w:val="00096C88"/>
    <w:rsid w:val="00097A3C"/>
    <w:rsid w:val="00097B99"/>
    <w:rsid w:val="000A0370"/>
    <w:rsid w:val="000A134A"/>
    <w:rsid w:val="000A1731"/>
    <w:rsid w:val="000A1C66"/>
    <w:rsid w:val="000A2925"/>
    <w:rsid w:val="000A2F64"/>
    <w:rsid w:val="000A30D8"/>
    <w:rsid w:val="000A3744"/>
    <w:rsid w:val="000A389E"/>
    <w:rsid w:val="000A4054"/>
    <w:rsid w:val="000A4572"/>
    <w:rsid w:val="000A4B4A"/>
    <w:rsid w:val="000A4B9E"/>
    <w:rsid w:val="000A4E13"/>
    <w:rsid w:val="000A5276"/>
    <w:rsid w:val="000A52E7"/>
    <w:rsid w:val="000A558F"/>
    <w:rsid w:val="000A5D16"/>
    <w:rsid w:val="000A75F8"/>
    <w:rsid w:val="000A778E"/>
    <w:rsid w:val="000B098A"/>
    <w:rsid w:val="000B1087"/>
    <w:rsid w:val="000B115F"/>
    <w:rsid w:val="000B1487"/>
    <w:rsid w:val="000B185C"/>
    <w:rsid w:val="000B1869"/>
    <w:rsid w:val="000B21A4"/>
    <w:rsid w:val="000B24CE"/>
    <w:rsid w:val="000B3172"/>
    <w:rsid w:val="000B355D"/>
    <w:rsid w:val="000B36CA"/>
    <w:rsid w:val="000B4AE2"/>
    <w:rsid w:val="000B4E26"/>
    <w:rsid w:val="000B53A8"/>
    <w:rsid w:val="000B545D"/>
    <w:rsid w:val="000B695D"/>
    <w:rsid w:val="000B6B33"/>
    <w:rsid w:val="000B6BC1"/>
    <w:rsid w:val="000B6E4C"/>
    <w:rsid w:val="000B72B1"/>
    <w:rsid w:val="000B7E04"/>
    <w:rsid w:val="000C02EF"/>
    <w:rsid w:val="000C0B2A"/>
    <w:rsid w:val="000C0F78"/>
    <w:rsid w:val="000C151B"/>
    <w:rsid w:val="000C282C"/>
    <w:rsid w:val="000C28CE"/>
    <w:rsid w:val="000C30D5"/>
    <w:rsid w:val="000C33F4"/>
    <w:rsid w:val="000C39C5"/>
    <w:rsid w:val="000C3AFA"/>
    <w:rsid w:val="000C3DF4"/>
    <w:rsid w:val="000C4BE1"/>
    <w:rsid w:val="000C4C26"/>
    <w:rsid w:val="000C4E1F"/>
    <w:rsid w:val="000C4F61"/>
    <w:rsid w:val="000C5719"/>
    <w:rsid w:val="000C5920"/>
    <w:rsid w:val="000C6546"/>
    <w:rsid w:val="000C6802"/>
    <w:rsid w:val="000D00FE"/>
    <w:rsid w:val="000D18DE"/>
    <w:rsid w:val="000D362D"/>
    <w:rsid w:val="000D3975"/>
    <w:rsid w:val="000D3C18"/>
    <w:rsid w:val="000D4E2E"/>
    <w:rsid w:val="000D5117"/>
    <w:rsid w:val="000D5395"/>
    <w:rsid w:val="000D55FC"/>
    <w:rsid w:val="000D6E53"/>
    <w:rsid w:val="000D7042"/>
    <w:rsid w:val="000D730D"/>
    <w:rsid w:val="000D7B7A"/>
    <w:rsid w:val="000E063C"/>
    <w:rsid w:val="000E0A7F"/>
    <w:rsid w:val="000E0ADC"/>
    <w:rsid w:val="000E0AE6"/>
    <w:rsid w:val="000E0D56"/>
    <w:rsid w:val="000E1292"/>
    <w:rsid w:val="000E13B9"/>
    <w:rsid w:val="000E1FA7"/>
    <w:rsid w:val="000E20C0"/>
    <w:rsid w:val="000E2A3F"/>
    <w:rsid w:val="000E322F"/>
    <w:rsid w:val="000E3B5E"/>
    <w:rsid w:val="000E3BDA"/>
    <w:rsid w:val="000E4887"/>
    <w:rsid w:val="000E4E44"/>
    <w:rsid w:val="000E51E4"/>
    <w:rsid w:val="000E5651"/>
    <w:rsid w:val="000E63E7"/>
    <w:rsid w:val="000E6BE0"/>
    <w:rsid w:val="000E6DB0"/>
    <w:rsid w:val="000E7084"/>
    <w:rsid w:val="000E720D"/>
    <w:rsid w:val="000E7406"/>
    <w:rsid w:val="000E77DD"/>
    <w:rsid w:val="000E79BD"/>
    <w:rsid w:val="000E7BF8"/>
    <w:rsid w:val="000F0012"/>
    <w:rsid w:val="000F0D74"/>
    <w:rsid w:val="000F13E3"/>
    <w:rsid w:val="000F175E"/>
    <w:rsid w:val="000F18EB"/>
    <w:rsid w:val="000F1AF8"/>
    <w:rsid w:val="000F1B73"/>
    <w:rsid w:val="000F1C77"/>
    <w:rsid w:val="000F20A5"/>
    <w:rsid w:val="000F2146"/>
    <w:rsid w:val="000F3212"/>
    <w:rsid w:val="000F3804"/>
    <w:rsid w:val="000F3E3A"/>
    <w:rsid w:val="000F4087"/>
    <w:rsid w:val="000F40DD"/>
    <w:rsid w:val="000F430F"/>
    <w:rsid w:val="000F434B"/>
    <w:rsid w:val="000F571A"/>
    <w:rsid w:val="000F615E"/>
    <w:rsid w:val="000F6391"/>
    <w:rsid w:val="000F7BD7"/>
    <w:rsid w:val="000F7E6D"/>
    <w:rsid w:val="00100587"/>
    <w:rsid w:val="001009B3"/>
    <w:rsid w:val="001009BB"/>
    <w:rsid w:val="00100FC8"/>
    <w:rsid w:val="00101759"/>
    <w:rsid w:val="0010196E"/>
    <w:rsid w:val="001021C7"/>
    <w:rsid w:val="00102245"/>
    <w:rsid w:val="001026E1"/>
    <w:rsid w:val="00104067"/>
    <w:rsid w:val="00105133"/>
    <w:rsid w:val="00105607"/>
    <w:rsid w:val="00105976"/>
    <w:rsid w:val="00105E46"/>
    <w:rsid w:val="00106798"/>
    <w:rsid w:val="00106E64"/>
    <w:rsid w:val="00107518"/>
    <w:rsid w:val="0010797E"/>
    <w:rsid w:val="00107DBB"/>
    <w:rsid w:val="00110140"/>
    <w:rsid w:val="00110988"/>
    <w:rsid w:val="00110CC0"/>
    <w:rsid w:val="0011111F"/>
    <w:rsid w:val="0011121A"/>
    <w:rsid w:val="00111DC6"/>
    <w:rsid w:val="0011232D"/>
    <w:rsid w:val="00112356"/>
    <w:rsid w:val="001128C0"/>
    <w:rsid w:val="00112BC0"/>
    <w:rsid w:val="001131FD"/>
    <w:rsid w:val="00114D2F"/>
    <w:rsid w:val="00114EE2"/>
    <w:rsid w:val="00115283"/>
    <w:rsid w:val="00115500"/>
    <w:rsid w:val="00115CCB"/>
    <w:rsid w:val="001161C5"/>
    <w:rsid w:val="00116990"/>
    <w:rsid w:val="00116F06"/>
    <w:rsid w:val="001177FB"/>
    <w:rsid w:val="00120241"/>
    <w:rsid w:val="00120696"/>
    <w:rsid w:val="00120701"/>
    <w:rsid w:val="00120AA7"/>
    <w:rsid w:val="00120FBE"/>
    <w:rsid w:val="0012111C"/>
    <w:rsid w:val="0012389C"/>
    <w:rsid w:val="00124183"/>
    <w:rsid w:val="00125B1A"/>
    <w:rsid w:val="00125B43"/>
    <w:rsid w:val="00125BDB"/>
    <w:rsid w:val="0012630E"/>
    <w:rsid w:val="001268AE"/>
    <w:rsid w:val="00126D2F"/>
    <w:rsid w:val="00126E0A"/>
    <w:rsid w:val="00127378"/>
    <w:rsid w:val="0013069E"/>
    <w:rsid w:val="00130A10"/>
    <w:rsid w:val="001312D8"/>
    <w:rsid w:val="00131458"/>
    <w:rsid w:val="001315EA"/>
    <w:rsid w:val="00131639"/>
    <w:rsid w:val="00132AA5"/>
    <w:rsid w:val="00132B8E"/>
    <w:rsid w:val="00133013"/>
    <w:rsid w:val="001335EE"/>
    <w:rsid w:val="00133959"/>
    <w:rsid w:val="00133DF5"/>
    <w:rsid w:val="00134458"/>
    <w:rsid w:val="00134485"/>
    <w:rsid w:val="001345AD"/>
    <w:rsid w:val="0013542E"/>
    <w:rsid w:val="00135644"/>
    <w:rsid w:val="00135D6B"/>
    <w:rsid w:val="001363A9"/>
    <w:rsid w:val="001367C7"/>
    <w:rsid w:val="001402E1"/>
    <w:rsid w:val="001407AC"/>
    <w:rsid w:val="00140AFF"/>
    <w:rsid w:val="00140F0A"/>
    <w:rsid w:val="00141BF5"/>
    <w:rsid w:val="00141D0D"/>
    <w:rsid w:val="00141F8B"/>
    <w:rsid w:val="00143103"/>
    <w:rsid w:val="00143235"/>
    <w:rsid w:val="00144B62"/>
    <w:rsid w:val="001452FD"/>
    <w:rsid w:val="00145886"/>
    <w:rsid w:val="0014627D"/>
    <w:rsid w:val="001469E6"/>
    <w:rsid w:val="00146F45"/>
    <w:rsid w:val="00147384"/>
    <w:rsid w:val="00147D9E"/>
    <w:rsid w:val="0015002F"/>
    <w:rsid w:val="00150327"/>
    <w:rsid w:val="001503F2"/>
    <w:rsid w:val="00150B20"/>
    <w:rsid w:val="00150C85"/>
    <w:rsid w:val="00150CD4"/>
    <w:rsid w:val="0015183B"/>
    <w:rsid w:val="00152323"/>
    <w:rsid w:val="00152E79"/>
    <w:rsid w:val="0015332E"/>
    <w:rsid w:val="0015440F"/>
    <w:rsid w:val="00154CD6"/>
    <w:rsid w:val="0015562C"/>
    <w:rsid w:val="00155F6A"/>
    <w:rsid w:val="00155F6C"/>
    <w:rsid w:val="00155F78"/>
    <w:rsid w:val="0015618D"/>
    <w:rsid w:val="001565F8"/>
    <w:rsid w:val="00157687"/>
    <w:rsid w:val="001578ED"/>
    <w:rsid w:val="00157FB1"/>
    <w:rsid w:val="001605D8"/>
    <w:rsid w:val="00160699"/>
    <w:rsid w:val="001614A9"/>
    <w:rsid w:val="001614AE"/>
    <w:rsid w:val="001633B5"/>
    <w:rsid w:val="00163EFE"/>
    <w:rsid w:val="0016460E"/>
    <w:rsid w:val="00164E80"/>
    <w:rsid w:val="00164E94"/>
    <w:rsid w:val="00165124"/>
    <w:rsid w:val="00165721"/>
    <w:rsid w:val="00165F66"/>
    <w:rsid w:val="00166124"/>
    <w:rsid w:val="00166186"/>
    <w:rsid w:val="001667CF"/>
    <w:rsid w:val="00167684"/>
    <w:rsid w:val="00167A2E"/>
    <w:rsid w:val="00167F8A"/>
    <w:rsid w:val="00170312"/>
    <w:rsid w:val="00170455"/>
    <w:rsid w:val="00171CEC"/>
    <w:rsid w:val="00171DE1"/>
    <w:rsid w:val="00172043"/>
    <w:rsid w:val="00172658"/>
    <w:rsid w:val="00172E52"/>
    <w:rsid w:val="00174313"/>
    <w:rsid w:val="00176BD7"/>
    <w:rsid w:val="00176E5E"/>
    <w:rsid w:val="00177257"/>
    <w:rsid w:val="001775E7"/>
    <w:rsid w:val="001777F9"/>
    <w:rsid w:val="00180100"/>
    <w:rsid w:val="00180D20"/>
    <w:rsid w:val="0018124F"/>
    <w:rsid w:val="001817B6"/>
    <w:rsid w:val="0018192F"/>
    <w:rsid w:val="00181B51"/>
    <w:rsid w:val="00181C79"/>
    <w:rsid w:val="00181E3E"/>
    <w:rsid w:val="00181F51"/>
    <w:rsid w:val="00182B51"/>
    <w:rsid w:val="00182C5A"/>
    <w:rsid w:val="00184393"/>
    <w:rsid w:val="00184421"/>
    <w:rsid w:val="0018495B"/>
    <w:rsid w:val="00185CF4"/>
    <w:rsid w:val="00186A26"/>
    <w:rsid w:val="00186C1C"/>
    <w:rsid w:val="00186E9B"/>
    <w:rsid w:val="00187FEE"/>
    <w:rsid w:val="001901AB"/>
    <w:rsid w:val="00190271"/>
    <w:rsid w:val="00190318"/>
    <w:rsid w:val="00190B05"/>
    <w:rsid w:val="00190E7C"/>
    <w:rsid w:val="0019121B"/>
    <w:rsid w:val="001915AB"/>
    <w:rsid w:val="00191CC8"/>
    <w:rsid w:val="001934FC"/>
    <w:rsid w:val="001938B1"/>
    <w:rsid w:val="00193D55"/>
    <w:rsid w:val="00194250"/>
    <w:rsid w:val="00194EFA"/>
    <w:rsid w:val="001958D0"/>
    <w:rsid w:val="00195907"/>
    <w:rsid w:val="00196189"/>
    <w:rsid w:val="001961FF"/>
    <w:rsid w:val="0019642B"/>
    <w:rsid w:val="00196D7D"/>
    <w:rsid w:val="00196FBE"/>
    <w:rsid w:val="00197802"/>
    <w:rsid w:val="001A06EB"/>
    <w:rsid w:val="001A0E0A"/>
    <w:rsid w:val="001A183C"/>
    <w:rsid w:val="001A1FD5"/>
    <w:rsid w:val="001A223F"/>
    <w:rsid w:val="001A264A"/>
    <w:rsid w:val="001A3447"/>
    <w:rsid w:val="001A4463"/>
    <w:rsid w:val="001A5D80"/>
    <w:rsid w:val="001A60DD"/>
    <w:rsid w:val="001A698E"/>
    <w:rsid w:val="001A78E4"/>
    <w:rsid w:val="001B00D5"/>
    <w:rsid w:val="001B0941"/>
    <w:rsid w:val="001B0E62"/>
    <w:rsid w:val="001B13B3"/>
    <w:rsid w:val="001B1DE6"/>
    <w:rsid w:val="001B2277"/>
    <w:rsid w:val="001B24E5"/>
    <w:rsid w:val="001B2ACF"/>
    <w:rsid w:val="001B30D2"/>
    <w:rsid w:val="001B3479"/>
    <w:rsid w:val="001B37FA"/>
    <w:rsid w:val="001B392E"/>
    <w:rsid w:val="001B3C4B"/>
    <w:rsid w:val="001B3DAB"/>
    <w:rsid w:val="001B4198"/>
    <w:rsid w:val="001B45F6"/>
    <w:rsid w:val="001B47B5"/>
    <w:rsid w:val="001B487F"/>
    <w:rsid w:val="001B5764"/>
    <w:rsid w:val="001B582D"/>
    <w:rsid w:val="001B74E4"/>
    <w:rsid w:val="001B7A9B"/>
    <w:rsid w:val="001C003B"/>
    <w:rsid w:val="001C043A"/>
    <w:rsid w:val="001C0475"/>
    <w:rsid w:val="001C04CB"/>
    <w:rsid w:val="001C0725"/>
    <w:rsid w:val="001C110B"/>
    <w:rsid w:val="001C1F8A"/>
    <w:rsid w:val="001C295B"/>
    <w:rsid w:val="001C2FE9"/>
    <w:rsid w:val="001C306A"/>
    <w:rsid w:val="001C3416"/>
    <w:rsid w:val="001C3607"/>
    <w:rsid w:val="001C3893"/>
    <w:rsid w:val="001C3BF6"/>
    <w:rsid w:val="001C441E"/>
    <w:rsid w:val="001C4D81"/>
    <w:rsid w:val="001C5B2F"/>
    <w:rsid w:val="001C5EAA"/>
    <w:rsid w:val="001C6202"/>
    <w:rsid w:val="001C6896"/>
    <w:rsid w:val="001C6CDE"/>
    <w:rsid w:val="001C6D61"/>
    <w:rsid w:val="001D0F09"/>
    <w:rsid w:val="001D1B33"/>
    <w:rsid w:val="001D227C"/>
    <w:rsid w:val="001D2989"/>
    <w:rsid w:val="001D38E8"/>
    <w:rsid w:val="001D404F"/>
    <w:rsid w:val="001D425B"/>
    <w:rsid w:val="001D42D0"/>
    <w:rsid w:val="001D48DC"/>
    <w:rsid w:val="001D4D2A"/>
    <w:rsid w:val="001D4EC5"/>
    <w:rsid w:val="001D5E11"/>
    <w:rsid w:val="001D719E"/>
    <w:rsid w:val="001D7613"/>
    <w:rsid w:val="001E03A5"/>
    <w:rsid w:val="001E0A99"/>
    <w:rsid w:val="001E16CF"/>
    <w:rsid w:val="001E263D"/>
    <w:rsid w:val="001E3795"/>
    <w:rsid w:val="001E3B12"/>
    <w:rsid w:val="001E4337"/>
    <w:rsid w:val="001E4C65"/>
    <w:rsid w:val="001E5418"/>
    <w:rsid w:val="001E5758"/>
    <w:rsid w:val="001E5AE2"/>
    <w:rsid w:val="001E5D69"/>
    <w:rsid w:val="001E64C0"/>
    <w:rsid w:val="001E65E3"/>
    <w:rsid w:val="001E7133"/>
    <w:rsid w:val="001E7904"/>
    <w:rsid w:val="001E7B66"/>
    <w:rsid w:val="001E7E5A"/>
    <w:rsid w:val="001F0147"/>
    <w:rsid w:val="001F01D5"/>
    <w:rsid w:val="001F0A0A"/>
    <w:rsid w:val="001F176B"/>
    <w:rsid w:val="001F1949"/>
    <w:rsid w:val="001F1B4B"/>
    <w:rsid w:val="001F20A3"/>
    <w:rsid w:val="001F29ED"/>
    <w:rsid w:val="001F2ABC"/>
    <w:rsid w:val="001F3544"/>
    <w:rsid w:val="001F39F2"/>
    <w:rsid w:val="001F3D10"/>
    <w:rsid w:val="001F3FD9"/>
    <w:rsid w:val="001F4324"/>
    <w:rsid w:val="001F4C9E"/>
    <w:rsid w:val="001F509E"/>
    <w:rsid w:val="001F5D71"/>
    <w:rsid w:val="001F655A"/>
    <w:rsid w:val="001F66C7"/>
    <w:rsid w:val="001F66D1"/>
    <w:rsid w:val="001F68DC"/>
    <w:rsid w:val="001F6A9A"/>
    <w:rsid w:val="001F6EEC"/>
    <w:rsid w:val="001F7311"/>
    <w:rsid w:val="001F7324"/>
    <w:rsid w:val="001F7B70"/>
    <w:rsid w:val="00200172"/>
    <w:rsid w:val="00200A18"/>
    <w:rsid w:val="00200D18"/>
    <w:rsid w:val="00200E78"/>
    <w:rsid w:val="00200EF5"/>
    <w:rsid w:val="00202809"/>
    <w:rsid w:val="00202E95"/>
    <w:rsid w:val="00202EF3"/>
    <w:rsid w:val="00203218"/>
    <w:rsid w:val="002034DB"/>
    <w:rsid w:val="0020393B"/>
    <w:rsid w:val="00203E38"/>
    <w:rsid w:val="00203EAB"/>
    <w:rsid w:val="00205476"/>
    <w:rsid w:val="00205F3E"/>
    <w:rsid w:val="00205FCE"/>
    <w:rsid w:val="0020719D"/>
    <w:rsid w:val="0020751B"/>
    <w:rsid w:val="00207ABF"/>
    <w:rsid w:val="00207F80"/>
    <w:rsid w:val="002107F2"/>
    <w:rsid w:val="00210822"/>
    <w:rsid w:val="00210FEB"/>
    <w:rsid w:val="00211360"/>
    <w:rsid w:val="00211462"/>
    <w:rsid w:val="00212710"/>
    <w:rsid w:val="00213630"/>
    <w:rsid w:val="00214456"/>
    <w:rsid w:val="00215453"/>
    <w:rsid w:val="00216B06"/>
    <w:rsid w:val="00216C5F"/>
    <w:rsid w:val="00216EF0"/>
    <w:rsid w:val="002178CF"/>
    <w:rsid w:val="00217F68"/>
    <w:rsid w:val="00220103"/>
    <w:rsid w:val="002201E6"/>
    <w:rsid w:val="00220812"/>
    <w:rsid w:val="002208EB"/>
    <w:rsid w:val="00220C2F"/>
    <w:rsid w:val="002210CC"/>
    <w:rsid w:val="00221590"/>
    <w:rsid w:val="0022190C"/>
    <w:rsid w:val="00221EE3"/>
    <w:rsid w:val="002225EE"/>
    <w:rsid w:val="00222CEC"/>
    <w:rsid w:val="00224013"/>
    <w:rsid w:val="00224A86"/>
    <w:rsid w:val="002252F6"/>
    <w:rsid w:val="002263D8"/>
    <w:rsid w:val="002266F8"/>
    <w:rsid w:val="002269CC"/>
    <w:rsid w:val="00226E2E"/>
    <w:rsid w:val="00226FE2"/>
    <w:rsid w:val="00227B2C"/>
    <w:rsid w:val="00230214"/>
    <w:rsid w:val="0023024B"/>
    <w:rsid w:val="00230F10"/>
    <w:rsid w:val="0023195F"/>
    <w:rsid w:val="00231D15"/>
    <w:rsid w:val="0023206B"/>
    <w:rsid w:val="002322DE"/>
    <w:rsid w:val="002322E6"/>
    <w:rsid w:val="00232347"/>
    <w:rsid w:val="0023275E"/>
    <w:rsid w:val="002328CD"/>
    <w:rsid w:val="00232FC9"/>
    <w:rsid w:val="00234537"/>
    <w:rsid w:val="002347C9"/>
    <w:rsid w:val="00235581"/>
    <w:rsid w:val="002357F2"/>
    <w:rsid w:val="00235BA5"/>
    <w:rsid w:val="00235BC3"/>
    <w:rsid w:val="00235D32"/>
    <w:rsid w:val="002361FF"/>
    <w:rsid w:val="0023636D"/>
    <w:rsid w:val="00236F11"/>
    <w:rsid w:val="00237750"/>
    <w:rsid w:val="0024053A"/>
    <w:rsid w:val="002409AF"/>
    <w:rsid w:val="00240C80"/>
    <w:rsid w:val="00240E5D"/>
    <w:rsid w:val="002411C5"/>
    <w:rsid w:val="002422EE"/>
    <w:rsid w:val="00242566"/>
    <w:rsid w:val="00243DA3"/>
    <w:rsid w:val="00244312"/>
    <w:rsid w:val="002448DF"/>
    <w:rsid w:val="00244D88"/>
    <w:rsid w:val="00244E88"/>
    <w:rsid w:val="00245498"/>
    <w:rsid w:val="00245C03"/>
    <w:rsid w:val="00246C4E"/>
    <w:rsid w:val="00247F0E"/>
    <w:rsid w:val="0025011C"/>
    <w:rsid w:val="00251039"/>
    <w:rsid w:val="002518A6"/>
    <w:rsid w:val="00251CB3"/>
    <w:rsid w:val="0025210A"/>
    <w:rsid w:val="00252390"/>
    <w:rsid w:val="0025275F"/>
    <w:rsid w:val="002528E1"/>
    <w:rsid w:val="00252BD4"/>
    <w:rsid w:val="00252D2C"/>
    <w:rsid w:val="0025462B"/>
    <w:rsid w:val="00255BEB"/>
    <w:rsid w:val="00256C7D"/>
    <w:rsid w:val="0025774E"/>
    <w:rsid w:val="00257BD4"/>
    <w:rsid w:val="00257E71"/>
    <w:rsid w:val="00257FE9"/>
    <w:rsid w:val="00260691"/>
    <w:rsid w:val="00260BF6"/>
    <w:rsid w:val="00261D09"/>
    <w:rsid w:val="00261D35"/>
    <w:rsid w:val="00261F0B"/>
    <w:rsid w:val="00262C1F"/>
    <w:rsid w:val="0026352F"/>
    <w:rsid w:val="00263DFF"/>
    <w:rsid w:val="00263F42"/>
    <w:rsid w:val="0026460C"/>
    <w:rsid w:val="002646C0"/>
    <w:rsid w:val="002658AC"/>
    <w:rsid w:val="00265C5B"/>
    <w:rsid w:val="00265C60"/>
    <w:rsid w:val="0026698E"/>
    <w:rsid w:val="00266D9B"/>
    <w:rsid w:val="00267428"/>
    <w:rsid w:val="002674D0"/>
    <w:rsid w:val="00267D29"/>
    <w:rsid w:val="00267FA4"/>
    <w:rsid w:val="0027061E"/>
    <w:rsid w:val="0027066F"/>
    <w:rsid w:val="002717A3"/>
    <w:rsid w:val="0027193A"/>
    <w:rsid w:val="00271CAE"/>
    <w:rsid w:val="00271E31"/>
    <w:rsid w:val="00271FC0"/>
    <w:rsid w:val="00272367"/>
    <w:rsid w:val="00272B00"/>
    <w:rsid w:val="00272D82"/>
    <w:rsid w:val="00272DAD"/>
    <w:rsid w:val="0027337E"/>
    <w:rsid w:val="002733E8"/>
    <w:rsid w:val="002734A5"/>
    <w:rsid w:val="002736AB"/>
    <w:rsid w:val="0027405E"/>
    <w:rsid w:val="00275293"/>
    <w:rsid w:val="002756AF"/>
    <w:rsid w:val="002757C6"/>
    <w:rsid w:val="00276374"/>
    <w:rsid w:val="00276519"/>
    <w:rsid w:val="002769EF"/>
    <w:rsid w:val="00276B94"/>
    <w:rsid w:val="0027713A"/>
    <w:rsid w:val="00277540"/>
    <w:rsid w:val="002777F3"/>
    <w:rsid w:val="00280375"/>
    <w:rsid w:val="0028049A"/>
    <w:rsid w:val="0028056B"/>
    <w:rsid w:val="002808D9"/>
    <w:rsid w:val="00280A1D"/>
    <w:rsid w:val="0028117C"/>
    <w:rsid w:val="002815E3"/>
    <w:rsid w:val="00281E5B"/>
    <w:rsid w:val="002823E6"/>
    <w:rsid w:val="0028264B"/>
    <w:rsid w:val="00282EDA"/>
    <w:rsid w:val="002839EA"/>
    <w:rsid w:val="002846C1"/>
    <w:rsid w:val="00284892"/>
    <w:rsid w:val="0028493A"/>
    <w:rsid w:val="00284B3A"/>
    <w:rsid w:val="00284FE9"/>
    <w:rsid w:val="0028520D"/>
    <w:rsid w:val="0028686C"/>
    <w:rsid w:val="0029158B"/>
    <w:rsid w:val="0029197F"/>
    <w:rsid w:val="002927A8"/>
    <w:rsid w:val="00292884"/>
    <w:rsid w:val="00292986"/>
    <w:rsid w:val="002936F1"/>
    <w:rsid w:val="00293E17"/>
    <w:rsid w:val="00293E60"/>
    <w:rsid w:val="00293E98"/>
    <w:rsid w:val="002947B9"/>
    <w:rsid w:val="00294BFC"/>
    <w:rsid w:val="00295FBC"/>
    <w:rsid w:val="0029611E"/>
    <w:rsid w:val="00296548"/>
    <w:rsid w:val="00296687"/>
    <w:rsid w:val="00297158"/>
    <w:rsid w:val="00297497"/>
    <w:rsid w:val="002A0A1E"/>
    <w:rsid w:val="002A0B5D"/>
    <w:rsid w:val="002A0F37"/>
    <w:rsid w:val="002A23A2"/>
    <w:rsid w:val="002A2497"/>
    <w:rsid w:val="002A2A38"/>
    <w:rsid w:val="002A2A8E"/>
    <w:rsid w:val="002A3238"/>
    <w:rsid w:val="002A3457"/>
    <w:rsid w:val="002A350C"/>
    <w:rsid w:val="002A361D"/>
    <w:rsid w:val="002A37BD"/>
    <w:rsid w:val="002A5002"/>
    <w:rsid w:val="002A51DF"/>
    <w:rsid w:val="002A53D3"/>
    <w:rsid w:val="002A553C"/>
    <w:rsid w:val="002A5A7E"/>
    <w:rsid w:val="002A5B2A"/>
    <w:rsid w:val="002A5B96"/>
    <w:rsid w:val="002A5E14"/>
    <w:rsid w:val="002B036F"/>
    <w:rsid w:val="002B0AD8"/>
    <w:rsid w:val="002B0EE2"/>
    <w:rsid w:val="002B1BC1"/>
    <w:rsid w:val="002B1BC8"/>
    <w:rsid w:val="002B232E"/>
    <w:rsid w:val="002B2461"/>
    <w:rsid w:val="002B27E4"/>
    <w:rsid w:val="002B3AA4"/>
    <w:rsid w:val="002B4701"/>
    <w:rsid w:val="002B4B1B"/>
    <w:rsid w:val="002B51CB"/>
    <w:rsid w:val="002B5A0E"/>
    <w:rsid w:val="002B6207"/>
    <w:rsid w:val="002B63D2"/>
    <w:rsid w:val="002B6617"/>
    <w:rsid w:val="002B7413"/>
    <w:rsid w:val="002B7A55"/>
    <w:rsid w:val="002B7B75"/>
    <w:rsid w:val="002C055A"/>
    <w:rsid w:val="002C185E"/>
    <w:rsid w:val="002C1933"/>
    <w:rsid w:val="002C1B8B"/>
    <w:rsid w:val="002C3BEA"/>
    <w:rsid w:val="002C4593"/>
    <w:rsid w:val="002C4B26"/>
    <w:rsid w:val="002C4B94"/>
    <w:rsid w:val="002C4C1C"/>
    <w:rsid w:val="002C5765"/>
    <w:rsid w:val="002C6469"/>
    <w:rsid w:val="002C7698"/>
    <w:rsid w:val="002D0018"/>
    <w:rsid w:val="002D0B00"/>
    <w:rsid w:val="002D13D6"/>
    <w:rsid w:val="002D1993"/>
    <w:rsid w:val="002D274D"/>
    <w:rsid w:val="002D2E0C"/>
    <w:rsid w:val="002D309D"/>
    <w:rsid w:val="002D30D0"/>
    <w:rsid w:val="002D3450"/>
    <w:rsid w:val="002D35DA"/>
    <w:rsid w:val="002D476E"/>
    <w:rsid w:val="002D4D34"/>
    <w:rsid w:val="002D5000"/>
    <w:rsid w:val="002D55CD"/>
    <w:rsid w:val="002D5C41"/>
    <w:rsid w:val="002D5E4E"/>
    <w:rsid w:val="002D5FD4"/>
    <w:rsid w:val="002D64A3"/>
    <w:rsid w:val="002D66D4"/>
    <w:rsid w:val="002D71D4"/>
    <w:rsid w:val="002D771E"/>
    <w:rsid w:val="002D7A40"/>
    <w:rsid w:val="002D7C4A"/>
    <w:rsid w:val="002E0868"/>
    <w:rsid w:val="002E14FF"/>
    <w:rsid w:val="002E210E"/>
    <w:rsid w:val="002E3230"/>
    <w:rsid w:val="002E3C04"/>
    <w:rsid w:val="002E4262"/>
    <w:rsid w:val="002E5445"/>
    <w:rsid w:val="002E5893"/>
    <w:rsid w:val="002E6B10"/>
    <w:rsid w:val="002E6CA4"/>
    <w:rsid w:val="002E6E84"/>
    <w:rsid w:val="002E6ECF"/>
    <w:rsid w:val="002E7C58"/>
    <w:rsid w:val="002F0B7E"/>
    <w:rsid w:val="002F0FFA"/>
    <w:rsid w:val="002F1995"/>
    <w:rsid w:val="002F267B"/>
    <w:rsid w:val="002F352B"/>
    <w:rsid w:val="002F37AF"/>
    <w:rsid w:val="002F4862"/>
    <w:rsid w:val="002F49AD"/>
    <w:rsid w:val="002F4D07"/>
    <w:rsid w:val="002F5963"/>
    <w:rsid w:val="002F5F75"/>
    <w:rsid w:val="002F602E"/>
    <w:rsid w:val="002F65CA"/>
    <w:rsid w:val="002F74D5"/>
    <w:rsid w:val="002F7F27"/>
    <w:rsid w:val="00300727"/>
    <w:rsid w:val="00300964"/>
    <w:rsid w:val="00301072"/>
    <w:rsid w:val="00301087"/>
    <w:rsid w:val="00301825"/>
    <w:rsid w:val="00301F9C"/>
    <w:rsid w:val="00302052"/>
    <w:rsid w:val="00302A2E"/>
    <w:rsid w:val="00303151"/>
    <w:rsid w:val="003036E1"/>
    <w:rsid w:val="00304239"/>
    <w:rsid w:val="00305F3B"/>
    <w:rsid w:val="003060A7"/>
    <w:rsid w:val="003062E2"/>
    <w:rsid w:val="00306885"/>
    <w:rsid w:val="00306BF7"/>
    <w:rsid w:val="00306DAF"/>
    <w:rsid w:val="00306DEE"/>
    <w:rsid w:val="003079D8"/>
    <w:rsid w:val="0031008C"/>
    <w:rsid w:val="003110E6"/>
    <w:rsid w:val="00311E40"/>
    <w:rsid w:val="00311F98"/>
    <w:rsid w:val="003124D8"/>
    <w:rsid w:val="00312626"/>
    <w:rsid w:val="003127E3"/>
    <w:rsid w:val="00312897"/>
    <w:rsid w:val="00312C27"/>
    <w:rsid w:val="00313F1E"/>
    <w:rsid w:val="003142FA"/>
    <w:rsid w:val="003151DB"/>
    <w:rsid w:val="003164E1"/>
    <w:rsid w:val="0031692B"/>
    <w:rsid w:val="00316C4F"/>
    <w:rsid w:val="00317EA1"/>
    <w:rsid w:val="00317EDE"/>
    <w:rsid w:val="0032066C"/>
    <w:rsid w:val="00320DAC"/>
    <w:rsid w:val="00321B18"/>
    <w:rsid w:val="003226E1"/>
    <w:rsid w:val="003227FA"/>
    <w:rsid w:val="00322836"/>
    <w:rsid w:val="0032335C"/>
    <w:rsid w:val="003236E4"/>
    <w:rsid w:val="00323B90"/>
    <w:rsid w:val="00325681"/>
    <w:rsid w:val="003256F7"/>
    <w:rsid w:val="0032642E"/>
    <w:rsid w:val="0032686E"/>
    <w:rsid w:val="00327328"/>
    <w:rsid w:val="00330608"/>
    <w:rsid w:val="00330688"/>
    <w:rsid w:val="00330BC2"/>
    <w:rsid w:val="003312CB"/>
    <w:rsid w:val="0033245B"/>
    <w:rsid w:val="00332536"/>
    <w:rsid w:val="003326C6"/>
    <w:rsid w:val="00332BE4"/>
    <w:rsid w:val="00332FCB"/>
    <w:rsid w:val="00333034"/>
    <w:rsid w:val="00333510"/>
    <w:rsid w:val="00333B91"/>
    <w:rsid w:val="0033416D"/>
    <w:rsid w:val="003345AF"/>
    <w:rsid w:val="00334B5D"/>
    <w:rsid w:val="00334B9C"/>
    <w:rsid w:val="003350B9"/>
    <w:rsid w:val="00336EF4"/>
    <w:rsid w:val="003370B5"/>
    <w:rsid w:val="003378CF"/>
    <w:rsid w:val="00340545"/>
    <w:rsid w:val="00340C16"/>
    <w:rsid w:val="0034178D"/>
    <w:rsid w:val="0034191F"/>
    <w:rsid w:val="0034236E"/>
    <w:rsid w:val="00342541"/>
    <w:rsid w:val="0034259A"/>
    <w:rsid w:val="00342ECC"/>
    <w:rsid w:val="003430A7"/>
    <w:rsid w:val="00343679"/>
    <w:rsid w:val="00343E12"/>
    <w:rsid w:val="00343E44"/>
    <w:rsid w:val="00343EDD"/>
    <w:rsid w:val="00344089"/>
    <w:rsid w:val="0034442F"/>
    <w:rsid w:val="00344900"/>
    <w:rsid w:val="003462B8"/>
    <w:rsid w:val="003468C0"/>
    <w:rsid w:val="00347115"/>
    <w:rsid w:val="00347234"/>
    <w:rsid w:val="003478DB"/>
    <w:rsid w:val="00350154"/>
    <w:rsid w:val="00350D73"/>
    <w:rsid w:val="003511CD"/>
    <w:rsid w:val="00351327"/>
    <w:rsid w:val="00351CCC"/>
    <w:rsid w:val="003522F1"/>
    <w:rsid w:val="00352911"/>
    <w:rsid w:val="00352C36"/>
    <w:rsid w:val="0035312C"/>
    <w:rsid w:val="003533FD"/>
    <w:rsid w:val="00353524"/>
    <w:rsid w:val="00353BF5"/>
    <w:rsid w:val="00353D8D"/>
    <w:rsid w:val="0035402B"/>
    <w:rsid w:val="003544DC"/>
    <w:rsid w:val="00355672"/>
    <w:rsid w:val="0035579F"/>
    <w:rsid w:val="00355DF9"/>
    <w:rsid w:val="00356D9F"/>
    <w:rsid w:val="00357E75"/>
    <w:rsid w:val="00360342"/>
    <w:rsid w:val="003607EF"/>
    <w:rsid w:val="0036084C"/>
    <w:rsid w:val="00360901"/>
    <w:rsid w:val="00360EF6"/>
    <w:rsid w:val="00363913"/>
    <w:rsid w:val="00363A3D"/>
    <w:rsid w:val="00364425"/>
    <w:rsid w:val="00364618"/>
    <w:rsid w:val="00365EC3"/>
    <w:rsid w:val="003667E8"/>
    <w:rsid w:val="00366B2C"/>
    <w:rsid w:val="003674B2"/>
    <w:rsid w:val="003703AF"/>
    <w:rsid w:val="0037137E"/>
    <w:rsid w:val="003713C7"/>
    <w:rsid w:val="00371663"/>
    <w:rsid w:val="003717A6"/>
    <w:rsid w:val="003719C7"/>
    <w:rsid w:val="00371D8C"/>
    <w:rsid w:val="0037220F"/>
    <w:rsid w:val="00373157"/>
    <w:rsid w:val="003733CC"/>
    <w:rsid w:val="003737DC"/>
    <w:rsid w:val="00373B56"/>
    <w:rsid w:val="0037521D"/>
    <w:rsid w:val="00375531"/>
    <w:rsid w:val="00375E70"/>
    <w:rsid w:val="0037633F"/>
    <w:rsid w:val="003773BA"/>
    <w:rsid w:val="00377E60"/>
    <w:rsid w:val="003801AF"/>
    <w:rsid w:val="003810A4"/>
    <w:rsid w:val="003812DB"/>
    <w:rsid w:val="00381956"/>
    <w:rsid w:val="00382112"/>
    <w:rsid w:val="003821EF"/>
    <w:rsid w:val="00382E0C"/>
    <w:rsid w:val="00382E49"/>
    <w:rsid w:val="00384066"/>
    <w:rsid w:val="0038449F"/>
    <w:rsid w:val="00384570"/>
    <w:rsid w:val="003846D5"/>
    <w:rsid w:val="00386D63"/>
    <w:rsid w:val="00387516"/>
    <w:rsid w:val="00387AEF"/>
    <w:rsid w:val="00390295"/>
    <w:rsid w:val="00390AF0"/>
    <w:rsid w:val="00390E9D"/>
    <w:rsid w:val="003910E0"/>
    <w:rsid w:val="00391631"/>
    <w:rsid w:val="003917C9"/>
    <w:rsid w:val="00391C97"/>
    <w:rsid w:val="003931B6"/>
    <w:rsid w:val="00394E2D"/>
    <w:rsid w:val="00394F38"/>
    <w:rsid w:val="003955E8"/>
    <w:rsid w:val="00395EB9"/>
    <w:rsid w:val="00396033"/>
    <w:rsid w:val="00396ED0"/>
    <w:rsid w:val="00397ED6"/>
    <w:rsid w:val="003A0130"/>
    <w:rsid w:val="003A0AC5"/>
    <w:rsid w:val="003A0BF8"/>
    <w:rsid w:val="003A0C62"/>
    <w:rsid w:val="003A11A3"/>
    <w:rsid w:val="003A15B9"/>
    <w:rsid w:val="003A1961"/>
    <w:rsid w:val="003A2AD9"/>
    <w:rsid w:val="003A38F5"/>
    <w:rsid w:val="003A3FDC"/>
    <w:rsid w:val="003A478E"/>
    <w:rsid w:val="003A4BB5"/>
    <w:rsid w:val="003A4CE8"/>
    <w:rsid w:val="003A53C2"/>
    <w:rsid w:val="003A5972"/>
    <w:rsid w:val="003A74B7"/>
    <w:rsid w:val="003B05D0"/>
    <w:rsid w:val="003B05EE"/>
    <w:rsid w:val="003B0EAF"/>
    <w:rsid w:val="003B1499"/>
    <w:rsid w:val="003B1D8D"/>
    <w:rsid w:val="003B2B0F"/>
    <w:rsid w:val="003B3BFB"/>
    <w:rsid w:val="003B3C75"/>
    <w:rsid w:val="003B3DD0"/>
    <w:rsid w:val="003B3E1C"/>
    <w:rsid w:val="003B4398"/>
    <w:rsid w:val="003B45B0"/>
    <w:rsid w:val="003B472C"/>
    <w:rsid w:val="003B4DA8"/>
    <w:rsid w:val="003B5581"/>
    <w:rsid w:val="003B6547"/>
    <w:rsid w:val="003B7BC9"/>
    <w:rsid w:val="003C000F"/>
    <w:rsid w:val="003C11FC"/>
    <w:rsid w:val="003C25FC"/>
    <w:rsid w:val="003C2646"/>
    <w:rsid w:val="003C2BE1"/>
    <w:rsid w:val="003C3C2A"/>
    <w:rsid w:val="003C3DF8"/>
    <w:rsid w:val="003C41C6"/>
    <w:rsid w:val="003C48E4"/>
    <w:rsid w:val="003C4BC9"/>
    <w:rsid w:val="003C5685"/>
    <w:rsid w:val="003C5810"/>
    <w:rsid w:val="003C5B93"/>
    <w:rsid w:val="003C5BE7"/>
    <w:rsid w:val="003C67F1"/>
    <w:rsid w:val="003C6947"/>
    <w:rsid w:val="003C6C0D"/>
    <w:rsid w:val="003C6D53"/>
    <w:rsid w:val="003C6E51"/>
    <w:rsid w:val="003C72CA"/>
    <w:rsid w:val="003C72F4"/>
    <w:rsid w:val="003C73BC"/>
    <w:rsid w:val="003C79A6"/>
    <w:rsid w:val="003C7D68"/>
    <w:rsid w:val="003D03AF"/>
    <w:rsid w:val="003D0A8B"/>
    <w:rsid w:val="003D0CE6"/>
    <w:rsid w:val="003D1387"/>
    <w:rsid w:val="003D13B0"/>
    <w:rsid w:val="003D17F5"/>
    <w:rsid w:val="003D1D7A"/>
    <w:rsid w:val="003D209B"/>
    <w:rsid w:val="003D23BD"/>
    <w:rsid w:val="003D2ABA"/>
    <w:rsid w:val="003D37F9"/>
    <w:rsid w:val="003D3FD7"/>
    <w:rsid w:val="003D4792"/>
    <w:rsid w:val="003D50E3"/>
    <w:rsid w:val="003D5A29"/>
    <w:rsid w:val="003D5CE4"/>
    <w:rsid w:val="003D655A"/>
    <w:rsid w:val="003D6637"/>
    <w:rsid w:val="003D6911"/>
    <w:rsid w:val="003D69FD"/>
    <w:rsid w:val="003D7201"/>
    <w:rsid w:val="003E0314"/>
    <w:rsid w:val="003E0C87"/>
    <w:rsid w:val="003E13DD"/>
    <w:rsid w:val="003E1F20"/>
    <w:rsid w:val="003E2931"/>
    <w:rsid w:val="003E3D51"/>
    <w:rsid w:val="003E4030"/>
    <w:rsid w:val="003E41CC"/>
    <w:rsid w:val="003E4526"/>
    <w:rsid w:val="003E4594"/>
    <w:rsid w:val="003E4737"/>
    <w:rsid w:val="003E4FFF"/>
    <w:rsid w:val="003E5E1D"/>
    <w:rsid w:val="003E6834"/>
    <w:rsid w:val="003E69D5"/>
    <w:rsid w:val="003E6C88"/>
    <w:rsid w:val="003E6DE8"/>
    <w:rsid w:val="003E7525"/>
    <w:rsid w:val="003E7DB6"/>
    <w:rsid w:val="003E7F38"/>
    <w:rsid w:val="003F02F2"/>
    <w:rsid w:val="003F08FA"/>
    <w:rsid w:val="003F0EC8"/>
    <w:rsid w:val="003F1765"/>
    <w:rsid w:val="003F23E8"/>
    <w:rsid w:val="003F2E6F"/>
    <w:rsid w:val="003F2EB5"/>
    <w:rsid w:val="003F3988"/>
    <w:rsid w:val="003F421C"/>
    <w:rsid w:val="003F4BF7"/>
    <w:rsid w:val="003F58BD"/>
    <w:rsid w:val="003F58FA"/>
    <w:rsid w:val="003F5A39"/>
    <w:rsid w:val="003F5B9B"/>
    <w:rsid w:val="003F65B1"/>
    <w:rsid w:val="003F6CD7"/>
    <w:rsid w:val="003F6DE6"/>
    <w:rsid w:val="003F7029"/>
    <w:rsid w:val="003F72D0"/>
    <w:rsid w:val="003F7810"/>
    <w:rsid w:val="003F786E"/>
    <w:rsid w:val="003F787F"/>
    <w:rsid w:val="003F7C84"/>
    <w:rsid w:val="004001C3"/>
    <w:rsid w:val="00400FC5"/>
    <w:rsid w:val="00401D8C"/>
    <w:rsid w:val="00402176"/>
    <w:rsid w:val="004024A6"/>
    <w:rsid w:val="0040254A"/>
    <w:rsid w:val="0040262F"/>
    <w:rsid w:val="00402819"/>
    <w:rsid w:val="0040287F"/>
    <w:rsid w:val="00402E53"/>
    <w:rsid w:val="00402E5B"/>
    <w:rsid w:val="004037D0"/>
    <w:rsid w:val="00403A46"/>
    <w:rsid w:val="00405B89"/>
    <w:rsid w:val="00405E96"/>
    <w:rsid w:val="00407194"/>
    <w:rsid w:val="00407243"/>
    <w:rsid w:val="004072A9"/>
    <w:rsid w:val="00407F69"/>
    <w:rsid w:val="004100B0"/>
    <w:rsid w:val="00410546"/>
    <w:rsid w:val="004111F0"/>
    <w:rsid w:val="0041121F"/>
    <w:rsid w:val="0041134A"/>
    <w:rsid w:val="00412188"/>
    <w:rsid w:val="00413935"/>
    <w:rsid w:val="00413A7D"/>
    <w:rsid w:val="00413B43"/>
    <w:rsid w:val="00414C5D"/>
    <w:rsid w:val="00414CE7"/>
    <w:rsid w:val="00415618"/>
    <w:rsid w:val="00415BD8"/>
    <w:rsid w:val="00416571"/>
    <w:rsid w:val="00417491"/>
    <w:rsid w:val="00417A84"/>
    <w:rsid w:val="00417A8D"/>
    <w:rsid w:val="004203E9"/>
    <w:rsid w:val="004207D2"/>
    <w:rsid w:val="00420801"/>
    <w:rsid w:val="00421C4E"/>
    <w:rsid w:val="004225DB"/>
    <w:rsid w:val="004228D0"/>
    <w:rsid w:val="00423160"/>
    <w:rsid w:val="004231F8"/>
    <w:rsid w:val="004234F2"/>
    <w:rsid w:val="004235A6"/>
    <w:rsid w:val="0042381E"/>
    <w:rsid w:val="00423E2D"/>
    <w:rsid w:val="00423FA8"/>
    <w:rsid w:val="0042415D"/>
    <w:rsid w:val="00424482"/>
    <w:rsid w:val="0042481E"/>
    <w:rsid w:val="00425711"/>
    <w:rsid w:val="004257C9"/>
    <w:rsid w:val="00425BF4"/>
    <w:rsid w:val="004260CA"/>
    <w:rsid w:val="004266FE"/>
    <w:rsid w:val="00426867"/>
    <w:rsid w:val="00426B49"/>
    <w:rsid w:val="00427C17"/>
    <w:rsid w:val="00430AD0"/>
    <w:rsid w:val="00430C6B"/>
    <w:rsid w:val="004311C8"/>
    <w:rsid w:val="00431259"/>
    <w:rsid w:val="00431F76"/>
    <w:rsid w:val="00432164"/>
    <w:rsid w:val="004322B1"/>
    <w:rsid w:val="00432747"/>
    <w:rsid w:val="00432AF8"/>
    <w:rsid w:val="00432E03"/>
    <w:rsid w:val="00433916"/>
    <w:rsid w:val="0043498C"/>
    <w:rsid w:val="00434A6A"/>
    <w:rsid w:val="004353CA"/>
    <w:rsid w:val="00435529"/>
    <w:rsid w:val="0043611D"/>
    <w:rsid w:val="0043622A"/>
    <w:rsid w:val="0043667B"/>
    <w:rsid w:val="00436A88"/>
    <w:rsid w:val="00440169"/>
    <w:rsid w:val="0044052C"/>
    <w:rsid w:val="004406CA"/>
    <w:rsid w:val="00441165"/>
    <w:rsid w:val="0044158E"/>
    <w:rsid w:val="00443323"/>
    <w:rsid w:val="00443381"/>
    <w:rsid w:val="004439C7"/>
    <w:rsid w:val="00443C74"/>
    <w:rsid w:val="00444BD3"/>
    <w:rsid w:val="00444E1B"/>
    <w:rsid w:val="00445001"/>
    <w:rsid w:val="0044535E"/>
    <w:rsid w:val="00445D8E"/>
    <w:rsid w:val="0044657A"/>
    <w:rsid w:val="0044688B"/>
    <w:rsid w:val="00447A4D"/>
    <w:rsid w:val="00450449"/>
    <w:rsid w:val="0045099E"/>
    <w:rsid w:val="00450C68"/>
    <w:rsid w:val="00450EDB"/>
    <w:rsid w:val="00451AA7"/>
    <w:rsid w:val="00451EE8"/>
    <w:rsid w:val="00452171"/>
    <w:rsid w:val="00452259"/>
    <w:rsid w:val="0045285A"/>
    <w:rsid w:val="00452A8E"/>
    <w:rsid w:val="00452FC2"/>
    <w:rsid w:val="0045373F"/>
    <w:rsid w:val="00453BF5"/>
    <w:rsid w:val="004543E6"/>
    <w:rsid w:val="004543F0"/>
    <w:rsid w:val="00454469"/>
    <w:rsid w:val="004549F7"/>
    <w:rsid w:val="00454C38"/>
    <w:rsid w:val="00455F77"/>
    <w:rsid w:val="0045655D"/>
    <w:rsid w:val="004567DC"/>
    <w:rsid w:val="004569AF"/>
    <w:rsid w:val="00456B59"/>
    <w:rsid w:val="00456EE8"/>
    <w:rsid w:val="00456F61"/>
    <w:rsid w:val="004572DE"/>
    <w:rsid w:val="00460B56"/>
    <w:rsid w:val="00460E6B"/>
    <w:rsid w:val="004613AF"/>
    <w:rsid w:val="004615DF"/>
    <w:rsid w:val="00462281"/>
    <w:rsid w:val="004630B9"/>
    <w:rsid w:val="004631B8"/>
    <w:rsid w:val="004636F8"/>
    <w:rsid w:val="00465045"/>
    <w:rsid w:val="00465201"/>
    <w:rsid w:val="0046587C"/>
    <w:rsid w:val="0046589C"/>
    <w:rsid w:val="00465B6D"/>
    <w:rsid w:val="00466E5B"/>
    <w:rsid w:val="00466E67"/>
    <w:rsid w:val="00467946"/>
    <w:rsid w:val="00467AB5"/>
    <w:rsid w:val="00467C68"/>
    <w:rsid w:val="00467FF9"/>
    <w:rsid w:val="00471492"/>
    <w:rsid w:val="00471E4E"/>
    <w:rsid w:val="00472A0B"/>
    <w:rsid w:val="00472A58"/>
    <w:rsid w:val="00472E57"/>
    <w:rsid w:val="00474141"/>
    <w:rsid w:val="00474728"/>
    <w:rsid w:val="00474D9E"/>
    <w:rsid w:val="00474E59"/>
    <w:rsid w:val="0047516A"/>
    <w:rsid w:val="00475389"/>
    <w:rsid w:val="00475EE2"/>
    <w:rsid w:val="004776F4"/>
    <w:rsid w:val="00477C4C"/>
    <w:rsid w:val="004802F5"/>
    <w:rsid w:val="004810D5"/>
    <w:rsid w:val="004819A3"/>
    <w:rsid w:val="004822C9"/>
    <w:rsid w:val="00482BB7"/>
    <w:rsid w:val="00482DB8"/>
    <w:rsid w:val="00482DE3"/>
    <w:rsid w:val="0048322E"/>
    <w:rsid w:val="0048336E"/>
    <w:rsid w:val="00483D20"/>
    <w:rsid w:val="00483F72"/>
    <w:rsid w:val="0048466C"/>
    <w:rsid w:val="00485299"/>
    <w:rsid w:val="00485DD8"/>
    <w:rsid w:val="00485EF6"/>
    <w:rsid w:val="00485FE4"/>
    <w:rsid w:val="00486145"/>
    <w:rsid w:val="004861F1"/>
    <w:rsid w:val="00486B6C"/>
    <w:rsid w:val="00486BD3"/>
    <w:rsid w:val="004874F4"/>
    <w:rsid w:val="00487B1D"/>
    <w:rsid w:val="00487EFF"/>
    <w:rsid w:val="00490150"/>
    <w:rsid w:val="004907F5"/>
    <w:rsid w:val="00490855"/>
    <w:rsid w:val="00491397"/>
    <w:rsid w:val="0049150B"/>
    <w:rsid w:val="004920D0"/>
    <w:rsid w:val="00492662"/>
    <w:rsid w:val="004928EA"/>
    <w:rsid w:val="00492D1F"/>
    <w:rsid w:val="0049357C"/>
    <w:rsid w:val="00494944"/>
    <w:rsid w:val="004955C3"/>
    <w:rsid w:val="0049562F"/>
    <w:rsid w:val="00495921"/>
    <w:rsid w:val="00495EBC"/>
    <w:rsid w:val="0049610A"/>
    <w:rsid w:val="004963C7"/>
    <w:rsid w:val="004965DF"/>
    <w:rsid w:val="00496A1D"/>
    <w:rsid w:val="004977A9"/>
    <w:rsid w:val="004977EA"/>
    <w:rsid w:val="004A05D9"/>
    <w:rsid w:val="004A0CF0"/>
    <w:rsid w:val="004A1132"/>
    <w:rsid w:val="004A114E"/>
    <w:rsid w:val="004A125B"/>
    <w:rsid w:val="004A1BC7"/>
    <w:rsid w:val="004A24A9"/>
    <w:rsid w:val="004A29E1"/>
    <w:rsid w:val="004A2A6A"/>
    <w:rsid w:val="004A2D61"/>
    <w:rsid w:val="004A40CB"/>
    <w:rsid w:val="004A488C"/>
    <w:rsid w:val="004A5367"/>
    <w:rsid w:val="004A5A11"/>
    <w:rsid w:val="004A5FA5"/>
    <w:rsid w:val="004A62D2"/>
    <w:rsid w:val="004A67F9"/>
    <w:rsid w:val="004A6F1B"/>
    <w:rsid w:val="004A6F23"/>
    <w:rsid w:val="004A74F5"/>
    <w:rsid w:val="004B0D48"/>
    <w:rsid w:val="004B0FCF"/>
    <w:rsid w:val="004B179E"/>
    <w:rsid w:val="004B19A6"/>
    <w:rsid w:val="004B1D9E"/>
    <w:rsid w:val="004B2016"/>
    <w:rsid w:val="004B2071"/>
    <w:rsid w:val="004B261F"/>
    <w:rsid w:val="004B280D"/>
    <w:rsid w:val="004B288A"/>
    <w:rsid w:val="004B2A7E"/>
    <w:rsid w:val="004B2EFF"/>
    <w:rsid w:val="004B393C"/>
    <w:rsid w:val="004B39F2"/>
    <w:rsid w:val="004B3E46"/>
    <w:rsid w:val="004B448A"/>
    <w:rsid w:val="004B4CDC"/>
    <w:rsid w:val="004B4D79"/>
    <w:rsid w:val="004B5A5E"/>
    <w:rsid w:val="004B5E22"/>
    <w:rsid w:val="004B660E"/>
    <w:rsid w:val="004B7E2E"/>
    <w:rsid w:val="004B7EB1"/>
    <w:rsid w:val="004C03FC"/>
    <w:rsid w:val="004C0BA6"/>
    <w:rsid w:val="004C0F3F"/>
    <w:rsid w:val="004C127E"/>
    <w:rsid w:val="004C17CE"/>
    <w:rsid w:val="004C1E2F"/>
    <w:rsid w:val="004C22AC"/>
    <w:rsid w:val="004C2679"/>
    <w:rsid w:val="004C3166"/>
    <w:rsid w:val="004C3722"/>
    <w:rsid w:val="004C3E41"/>
    <w:rsid w:val="004C4E05"/>
    <w:rsid w:val="004C5535"/>
    <w:rsid w:val="004C66A8"/>
    <w:rsid w:val="004C7192"/>
    <w:rsid w:val="004C7262"/>
    <w:rsid w:val="004C72CA"/>
    <w:rsid w:val="004C7556"/>
    <w:rsid w:val="004C76CF"/>
    <w:rsid w:val="004C7ED4"/>
    <w:rsid w:val="004D00F9"/>
    <w:rsid w:val="004D0B05"/>
    <w:rsid w:val="004D0BB7"/>
    <w:rsid w:val="004D11CD"/>
    <w:rsid w:val="004D159C"/>
    <w:rsid w:val="004D382A"/>
    <w:rsid w:val="004D4281"/>
    <w:rsid w:val="004D49CD"/>
    <w:rsid w:val="004D4B5E"/>
    <w:rsid w:val="004D4BB8"/>
    <w:rsid w:val="004D6231"/>
    <w:rsid w:val="004D626C"/>
    <w:rsid w:val="004D6D7E"/>
    <w:rsid w:val="004D71BC"/>
    <w:rsid w:val="004D7EAA"/>
    <w:rsid w:val="004E02CC"/>
    <w:rsid w:val="004E08DF"/>
    <w:rsid w:val="004E0DC8"/>
    <w:rsid w:val="004E1096"/>
    <w:rsid w:val="004E12B0"/>
    <w:rsid w:val="004E13BA"/>
    <w:rsid w:val="004E1F83"/>
    <w:rsid w:val="004E23B2"/>
    <w:rsid w:val="004E3CEC"/>
    <w:rsid w:val="004E4F04"/>
    <w:rsid w:val="004E7057"/>
    <w:rsid w:val="004E7327"/>
    <w:rsid w:val="004E748C"/>
    <w:rsid w:val="004E74E9"/>
    <w:rsid w:val="004F0872"/>
    <w:rsid w:val="004F096E"/>
    <w:rsid w:val="004F0E15"/>
    <w:rsid w:val="004F0E54"/>
    <w:rsid w:val="004F1AD5"/>
    <w:rsid w:val="004F2489"/>
    <w:rsid w:val="004F260C"/>
    <w:rsid w:val="004F2D9B"/>
    <w:rsid w:val="004F46F2"/>
    <w:rsid w:val="004F4CD9"/>
    <w:rsid w:val="004F4CFD"/>
    <w:rsid w:val="004F657B"/>
    <w:rsid w:val="004F6A21"/>
    <w:rsid w:val="004F6C27"/>
    <w:rsid w:val="00500490"/>
    <w:rsid w:val="00500D80"/>
    <w:rsid w:val="00500E75"/>
    <w:rsid w:val="005014B4"/>
    <w:rsid w:val="00501978"/>
    <w:rsid w:val="0050198F"/>
    <w:rsid w:val="00501E43"/>
    <w:rsid w:val="00502433"/>
    <w:rsid w:val="005027C5"/>
    <w:rsid w:val="005028E3"/>
    <w:rsid w:val="00503434"/>
    <w:rsid w:val="005049E5"/>
    <w:rsid w:val="00505313"/>
    <w:rsid w:val="0050575D"/>
    <w:rsid w:val="0050591F"/>
    <w:rsid w:val="00506592"/>
    <w:rsid w:val="005067ED"/>
    <w:rsid w:val="00506A6B"/>
    <w:rsid w:val="00507AAE"/>
    <w:rsid w:val="00507C63"/>
    <w:rsid w:val="005107D8"/>
    <w:rsid w:val="005113D6"/>
    <w:rsid w:val="005113F9"/>
    <w:rsid w:val="0051159D"/>
    <w:rsid w:val="005116F8"/>
    <w:rsid w:val="00511C1C"/>
    <w:rsid w:val="005124DF"/>
    <w:rsid w:val="00512520"/>
    <w:rsid w:val="00512B0A"/>
    <w:rsid w:val="00512DA4"/>
    <w:rsid w:val="005145DE"/>
    <w:rsid w:val="0051480D"/>
    <w:rsid w:val="005156C0"/>
    <w:rsid w:val="00515717"/>
    <w:rsid w:val="00515A36"/>
    <w:rsid w:val="00515E94"/>
    <w:rsid w:val="005162E9"/>
    <w:rsid w:val="005164EF"/>
    <w:rsid w:val="00516BC5"/>
    <w:rsid w:val="005177F7"/>
    <w:rsid w:val="0052009C"/>
    <w:rsid w:val="00520382"/>
    <w:rsid w:val="00520C3C"/>
    <w:rsid w:val="005219F6"/>
    <w:rsid w:val="005225EF"/>
    <w:rsid w:val="0052325D"/>
    <w:rsid w:val="005233EF"/>
    <w:rsid w:val="005234D4"/>
    <w:rsid w:val="00523AEB"/>
    <w:rsid w:val="00523EF4"/>
    <w:rsid w:val="00523F93"/>
    <w:rsid w:val="00524B4C"/>
    <w:rsid w:val="0052535A"/>
    <w:rsid w:val="0052554B"/>
    <w:rsid w:val="00525B86"/>
    <w:rsid w:val="00525D43"/>
    <w:rsid w:val="005268A2"/>
    <w:rsid w:val="00527B28"/>
    <w:rsid w:val="005306A6"/>
    <w:rsid w:val="00530C46"/>
    <w:rsid w:val="00531236"/>
    <w:rsid w:val="0053132D"/>
    <w:rsid w:val="00531B6D"/>
    <w:rsid w:val="00531F6B"/>
    <w:rsid w:val="00532546"/>
    <w:rsid w:val="005326C0"/>
    <w:rsid w:val="00532A2F"/>
    <w:rsid w:val="00532D7C"/>
    <w:rsid w:val="00533080"/>
    <w:rsid w:val="00533322"/>
    <w:rsid w:val="00533E19"/>
    <w:rsid w:val="005345EC"/>
    <w:rsid w:val="005352BB"/>
    <w:rsid w:val="00535B05"/>
    <w:rsid w:val="00535D3B"/>
    <w:rsid w:val="00535FAA"/>
    <w:rsid w:val="0053670E"/>
    <w:rsid w:val="00536FB8"/>
    <w:rsid w:val="005374B0"/>
    <w:rsid w:val="0053791B"/>
    <w:rsid w:val="00537A0F"/>
    <w:rsid w:val="00540345"/>
    <w:rsid w:val="00541436"/>
    <w:rsid w:val="005417CC"/>
    <w:rsid w:val="005419FB"/>
    <w:rsid w:val="00541ABE"/>
    <w:rsid w:val="00541D71"/>
    <w:rsid w:val="00542EB5"/>
    <w:rsid w:val="005431FB"/>
    <w:rsid w:val="005432AB"/>
    <w:rsid w:val="0054392A"/>
    <w:rsid w:val="00543CDA"/>
    <w:rsid w:val="005446AB"/>
    <w:rsid w:val="00544AA3"/>
    <w:rsid w:val="00544B0A"/>
    <w:rsid w:val="00544C58"/>
    <w:rsid w:val="00544DCA"/>
    <w:rsid w:val="0054505C"/>
    <w:rsid w:val="00545836"/>
    <w:rsid w:val="00545CC2"/>
    <w:rsid w:val="0054610C"/>
    <w:rsid w:val="005466B1"/>
    <w:rsid w:val="00546A2A"/>
    <w:rsid w:val="00546A64"/>
    <w:rsid w:val="00546A96"/>
    <w:rsid w:val="00546D38"/>
    <w:rsid w:val="00546F29"/>
    <w:rsid w:val="00546F4C"/>
    <w:rsid w:val="0054717D"/>
    <w:rsid w:val="00547F5B"/>
    <w:rsid w:val="0055006A"/>
    <w:rsid w:val="0055035F"/>
    <w:rsid w:val="00550707"/>
    <w:rsid w:val="005508EA"/>
    <w:rsid w:val="00551D9E"/>
    <w:rsid w:val="0055226A"/>
    <w:rsid w:val="00553665"/>
    <w:rsid w:val="0055383C"/>
    <w:rsid w:val="005540BA"/>
    <w:rsid w:val="00554499"/>
    <w:rsid w:val="00554522"/>
    <w:rsid w:val="005553C6"/>
    <w:rsid w:val="00555A52"/>
    <w:rsid w:val="00555C1A"/>
    <w:rsid w:val="00555C9A"/>
    <w:rsid w:val="0055655F"/>
    <w:rsid w:val="005565A5"/>
    <w:rsid w:val="00556953"/>
    <w:rsid w:val="005569F6"/>
    <w:rsid w:val="0055788E"/>
    <w:rsid w:val="00557A57"/>
    <w:rsid w:val="00557CB9"/>
    <w:rsid w:val="00560782"/>
    <w:rsid w:val="00560EFF"/>
    <w:rsid w:val="00560FA4"/>
    <w:rsid w:val="00562754"/>
    <w:rsid w:val="00563036"/>
    <w:rsid w:val="0056329E"/>
    <w:rsid w:val="005632E6"/>
    <w:rsid w:val="005639A6"/>
    <w:rsid w:val="00563A51"/>
    <w:rsid w:val="0056435A"/>
    <w:rsid w:val="00564C62"/>
    <w:rsid w:val="00564E03"/>
    <w:rsid w:val="00565182"/>
    <w:rsid w:val="00565865"/>
    <w:rsid w:val="00565EA6"/>
    <w:rsid w:val="0056650B"/>
    <w:rsid w:val="00566A18"/>
    <w:rsid w:val="0056715D"/>
    <w:rsid w:val="0056718F"/>
    <w:rsid w:val="00567701"/>
    <w:rsid w:val="00567EFE"/>
    <w:rsid w:val="00570556"/>
    <w:rsid w:val="00570947"/>
    <w:rsid w:val="00570FC8"/>
    <w:rsid w:val="005713E7"/>
    <w:rsid w:val="00572194"/>
    <w:rsid w:val="00572790"/>
    <w:rsid w:val="00572856"/>
    <w:rsid w:val="00574F7F"/>
    <w:rsid w:val="00575558"/>
    <w:rsid w:val="005759FD"/>
    <w:rsid w:val="00575DB6"/>
    <w:rsid w:val="00577071"/>
    <w:rsid w:val="00577173"/>
    <w:rsid w:val="00577313"/>
    <w:rsid w:val="00577743"/>
    <w:rsid w:val="00580176"/>
    <w:rsid w:val="0058077A"/>
    <w:rsid w:val="00580F94"/>
    <w:rsid w:val="0058104E"/>
    <w:rsid w:val="005810D5"/>
    <w:rsid w:val="005818D8"/>
    <w:rsid w:val="00582B2F"/>
    <w:rsid w:val="00582BAB"/>
    <w:rsid w:val="005838B7"/>
    <w:rsid w:val="005841F3"/>
    <w:rsid w:val="00584457"/>
    <w:rsid w:val="005845E9"/>
    <w:rsid w:val="005867A7"/>
    <w:rsid w:val="0058729D"/>
    <w:rsid w:val="0058745F"/>
    <w:rsid w:val="0058780A"/>
    <w:rsid w:val="00590051"/>
    <w:rsid w:val="00590135"/>
    <w:rsid w:val="0059125B"/>
    <w:rsid w:val="00591535"/>
    <w:rsid w:val="0059164B"/>
    <w:rsid w:val="00591E7F"/>
    <w:rsid w:val="00591F2B"/>
    <w:rsid w:val="0059296B"/>
    <w:rsid w:val="00593EC6"/>
    <w:rsid w:val="00594436"/>
    <w:rsid w:val="00594B70"/>
    <w:rsid w:val="00595891"/>
    <w:rsid w:val="00595D6D"/>
    <w:rsid w:val="005962F6"/>
    <w:rsid w:val="00596D7D"/>
    <w:rsid w:val="00597F2D"/>
    <w:rsid w:val="005A07C0"/>
    <w:rsid w:val="005A0AA3"/>
    <w:rsid w:val="005A1343"/>
    <w:rsid w:val="005A1BBD"/>
    <w:rsid w:val="005A22EC"/>
    <w:rsid w:val="005A2BD5"/>
    <w:rsid w:val="005A32A4"/>
    <w:rsid w:val="005A3ECA"/>
    <w:rsid w:val="005A40B5"/>
    <w:rsid w:val="005A43C8"/>
    <w:rsid w:val="005A4720"/>
    <w:rsid w:val="005A5086"/>
    <w:rsid w:val="005A6B4E"/>
    <w:rsid w:val="005A6C2F"/>
    <w:rsid w:val="005A7287"/>
    <w:rsid w:val="005A729A"/>
    <w:rsid w:val="005A75D5"/>
    <w:rsid w:val="005A7665"/>
    <w:rsid w:val="005A7D24"/>
    <w:rsid w:val="005B0371"/>
    <w:rsid w:val="005B2568"/>
    <w:rsid w:val="005B2AA4"/>
    <w:rsid w:val="005B2B91"/>
    <w:rsid w:val="005B2D6F"/>
    <w:rsid w:val="005B2EC8"/>
    <w:rsid w:val="005B39D8"/>
    <w:rsid w:val="005B3FBC"/>
    <w:rsid w:val="005B4E62"/>
    <w:rsid w:val="005B4F06"/>
    <w:rsid w:val="005B6A9A"/>
    <w:rsid w:val="005B6FF3"/>
    <w:rsid w:val="005C0CA4"/>
    <w:rsid w:val="005C196D"/>
    <w:rsid w:val="005C1C7D"/>
    <w:rsid w:val="005C1E54"/>
    <w:rsid w:val="005C2493"/>
    <w:rsid w:val="005C2E94"/>
    <w:rsid w:val="005C325E"/>
    <w:rsid w:val="005C4045"/>
    <w:rsid w:val="005C4909"/>
    <w:rsid w:val="005C524D"/>
    <w:rsid w:val="005C591D"/>
    <w:rsid w:val="005C6227"/>
    <w:rsid w:val="005C7947"/>
    <w:rsid w:val="005C7A10"/>
    <w:rsid w:val="005D0852"/>
    <w:rsid w:val="005D09F5"/>
    <w:rsid w:val="005D1466"/>
    <w:rsid w:val="005D1699"/>
    <w:rsid w:val="005D1DC2"/>
    <w:rsid w:val="005D2AEC"/>
    <w:rsid w:val="005D2BFC"/>
    <w:rsid w:val="005D3020"/>
    <w:rsid w:val="005D34FB"/>
    <w:rsid w:val="005D3B4B"/>
    <w:rsid w:val="005D40AB"/>
    <w:rsid w:val="005D4538"/>
    <w:rsid w:val="005D49A5"/>
    <w:rsid w:val="005D5455"/>
    <w:rsid w:val="005D5F06"/>
    <w:rsid w:val="005D666E"/>
    <w:rsid w:val="005E0ADC"/>
    <w:rsid w:val="005E1069"/>
    <w:rsid w:val="005E222C"/>
    <w:rsid w:val="005E2601"/>
    <w:rsid w:val="005E2B5E"/>
    <w:rsid w:val="005E2D1C"/>
    <w:rsid w:val="005E33B3"/>
    <w:rsid w:val="005E342E"/>
    <w:rsid w:val="005E3E10"/>
    <w:rsid w:val="005E42BD"/>
    <w:rsid w:val="005E42DB"/>
    <w:rsid w:val="005E4429"/>
    <w:rsid w:val="005E4923"/>
    <w:rsid w:val="005E4F6B"/>
    <w:rsid w:val="005E5303"/>
    <w:rsid w:val="005E56D5"/>
    <w:rsid w:val="005E5925"/>
    <w:rsid w:val="005E6ACE"/>
    <w:rsid w:val="005E7584"/>
    <w:rsid w:val="005E7616"/>
    <w:rsid w:val="005F00A7"/>
    <w:rsid w:val="005F0391"/>
    <w:rsid w:val="005F03C6"/>
    <w:rsid w:val="005F0B73"/>
    <w:rsid w:val="005F1B60"/>
    <w:rsid w:val="005F20F9"/>
    <w:rsid w:val="005F2900"/>
    <w:rsid w:val="005F3008"/>
    <w:rsid w:val="005F3351"/>
    <w:rsid w:val="005F4285"/>
    <w:rsid w:val="005F45A6"/>
    <w:rsid w:val="005F4EEC"/>
    <w:rsid w:val="005F5AA8"/>
    <w:rsid w:val="005F5B31"/>
    <w:rsid w:val="005F5FEF"/>
    <w:rsid w:val="005F67CF"/>
    <w:rsid w:val="005F6A8F"/>
    <w:rsid w:val="005F76B2"/>
    <w:rsid w:val="005F7C92"/>
    <w:rsid w:val="005F7E2D"/>
    <w:rsid w:val="00600848"/>
    <w:rsid w:val="00600C26"/>
    <w:rsid w:val="00600C91"/>
    <w:rsid w:val="00601B6F"/>
    <w:rsid w:val="0060205B"/>
    <w:rsid w:val="00602638"/>
    <w:rsid w:val="006028B8"/>
    <w:rsid w:val="00603127"/>
    <w:rsid w:val="00603CE8"/>
    <w:rsid w:val="00603DBE"/>
    <w:rsid w:val="0060408A"/>
    <w:rsid w:val="00604295"/>
    <w:rsid w:val="006042F6"/>
    <w:rsid w:val="00604E2D"/>
    <w:rsid w:val="00604FEC"/>
    <w:rsid w:val="00606C9C"/>
    <w:rsid w:val="006072AF"/>
    <w:rsid w:val="00607A79"/>
    <w:rsid w:val="00607B6D"/>
    <w:rsid w:val="00610610"/>
    <w:rsid w:val="00610FC6"/>
    <w:rsid w:val="00611102"/>
    <w:rsid w:val="006111F0"/>
    <w:rsid w:val="00611CE8"/>
    <w:rsid w:val="006124AB"/>
    <w:rsid w:val="006130C6"/>
    <w:rsid w:val="0061317C"/>
    <w:rsid w:val="00613A66"/>
    <w:rsid w:val="00613E74"/>
    <w:rsid w:val="00614598"/>
    <w:rsid w:val="00614C84"/>
    <w:rsid w:val="00614F28"/>
    <w:rsid w:val="00615803"/>
    <w:rsid w:val="00615AEF"/>
    <w:rsid w:val="00615C2A"/>
    <w:rsid w:val="00616914"/>
    <w:rsid w:val="00616C6B"/>
    <w:rsid w:val="00617E42"/>
    <w:rsid w:val="006211AF"/>
    <w:rsid w:val="00621D35"/>
    <w:rsid w:val="00621FFC"/>
    <w:rsid w:val="00622A4F"/>
    <w:rsid w:val="00622FA9"/>
    <w:rsid w:val="0062424E"/>
    <w:rsid w:val="00624D94"/>
    <w:rsid w:val="006261DA"/>
    <w:rsid w:val="0062636D"/>
    <w:rsid w:val="0062690A"/>
    <w:rsid w:val="006269B0"/>
    <w:rsid w:val="006272C8"/>
    <w:rsid w:val="00627E42"/>
    <w:rsid w:val="00627EF5"/>
    <w:rsid w:val="0063044C"/>
    <w:rsid w:val="00630BD3"/>
    <w:rsid w:val="00630DA8"/>
    <w:rsid w:val="0063146D"/>
    <w:rsid w:val="0063153D"/>
    <w:rsid w:val="00631DAE"/>
    <w:rsid w:val="00632813"/>
    <w:rsid w:val="006329CE"/>
    <w:rsid w:val="006333E6"/>
    <w:rsid w:val="00633447"/>
    <w:rsid w:val="00633FD8"/>
    <w:rsid w:val="006342AE"/>
    <w:rsid w:val="00634BE5"/>
    <w:rsid w:val="0063525A"/>
    <w:rsid w:val="006352EF"/>
    <w:rsid w:val="006355CC"/>
    <w:rsid w:val="006356B1"/>
    <w:rsid w:val="00636139"/>
    <w:rsid w:val="00636C36"/>
    <w:rsid w:val="00637FE5"/>
    <w:rsid w:val="0064072E"/>
    <w:rsid w:val="0064090D"/>
    <w:rsid w:val="00640E22"/>
    <w:rsid w:val="0064153E"/>
    <w:rsid w:val="006418A0"/>
    <w:rsid w:val="00641D53"/>
    <w:rsid w:val="00642216"/>
    <w:rsid w:val="00642A50"/>
    <w:rsid w:val="00642A9B"/>
    <w:rsid w:val="006433AF"/>
    <w:rsid w:val="006439B7"/>
    <w:rsid w:val="00643A4A"/>
    <w:rsid w:val="00643BBE"/>
    <w:rsid w:val="00645468"/>
    <w:rsid w:val="0064580A"/>
    <w:rsid w:val="0064593E"/>
    <w:rsid w:val="006462BC"/>
    <w:rsid w:val="006466CB"/>
    <w:rsid w:val="00646760"/>
    <w:rsid w:val="00646D32"/>
    <w:rsid w:val="00646EBD"/>
    <w:rsid w:val="00650080"/>
    <w:rsid w:val="0065085C"/>
    <w:rsid w:val="00651523"/>
    <w:rsid w:val="00651B9E"/>
    <w:rsid w:val="00652164"/>
    <w:rsid w:val="006523DE"/>
    <w:rsid w:val="006525B4"/>
    <w:rsid w:val="00652BB9"/>
    <w:rsid w:val="00653483"/>
    <w:rsid w:val="0065373B"/>
    <w:rsid w:val="0065439C"/>
    <w:rsid w:val="006545F0"/>
    <w:rsid w:val="006547BF"/>
    <w:rsid w:val="00654B3D"/>
    <w:rsid w:val="00655751"/>
    <w:rsid w:val="006571AC"/>
    <w:rsid w:val="006579FD"/>
    <w:rsid w:val="00657AFC"/>
    <w:rsid w:val="0066001C"/>
    <w:rsid w:val="00661202"/>
    <w:rsid w:val="006618DB"/>
    <w:rsid w:val="006621E3"/>
    <w:rsid w:val="00663131"/>
    <w:rsid w:val="00663B75"/>
    <w:rsid w:val="00663BE5"/>
    <w:rsid w:val="00665303"/>
    <w:rsid w:val="00665DB6"/>
    <w:rsid w:val="00666214"/>
    <w:rsid w:val="00666244"/>
    <w:rsid w:val="00666C58"/>
    <w:rsid w:val="006675EA"/>
    <w:rsid w:val="0066760C"/>
    <w:rsid w:val="0066785E"/>
    <w:rsid w:val="00670011"/>
    <w:rsid w:val="006704AC"/>
    <w:rsid w:val="00670BF4"/>
    <w:rsid w:val="00671325"/>
    <w:rsid w:val="0067228A"/>
    <w:rsid w:val="00672917"/>
    <w:rsid w:val="00672AF2"/>
    <w:rsid w:val="00673309"/>
    <w:rsid w:val="0067365F"/>
    <w:rsid w:val="00674151"/>
    <w:rsid w:val="00674963"/>
    <w:rsid w:val="00676EBD"/>
    <w:rsid w:val="0067728F"/>
    <w:rsid w:val="0067766B"/>
    <w:rsid w:val="0067795F"/>
    <w:rsid w:val="006807B1"/>
    <w:rsid w:val="006812CC"/>
    <w:rsid w:val="00681846"/>
    <w:rsid w:val="006818B3"/>
    <w:rsid w:val="006820A1"/>
    <w:rsid w:val="006820DC"/>
    <w:rsid w:val="00682957"/>
    <w:rsid w:val="0068343A"/>
    <w:rsid w:val="00683FBB"/>
    <w:rsid w:val="00684741"/>
    <w:rsid w:val="0068578B"/>
    <w:rsid w:val="006858FC"/>
    <w:rsid w:val="00685991"/>
    <w:rsid w:val="0068682B"/>
    <w:rsid w:val="00686DE2"/>
    <w:rsid w:val="006873CB"/>
    <w:rsid w:val="00687E48"/>
    <w:rsid w:val="00687EC5"/>
    <w:rsid w:val="006904EC"/>
    <w:rsid w:val="00690575"/>
    <w:rsid w:val="00691438"/>
    <w:rsid w:val="006917A2"/>
    <w:rsid w:val="00691979"/>
    <w:rsid w:val="00692111"/>
    <w:rsid w:val="00692193"/>
    <w:rsid w:val="00692BC9"/>
    <w:rsid w:val="00693989"/>
    <w:rsid w:val="0069447D"/>
    <w:rsid w:val="006956F8"/>
    <w:rsid w:val="0069614B"/>
    <w:rsid w:val="006964DE"/>
    <w:rsid w:val="006969A4"/>
    <w:rsid w:val="00696BE0"/>
    <w:rsid w:val="006973C5"/>
    <w:rsid w:val="006A03AE"/>
    <w:rsid w:val="006A0DA9"/>
    <w:rsid w:val="006A109A"/>
    <w:rsid w:val="006A1B5B"/>
    <w:rsid w:val="006A28BD"/>
    <w:rsid w:val="006A2E95"/>
    <w:rsid w:val="006A363D"/>
    <w:rsid w:val="006A3C67"/>
    <w:rsid w:val="006A4669"/>
    <w:rsid w:val="006A4A39"/>
    <w:rsid w:val="006A4F60"/>
    <w:rsid w:val="006A50C0"/>
    <w:rsid w:val="006A55E7"/>
    <w:rsid w:val="006A5BC5"/>
    <w:rsid w:val="006A66A7"/>
    <w:rsid w:val="006A6D7E"/>
    <w:rsid w:val="006A70F8"/>
    <w:rsid w:val="006A7404"/>
    <w:rsid w:val="006A7665"/>
    <w:rsid w:val="006B00F6"/>
    <w:rsid w:val="006B0A00"/>
    <w:rsid w:val="006B0BEC"/>
    <w:rsid w:val="006B156F"/>
    <w:rsid w:val="006B1D99"/>
    <w:rsid w:val="006B2026"/>
    <w:rsid w:val="006B2BF8"/>
    <w:rsid w:val="006B2CA9"/>
    <w:rsid w:val="006B3A73"/>
    <w:rsid w:val="006B455C"/>
    <w:rsid w:val="006B4879"/>
    <w:rsid w:val="006B548A"/>
    <w:rsid w:val="006B56CE"/>
    <w:rsid w:val="006B5B9B"/>
    <w:rsid w:val="006B66F8"/>
    <w:rsid w:val="006B6C14"/>
    <w:rsid w:val="006B757C"/>
    <w:rsid w:val="006B775D"/>
    <w:rsid w:val="006B7BCE"/>
    <w:rsid w:val="006B7C11"/>
    <w:rsid w:val="006B7C8A"/>
    <w:rsid w:val="006B7CDC"/>
    <w:rsid w:val="006B7DE3"/>
    <w:rsid w:val="006C1881"/>
    <w:rsid w:val="006C22C9"/>
    <w:rsid w:val="006C2D5F"/>
    <w:rsid w:val="006C2F83"/>
    <w:rsid w:val="006C3388"/>
    <w:rsid w:val="006C35BB"/>
    <w:rsid w:val="006C47AB"/>
    <w:rsid w:val="006C543D"/>
    <w:rsid w:val="006C620F"/>
    <w:rsid w:val="006C6FF5"/>
    <w:rsid w:val="006C7B73"/>
    <w:rsid w:val="006C7CF0"/>
    <w:rsid w:val="006C7F8B"/>
    <w:rsid w:val="006D0107"/>
    <w:rsid w:val="006D0586"/>
    <w:rsid w:val="006D0C78"/>
    <w:rsid w:val="006D0EEC"/>
    <w:rsid w:val="006D0F6D"/>
    <w:rsid w:val="006D1ECA"/>
    <w:rsid w:val="006D1F0B"/>
    <w:rsid w:val="006D248E"/>
    <w:rsid w:val="006D25AB"/>
    <w:rsid w:val="006D265A"/>
    <w:rsid w:val="006D2C59"/>
    <w:rsid w:val="006D335C"/>
    <w:rsid w:val="006D348B"/>
    <w:rsid w:val="006D357B"/>
    <w:rsid w:val="006D3C3F"/>
    <w:rsid w:val="006D4BC4"/>
    <w:rsid w:val="006D4C19"/>
    <w:rsid w:val="006D4ED0"/>
    <w:rsid w:val="006D5318"/>
    <w:rsid w:val="006D54F2"/>
    <w:rsid w:val="006D59B3"/>
    <w:rsid w:val="006D5ABB"/>
    <w:rsid w:val="006D5AE5"/>
    <w:rsid w:val="006D75CA"/>
    <w:rsid w:val="006D76B4"/>
    <w:rsid w:val="006D7741"/>
    <w:rsid w:val="006E032B"/>
    <w:rsid w:val="006E0FBF"/>
    <w:rsid w:val="006E1316"/>
    <w:rsid w:val="006E1AFF"/>
    <w:rsid w:val="006E221D"/>
    <w:rsid w:val="006E3C2E"/>
    <w:rsid w:val="006E3D19"/>
    <w:rsid w:val="006E3E61"/>
    <w:rsid w:val="006E4D00"/>
    <w:rsid w:val="006E52EF"/>
    <w:rsid w:val="006E5BE7"/>
    <w:rsid w:val="006E5FD7"/>
    <w:rsid w:val="006E61C5"/>
    <w:rsid w:val="006E650C"/>
    <w:rsid w:val="006E691D"/>
    <w:rsid w:val="006E7255"/>
    <w:rsid w:val="006E762C"/>
    <w:rsid w:val="006E7C6E"/>
    <w:rsid w:val="006E7F2E"/>
    <w:rsid w:val="006F0178"/>
    <w:rsid w:val="006F0179"/>
    <w:rsid w:val="006F278C"/>
    <w:rsid w:val="006F2C2F"/>
    <w:rsid w:val="006F301C"/>
    <w:rsid w:val="006F3509"/>
    <w:rsid w:val="006F356B"/>
    <w:rsid w:val="006F43A4"/>
    <w:rsid w:val="006F527B"/>
    <w:rsid w:val="006F567A"/>
    <w:rsid w:val="006F57C4"/>
    <w:rsid w:val="006F592B"/>
    <w:rsid w:val="006F602A"/>
    <w:rsid w:val="006F62B3"/>
    <w:rsid w:val="006F6A43"/>
    <w:rsid w:val="006F6B6E"/>
    <w:rsid w:val="006F703D"/>
    <w:rsid w:val="006F79CD"/>
    <w:rsid w:val="007008A2"/>
    <w:rsid w:val="00700BEB"/>
    <w:rsid w:val="00700EBA"/>
    <w:rsid w:val="00700F99"/>
    <w:rsid w:val="007012BF"/>
    <w:rsid w:val="00701B75"/>
    <w:rsid w:val="00701B87"/>
    <w:rsid w:val="00701D44"/>
    <w:rsid w:val="007020B9"/>
    <w:rsid w:val="007020D4"/>
    <w:rsid w:val="007020E0"/>
    <w:rsid w:val="00702DCA"/>
    <w:rsid w:val="0070334C"/>
    <w:rsid w:val="007033A1"/>
    <w:rsid w:val="00703D25"/>
    <w:rsid w:val="007056A9"/>
    <w:rsid w:val="007056D4"/>
    <w:rsid w:val="0070580D"/>
    <w:rsid w:val="00705AD4"/>
    <w:rsid w:val="00705C43"/>
    <w:rsid w:val="00705CB3"/>
    <w:rsid w:val="00705EEE"/>
    <w:rsid w:val="00705F22"/>
    <w:rsid w:val="00706241"/>
    <w:rsid w:val="00706497"/>
    <w:rsid w:val="00706F3F"/>
    <w:rsid w:val="0070714B"/>
    <w:rsid w:val="00707818"/>
    <w:rsid w:val="00707DF5"/>
    <w:rsid w:val="00707EA5"/>
    <w:rsid w:val="00710A7A"/>
    <w:rsid w:val="00711142"/>
    <w:rsid w:val="0071154A"/>
    <w:rsid w:val="007119F8"/>
    <w:rsid w:val="007121AF"/>
    <w:rsid w:val="00712CEE"/>
    <w:rsid w:val="00712F37"/>
    <w:rsid w:val="007133DA"/>
    <w:rsid w:val="00713F0D"/>
    <w:rsid w:val="00714518"/>
    <w:rsid w:val="0071454D"/>
    <w:rsid w:val="007149CE"/>
    <w:rsid w:val="007153F3"/>
    <w:rsid w:val="00715993"/>
    <w:rsid w:val="007161FE"/>
    <w:rsid w:val="0071693F"/>
    <w:rsid w:val="00716D3D"/>
    <w:rsid w:val="007170CD"/>
    <w:rsid w:val="00717252"/>
    <w:rsid w:val="00717950"/>
    <w:rsid w:val="00717AC5"/>
    <w:rsid w:val="00720EA6"/>
    <w:rsid w:val="007211E7"/>
    <w:rsid w:val="0072123D"/>
    <w:rsid w:val="007213E5"/>
    <w:rsid w:val="00721651"/>
    <w:rsid w:val="0072181C"/>
    <w:rsid w:val="00722191"/>
    <w:rsid w:val="00722715"/>
    <w:rsid w:val="0072283F"/>
    <w:rsid w:val="007229E3"/>
    <w:rsid w:val="00722A3D"/>
    <w:rsid w:val="007239B2"/>
    <w:rsid w:val="00723B42"/>
    <w:rsid w:val="0072474D"/>
    <w:rsid w:val="00724842"/>
    <w:rsid w:val="00724C07"/>
    <w:rsid w:val="00724D6B"/>
    <w:rsid w:val="00725604"/>
    <w:rsid w:val="0072575B"/>
    <w:rsid w:val="00725CF6"/>
    <w:rsid w:val="00725F59"/>
    <w:rsid w:val="00726336"/>
    <w:rsid w:val="0072640F"/>
    <w:rsid w:val="00726FDF"/>
    <w:rsid w:val="00727213"/>
    <w:rsid w:val="00730492"/>
    <w:rsid w:val="00731231"/>
    <w:rsid w:val="0073135A"/>
    <w:rsid w:val="00732445"/>
    <w:rsid w:val="00732576"/>
    <w:rsid w:val="00732AE6"/>
    <w:rsid w:val="00732D4C"/>
    <w:rsid w:val="00732FB0"/>
    <w:rsid w:val="00733295"/>
    <w:rsid w:val="0073367E"/>
    <w:rsid w:val="0073387A"/>
    <w:rsid w:val="00735190"/>
    <w:rsid w:val="007353A3"/>
    <w:rsid w:val="00735C3E"/>
    <w:rsid w:val="00735CB2"/>
    <w:rsid w:val="0073616A"/>
    <w:rsid w:val="00736181"/>
    <w:rsid w:val="007363C4"/>
    <w:rsid w:val="0073654D"/>
    <w:rsid w:val="00736C5E"/>
    <w:rsid w:val="00737097"/>
    <w:rsid w:val="007370D2"/>
    <w:rsid w:val="007372D4"/>
    <w:rsid w:val="007377CB"/>
    <w:rsid w:val="0074023F"/>
    <w:rsid w:val="00740D20"/>
    <w:rsid w:val="00741140"/>
    <w:rsid w:val="00741311"/>
    <w:rsid w:val="007419E3"/>
    <w:rsid w:val="00741C6C"/>
    <w:rsid w:val="00741EB4"/>
    <w:rsid w:val="0074214B"/>
    <w:rsid w:val="007442C4"/>
    <w:rsid w:val="007444FD"/>
    <w:rsid w:val="00744BD7"/>
    <w:rsid w:val="00746642"/>
    <w:rsid w:val="00746F96"/>
    <w:rsid w:val="0074777F"/>
    <w:rsid w:val="0074791B"/>
    <w:rsid w:val="00747A51"/>
    <w:rsid w:val="00750471"/>
    <w:rsid w:val="00751921"/>
    <w:rsid w:val="00751A6A"/>
    <w:rsid w:val="00752A08"/>
    <w:rsid w:val="00752F54"/>
    <w:rsid w:val="00753324"/>
    <w:rsid w:val="007534FC"/>
    <w:rsid w:val="007536CD"/>
    <w:rsid w:val="007539F2"/>
    <w:rsid w:val="00754137"/>
    <w:rsid w:val="007544C4"/>
    <w:rsid w:val="00754BA4"/>
    <w:rsid w:val="00754CC1"/>
    <w:rsid w:val="00755FFD"/>
    <w:rsid w:val="00756264"/>
    <w:rsid w:val="007562B5"/>
    <w:rsid w:val="007562FC"/>
    <w:rsid w:val="00756657"/>
    <w:rsid w:val="0075690E"/>
    <w:rsid w:val="00756C0E"/>
    <w:rsid w:val="00760FF3"/>
    <w:rsid w:val="007611AE"/>
    <w:rsid w:val="00762AE7"/>
    <w:rsid w:val="00762EB5"/>
    <w:rsid w:val="00763ED4"/>
    <w:rsid w:val="00764B4C"/>
    <w:rsid w:val="007655DE"/>
    <w:rsid w:val="00766930"/>
    <w:rsid w:val="00766FFB"/>
    <w:rsid w:val="00767093"/>
    <w:rsid w:val="00767FC7"/>
    <w:rsid w:val="007701AE"/>
    <w:rsid w:val="007705B6"/>
    <w:rsid w:val="00770740"/>
    <w:rsid w:val="007708A7"/>
    <w:rsid w:val="00770BB0"/>
    <w:rsid w:val="00770E9A"/>
    <w:rsid w:val="007716E8"/>
    <w:rsid w:val="00771910"/>
    <w:rsid w:val="00773159"/>
    <w:rsid w:val="00773226"/>
    <w:rsid w:val="00773392"/>
    <w:rsid w:val="007737A0"/>
    <w:rsid w:val="00773B0F"/>
    <w:rsid w:val="00773D3F"/>
    <w:rsid w:val="00773E6B"/>
    <w:rsid w:val="0077434D"/>
    <w:rsid w:val="007749BA"/>
    <w:rsid w:val="00775A35"/>
    <w:rsid w:val="00775F50"/>
    <w:rsid w:val="00776049"/>
    <w:rsid w:val="00776469"/>
    <w:rsid w:val="00776D6F"/>
    <w:rsid w:val="00780660"/>
    <w:rsid w:val="00780D16"/>
    <w:rsid w:val="00781184"/>
    <w:rsid w:val="00782234"/>
    <w:rsid w:val="007823BA"/>
    <w:rsid w:val="007824AD"/>
    <w:rsid w:val="0078275A"/>
    <w:rsid w:val="007827D7"/>
    <w:rsid w:val="00782A51"/>
    <w:rsid w:val="00783027"/>
    <w:rsid w:val="00783491"/>
    <w:rsid w:val="007838E3"/>
    <w:rsid w:val="00783A4D"/>
    <w:rsid w:val="007842E3"/>
    <w:rsid w:val="0078463D"/>
    <w:rsid w:val="0078481C"/>
    <w:rsid w:val="00784E3E"/>
    <w:rsid w:val="00784F43"/>
    <w:rsid w:val="007856FE"/>
    <w:rsid w:val="00785721"/>
    <w:rsid w:val="0078595A"/>
    <w:rsid w:val="00785C70"/>
    <w:rsid w:val="00786930"/>
    <w:rsid w:val="00787005"/>
    <w:rsid w:val="0078712A"/>
    <w:rsid w:val="00787197"/>
    <w:rsid w:val="007871D6"/>
    <w:rsid w:val="00787294"/>
    <w:rsid w:val="00790248"/>
    <w:rsid w:val="00790302"/>
    <w:rsid w:val="0079051D"/>
    <w:rsid w:val="00790855"/>
    <w:rsid w:val="0079230B"/>
    <w:rsid w:val="0079355D"/>
    <w:rsid w:val="00794428"/>
    <w:rsid w:val="007949F1"/>
    <w:rsid w:val="00794D68"/>
    <w:rsid w:val="00795E5A"/>
    <w:rsid w:val="00796931"/>
    <w:rsid w:val="00796D68"/>
    <w:rsid w:val="00796E85"/>
    <w:rsid w:val="00797C86"/>
    <w:rsid w:val="00797D4C"/>
    <w:rsid w:val="007A0B9C"/>
    <w:rsid w:val="007A13D6"/>
    <w:rsid w:val="007A1B25"/>
    <w:rsid w:val="007A1F64"/>
    <w:rsid w:val="007A2161"/>
    <w:rsid w:val="007A2A1B"/>
    <w:rsid w:val="007A3736"/>
    <w:rsid w:val="007A3AD8"/>
    <w:rsid w:val="007A3B87"/>
    <w:rsid w:val="007A463C"/>
    <w:rsid w:val="007A4B85"/>
    <w:rsid w:val="007A4CA8"/>
    <w:rsid w:val="007A50D4"/>
    <w:rsid w:val="007A538D"/>
    <w:rsid w:val="007A5930"/>
    <w:rsid w:val="007A607F"/>
    <w:rsid w:val="007A673E"/>
    <w:rsid w:val="007A6A24"/>
    <w:rsid w:val="007A6C94"/>
    <w:rsid w:val="007A700D"/>
    <w:rsid w:val="007A7294"/>
    <w:rsid w:val="007A7B44"/>
    <w:rsid w:val="007B113B"/>
    <w:rsid w:val="007B1F37"/>
    <w:rsid w:val="007B24A2"/>
    <w:rsid w:val="007B28A5"/>
    <w:rsid w:val="007B3125"/>
    <w:rsid w:val="007B419F"/>
    <w:rsid w:val="007B41D6"/>
    <w:rsid w:val="007B4A0C"/>
    <w:rsid w:val="007B5117"/>
    <w:rsid w:val="007B5814"/>
    <w:rsid w:val="007B60DF"/>
    <w:rsid w:val="007B69A2"/>
    <w:rsid w:val="007B6FFE"/>
    <w:rsid w:val="007C0668"/>
    <w:rsid w:val="007C0C64"/>
    <w:rsid w:val="007C2516"/>
    <w:rsid w:val="007C2612"/>
    <w:rsid w:val="007C26E1"/>
    <w:rsid w:val="007C2F4E"/>
    <w:rsid w:val="007C32EA"/>
    <w:rsid w:val="007C3451"/>
    <w:rsid w:val="007C34E6"/>
    <w:rsid w:val="007C4178"/>
    <w:rsid w:val="007C4540"/>
    <w:rsid w:val="007C4630"/>
    <w:rsid w:val="007C508D"/>
    <w:rsid w:val="007C5E20"/>
    <w:rsid w:val="007C72D9"/>
    <w:rsid w:val="007D0829"/>
    <w:rsid w:val="007D0A79"/>
    <w:rsid w:val="007D0B74"/>
    <w:rsid w:val="007D2511"/>
    <w:rsid w:val="007D2550"/>
    <w:rsid w:val="007D2D4A"/>
    <w:rsid w:val="007D3115"/>
    <w:rsid w:val="007D415D"/>
    <w:rsid w:val="007D4393"/>
    <w:rsid w:val="007D5407"/>
    <w:rsid w:val="007D5AB1"/>
    <w:rsid w:val="007D6DA2"/>
    <w:rsid w:val="007D70C2"/>
    <w:rsid w:val="007D79CA"/>
    <w:rsid w:val="007D7B3D"/>
    <w:rsid w:val="007D7F4D"/>
    <w:rsid w:val="007E03E4"/>
    <w:rsid w:val="007E04D1"/>
    <w:rsid w:val="007E06E1"/>
    <w:rsid w:val="007E08A9"/>
    <w:rsid w:val="007E0A97"/>
    <w:rsid w:val="007E128E"/>
    <w:rsid w:val="007E2301"/>
    <w:rsid w:val="007E247C"/>
    <w:rsid w:val="007E55B1"/>
    <w:rsid w:val="007E6018"/>
    <w:rsid w:val="007E6591"/>
    <w:rsid w:val="007E682B"/>
    <w:rsid w:val="007E6BD7"/>
    <w:rsid w:val="007E7B61"/>
    <w:rsid w:val="007E7E45"/>
    <w:rsid w:val="007F0229"/>
    <w:rsid w:val="007F10BC"/>
    <w:rsid w:val="007F152D"/>
    <w:rsid w:val="007F1EAF"/>
    <w:rsid w:val="007F218A"/>
    <w:rsid w:val="007F2468"/>
    <w:rsid w:val="007F2DD7"/>
    <w:rsid w:val="007F2E4B"/>
    <w:rsid w:val="007F2E54"/>
    <w:rsid w:val="007F373A"/>
    <w:rsid w:val="007F3D6D"/>
    <w:rsid w:val="007F3F8A"/>
    <w:rsid w:val="007F4036"/>
    <w:rsid w:val="007F406E"/>
    <w:rsid w:val="007F4503"/>
    <w:rsid w:val="007F4731"/>
    <w:rsid w:val="007F505C"/>
    <w:rsid w:val="007F5766"/>
    <w:rsid w:val="007F58B3"/>
    <w:rsid w:val="007F59D2"/>
    <w:rsid w:val="007F5FC4"/>
    <w:rsid w:val="007F6536"/>
    <w:rsid w:val="007F6E52"/>
    <w:rsid w:val="007F6F50"/>
    <w:rsid w:val="007F73AC"/>
    <w:rsid w:val="007F7B2F"/>
    <w:rsid w:val="00801642"/>
    <w:rsid w:val="00801D65"/>
    <w:rsid w:val="00801D6D"/>
    <w:rsid w:val="00801EAC"/>
    <w:rsid w:val="008024FC"/>
    <w:rsid w:val="00802B02"/>
    <w:rsid w:val="00802B35"/>
    <w:rsid w:val="00803281"/>
    <w:rsid w:val="008039A2"/>
    <w:rsid w:val="00803A45"/>
    <w:rsid w:val="00803BEF"/>
    <w:rsid w:val="008041F9"/>
    <w:rsid w:val="00804582"/>
    <w:rsid w:val="008045EA"/>
    <w:rsid w:val="008054A6"/>
    <w:rsid w:val="008065DB"/>
    <w:rsid w:val="0080698A"/>
    <w:rsid w:val="00807253"/>
    <w:rsid w:val="008075F0"/>
    <w:rsid w:val="008077B3"/>
    <w:rsid w:val="00811D65"/>
    <w:rsid w:val="00811D9D"/>
    <w:rsid w:val="00812587"/>
    <w:rsid w:val="0081313C"/>
    <w:rsid w:val="00813209"/>
    <w:rsid w:val="0081445F"/>
    <w:rsid w:val="008146C4"/>
    <w:rsid w:val="008159CF"/>
    <w:rsid w:val="008160ED"/>
    <w:rsid w:val="00816612"/>
    <w:rsid w:val="00816DFE"/>
    <w:rsid w:val="008173C8"/>
    <w:rsid w:val="008175D9"/>
    <w:rsid w:val="008177AB"/>
    <w:rsid w:val="00817AB0"/>
    <w:rsid w:val="00820F03"/>
    <w:rsid w:val="0082106E"/>
    <w:rsid w:val="00821FE8"/>
    <w:rsid w:val="008224D0"/>
    <w:rsid w:val="0082270E"/>
    <w:rsid w:val="00822A9D"/>
    <w:rsid w:val="00823513"/>
    <w:rsid w:val="00823823"/>
    <w:rsid w:val="008247D4"/>
    <w:rsid w:val="008247E2"/>
    <w:rsid w:val="00824C99"/>
    <w:rsid w:val="008257E2"/>
    <w:rsid w:val="00825CEA"/>
    <w:rsid w:val="00825F46"/>
    <w:rsid w:val="0082641C"/>
    <w:rsid w:val="0082668C"/>
    <w:rsid w:val="008267FE"/>
    <w:rsid w:val="00826DF9"/>
    <w:rsid w:val="00827010"/>
    <w:rsid w:val="00827D78"/>
    <w:rsid w:val="008309D4"/>
    <w:rsid w:val="00830EA3"/>
    <w:rsid w:val="00831E89"/>
    <w:rsid w:val="00831F3A"/>
    <w:rsid w:val="008321FF"/>
    <w:rsid w:val="008322F0"/>
    <w:rsid w:val="00832CAC"/>
    <w:rsid w:val="00832EBD"/>
    <w:rsid w:val="00833369"/>
    <w:rsid w:val="0083339E"/>
    <w:rsid w:val="008333AD"/>
    <w:rsid w:val="00833825"/>
    <w:rsid w:val="00833C43"/>
    <w:rsid w:val="0083432D"/>
    <w:rsid w:val="00834434"/>
    <w:rsid w:val="00834900"/>
    <w:rsid w:val="00834CC6"/>
    <w:rsid w:val="00835496"/>
    <w:rsid w:val="0083549A"/>
    <w:rsid w:val="008361A8"/>
    <w:rsid w:val="00836327"/>
    <w:rsid w:val="008365C6"/>
    <w:rsid w:val="00836B1E"/>
    <w:rsid w:val="008405C6"/>
    <w:rsid w:val="008406BF"/>
    <w:rsid w:val="00840DCC"/>
    <w:rsid w:val="00841388"/>
    <w:rsid w:val="00841F29"/>
    <w:rsid w:val="00844D58"/>
    <w:rsid w:val="00844FB9"/>
    <w:rsid w:val="00845659"/>
    <w:rsid w:val="008460C3"/>
    <w:rsid w:val="0084630C"/>
    <w:rsid w:val="0084676F"/>
    <w:rsid w:val="00846B83"/>
    <w:rsid w:val="00847872"/>
    <w:rsid w:val="00847AF4"/>
    <w:rsid w:val="00847B0D"/>
    <w:rsid w:val="00847D28"/>
    <w:rsid w:val="00847F35"/>
    <w:rsid w:val="008501C0"/>
    <w:rsid w:val="0085070B"/>
    <w:rsid w:val="00850A6F"/>
    <w:rsid w:val="00850B0D"/>
    <w:rsid w:val="00850DB5"/>
    <w:rsid w:val="00851A3D"/>
    <w:rsid w:val="008521A1"/>
    <w:rsid w:val="00852661"/>
    <w:rsid w:val="0085274F"/>
    <w:rsid w:val="00854838"/>
    <w:rsid w:val="00854F90"/>
    <w:rsid w:val="0085532B"/>
    <w:rsid w:val="00855540"/>
    <w:rsid w:val="00855CF0"/>
    <w:rsid w:val="00855F7F"/>
    <w:rsid w:val="0085663E"/>
    <w:rsid w:val="00856673"/>
    <w:rsid w:val="00857786"/>
    <w:rsid w:val="00857F27"/>
    <w:rsid w:val="00860195"/>
    <w:rsid w:val="00860355"/>
    <w:rsid w:val="00860FC4"/>
    <w:rsid w:val="00861677"/>
    <w:rsid w:val="00861713"/>
    <w:rsid w:val="00861EEB"/>
    <w:rsid w:val="00862623"/>
    <w:rsid w:val="00862874"/>
    <w:rsid w:val="0086292F"/>
    <w:rsid w:val="00862958"/>
    <w:rsid w:val="0086330C"/>
    <w:rsid w:val="008638C4"/>
    <w:rsid w:val="00863CE7"/>
    <w:rsid w:val="0086477D"/>
    <w:rsid w:val="008650EA"/>
    <w:rsid w:val="00865283"/>
    <w:rsid w:val="00865886"/>
    <w:rsid w:val="00865EF1"/>
    <w:rsid w:val="00866415"/>
    <w:rsid w:val="0086672F"/>
    <w:rsid w:val="008672DC"/>
    <w:rsid w:val="00870999"/>
    <w:rsid w:val="00870EFE"/>
    <w:rsid w:val="008715F4"/>
    <w:rsid w:val="00871B24"/>
    <w:rsid w:val="0087286B"/>
    <w:rsid w:val="00872E39"/>
    <w:rsid w:val="008737C6"/>
    <w:rsid w:val="00873DCF"/>
    <w:rsid w:val="00873FEC"/>
    <w:rsid w:val="00875496"/>
    <w:rsid w:val="00875B21"/>
    <w:rsid w:val="00875F34"/>
    <w:rsid w:val="008764AC"/>
    <w:rsid w:val="00876750"/>
    <w:rsid w:val="00876B46"/>
    <w:rsid w:val="00876C2E"/>
    <w:rsid w:val="00880015"/>
    <w:rsid w:val="0088010D"/>
    <w:rsid w:val="00880768"/>
    <w:rsid w:val="00880BFF"/>
    <w:rsid w:val="0088175E"/>
    <w:rsid w:val="00881918"/>
    <w:rsid w:val="00881D0F"/>
    <w:rsid w:val="00881F49"/>
    <w:rsid w:val="00882265"/>
    <w:rsid w:val="008826D6"/>
    <w:rsid w:val="00882BBB"/>
    <w:rsid w:val="008841A9"/>
    <w:rsid w:val="0088462E"/>
    <w:rsid w:val="00884CC1"/>
    <w:rsid w:val="00884D37"/>
    <w:rsid w:val="008853EC"/>
    <w:rsid w:val="00885532"/>
    <w:rsid w:val="00885686"/>
    <w:rsid w:val="00886C1B"/>
    <w:rsid w:val="00886D0D"/>
    <w:rsid w:val="0088748C"/>
    <w:rsid w:val="00887779"/>
    <w:rsid w:val="00887A79"/>
    <w:rsid w:val="00891DAC"/>
    <w:rsid w:val="00892611"/>
    <w:rsid w:val="00893C89"/>
    <w:rsid w:val="00893F73"/>
    <w:rsid w:val="00895421"/>
    <w:rsid w:val="00896DCB"/>
    <w:rsid w:val="008970DC"/>
    <w:rsid w:val="00897F43"/>
    <w:rsid w:val="00897FC1"/>
    <w:rsid w:val="008A10C6"/>
    <w:rsid w:val="008A1193"/>
    <w:rsid w:val="008A120C"/>
    <w:rsid w:val="008A1704"/>
    <w:rsid w:val="008A2080"/>
    <w:rsid w:val="008A232E"/>
    <w:rsid w:val="008A2358"/>
    <w:rsid w:val="008A302F"/>
    <w:rsid w:val="008A3801"/>
    <w:rsid w:val="008A3FF8"/>
    <w:rsid w:val="008A464C"/>
    <w:rsid w:val="008A5447"/>
    <w:rsid w:val="008A5D3E"/>
    <w:rsid w:val="008A6183"/>
    <w:rsid w:val="008A61B7"/>
    <w:rsid w:val="008A65B3"/>
    <w:rsid w:val="008A70A3"/>
    <w:rsid w:val="008A7167"/>
    <w:rsid w:val="008A7223"/>
    <w:rsid w:val="008A7BB4"/>
    <w:rsid w:val="008B04BE"/>
    <w:rsid w:val="008B0A89"/>
    <w:rsid w:val="008B0AF1"/>
    <w:rsid w:val="008B0D2B"/>
    <w:rsid w:val="008B13F8"/>
    <w:rsid w:val="008B1B6F"/>
    <w:rsid w:val="008B2385"/>
    <w:rsid w:val="008B2984"/>
    <w:rsid w:val="008B37D3"/>
    <w:rsid w:val="008B3CDA"/>
    <w:rsid w:val="008B3D95"/>
    <w:rsid w:val="008B3DBE"/>
    <w:rsid w:val="008B4DCF"/>
    <w:rsid w:val="008B4E44"/>
    <w:rsid w:val="008B4E92"/>
    <w:rsid w:val="008B5A8B"/>
    <w:rsid w:val="008B604C"/>
    <w:rsid w:val="008B65D4"/>
    <w:rsid w:val="008B72AE"/>
    <w:rsid w:val="008B73C0"/>
    <w:rsid w:val="008B7A4F"/>
    <w:rsid w:val="008B7C06"/>
    <w:rsid w:val="008C0746"/>
    <w:rsid w:val="008C0DD7"/>
    <w:rsid w:val="008C24C4"/>
    <w:rsid w:val="008C299E"/>
    <w:rsid w:val="008C2C27"/>
    <w:rsid w:val="008C2CCD"/>
    <w:rsid w:val="008C3974"/>
    <w:rsid w:val="008C3B6E"/>
    <w:rsid w:val="008C412A"/>
    <w:rsid w:val="008C4442"/>
    <w:rsid w:val="008C4E86"/>
    <w:rsid w:val="008C53AF"/>
    <w:rsid w:val="008C582C"/>
    <w:rsid w:val="008C5BDB"/>
    <w:rsid w:val="008C5DD6"/>
    <w:rsid w:val="008C6D80"/>
    <w:rsid w:val="008C7946"/>
    <w:rsid w:val="008D0049"/>
    <w:rsid w:val="008D08EE"/>
    <w:rsid w:val="008D094E"/>
    <w:rsid w:val="008D0D7B"/>
    <w:rsid w:val="008D16AD"/>
    <w:rsid w:val="008D1789"/>
    <w:rsid w:val="008D2738"/>
    <w:rsid w:val="008D2F60"/>
    <w:rsid w:val="008D3084"/>
    <w:rsid w:val="008D308C"/>
    <w:rsid w:val="008D30BB"/>
    <w:rsid w:val="008D32D5"/>
    <w:rsid w:val="008D34D8"/>
    <w:rsid w:val="008D3E44"/>
    <w:rsid w:val="008D469E"/>
    <w:rsid w:val="008D60D8"/>
    <w:rsid w:val="008D6646"/>
    <w:rsid w:val="008D76BA"/>
    <w:rsid w:val="008D78D3"/>
    <w:rsid w:val="008D7DC5"/>
    <w:rsid w:val="008D7F3D"/>
    <w:rsid w:val="008D7FD7"/>
    <w:rsid w:val="008E038E"/>
    <w:rsid w:val="008E0D98"/>
    <w:rsid w:val="008E1252"/>
    <w:rsid w:val="008E12D1"/>
    <w:rsid w:val="008E1CFB"/>
    <w:rsid w:val="008E2DB7"/>
    <w:rsid w:val="008E36F9"/>
    <w:rsid w:val="008E3A42"/>
    <w:rsid w:val="008E3AEE"/>
    <w:rsid w:val="008E4445"/>
    <w:rsid w:val="008E446D"/>
    <w:rsid w:val="008E46F7"/>
    <w:rsid w:val="008E48F6"/>
    <w:rsid w:val="008E4A91"/>
    <w:rsid w:val="008E584D"/>
    <w:rsid w:val="008E5FC0"/>
    <w:rsid w:val="008E79E8"/>
    <w:rsid w:val="008F004E"/>
    <w:rsid w:val="008F04D0"/>
    <w:rsid w:val="008F09DB"/>
    <w:rsid w:val="008F108B"/>
    <w:rsid w:val="008F12FE"/>
    <w:rsid w:val="008F154A"/>
    <w:rsid w:val="008F15B9"/>
    <w:rsid w:val="008F1D41"/>
    <w:rsid w:val="008F27E2"/>
    <w:rsid w:val="008F30D6"/>
    <w:rsid w:val="008F3D04"/>
    <w:rsid w:val="008F4287"/>
    <w:rsid w:val="008F517B"/>
    <w:rsid w:val="008F5202"/>
    <w:rsid w:val="008F5B26"/>
    <w:rsid w:val="008F5FA5"/>
    <w:rsid w:val="008F74E5"/>
    <w:rsid w:val="008F7C08"/>
    <w:rsid w:val="00900496"/>
    <w:rsid w:val="00900D3E"/>
    <w:rsid w:val="00901249"/>
    <w:rsid w:val="00901827"/>
    <w:rsid w:val="00901C0E"/>
    <w:rsid w:val="00901C65"/>
    <w:rsid w:val="00902233"/>
    <w:rsid w:val="00902C8A"/>
    <w:rsid w:val="00902EBE"/>
    <w:rsid w:val="00903707"/>
    <w:rsid w:val="00903AA0"/>
    <w:rsid w:val="00903B9D"/>
    <w:rsid w:val="009042C2"/>
    <w:rsid w:val="00904758"/>
    <w:rsid w:val="00905087"/>
    <w:rsid w:val="009052B2"/>
    <w:rsid w:val="00905C4D"/>
    <w:rsid w:val="0090623C"/>
    <w:rsid w:val="00906A3C"/>
    <w:rsid w:val="00906DB2"/>
    <w:rsid w:val="009078A8"/>
    <w:rsid w:val="00907947"/>
    <w:rsid w:val="0091010B"/>
    <w:rsid w:val="00910A89"/>
    <w:rsid w:val="00911A93"/>
    <w:rsid w:val="009124E7"/>
    <w:rsid w:val="00912CF3"/>
    <w:rsid w:val="00913186"/>
    <w:rsid w:val="00913768"/>
    <w:rsid w:val="00913EA7"/>
    <w:rsid w:val="0091408D"/>
    <w:rsid w:val="00914C6D"/>
    <w:rsid w:val="00915416"/>
    <w:rsid w:val="0091585F"/>
    <w:rsid w:val="00915975"/>
    <w:rsid w:val="00916AB4"/>
    <w:rsid w:val="00916DC0"/>
    <w:rsid w:val="0091743A"/>
    <w:rsid w:val="00917478"/>
    <w:rsid w:val="00917AA8"/>
    <w:rsid w:val="00920DC4"/>
    <w:rsid w:val="00922244"/>
    <w:rsid w:val="0092301B"/>
    <w:rsid w:val="009234DD"/>
    <w:rsid w:val="00923AAA"/>
    <w:rsid w:val="00923F58"/>
    <w:rsid w:val="0092419E"/>
    <w:rsid w:val="00924E74"/>
    <w:rsid w:val="0092564E"/>
    <w:rsid w:val="00925730"/>
    <w:rsid w:val="009278AB"/>
    <w:rsid w:val="00927998"/>
    <w:rsid w:val="00930115"/>
    <w:rsid w:val="009304F7"/>
    <w:rsid w:val="009305A2"/>
    <w:rsid w:val="00933319"/>
    <w:rsid w:val="00933794"/>
    <w:rsid w:val="009345BE"/>
    <w:rsid w:val="00935202"/>
    <w:rsid w:val="00935373"/>
    <w:rsid w:val="00935B39"/>
    <w:rsid w:val="00936B0B"/>
    <w:rsid w:val="00936DC3"/>
    <w:rsid w:val="00937057"/>
    <w:rsid w:val="009376D9"/>
    <w:rsid w:val="009379E4"/>
    <w:rsid w:val="00940112"/>
    <w:rsid w:val="009406EF"/>
    <w:rsid w:val="00941782"/>
    <w:rsid w:val="00941C0C"/>
    <w:rsid w:val="00941EA8"/>
    <w:rsid w:val="0094221D"/>
    <w:rsid w:val="00942625"/>
    <w:rsid w:val="00942A59"/>
    <w:rsid w:val="00942CBE"/>
    <w:rsid w:val="00942EEE"/>
    <w:rsid w:val="0094355D"/>
    <w:rsid w:val="00943658"/>
    <w:rsid w:val="00944127"/>
    <w:rsid w:val="009441E3"/>
    <w:rsid w:val="009445BC"/>
    <w:rsid w:val="00944693"/>
    <w:rsid w:val="00945556"/>
    <w:rsid w:val="00945A5C"/>
    <w:rsid w:val="00945F3E"/>
    <w:rsid w:val="00947394"/>
    <w:rsid w:val="00947E0D"/>
    <w:rsid w:val="00947E2F"/>
    <w:rsid w:val="00950CAC"/>
    <w:rsid w:val="00950E75"/>
    <w:rsid w:val="00950F79"/>
    <w:rsid w:val="009512DB"/>
    <w:rsid w:val="00951395"/>
    <w:rsid w:val="00951E53"/>
    <w:rsid w:val="009528B7"/>
    <w:rsid w:val="00952C44"/>
    <w:rsid w:val="0095320B"/>
    <w:rsid w:val="00953F66"/>
    <w:rsid w:val="00955000"/>
    <w:rsid w:val="00955B69"/>
    <w:rsid w:val="00955E73"/>
    <w:rsid w:val="00956ADD"/>
    <w:rsid w:val="00957132"/>
    <w:rsid w:val="00957574"/>
    <w:rsid w:val="00960381"/>
    <w:rsid w:val="00960A24"/>
    <w:rsid w:val="00960A3C"/>
    <w:rsid w:val="00961305"/>
    <w:rsid w:val="00961391"/>
    <w:rsid w:val="00961E80"/>
    <w:rsid w:val="00962F9C"/>
    <w:rsid w:val="00963378"/>
    <w:rsid w:val="00964312"/>
    <w:rsid w:val="00964C5E"/>
    <w:rsid w:val="00964D3B"/>
    <w:rsid w:val="009651B0"/>
    <w:rsid w:val="009652A3"/>
    <w:rsid w:val="00965FB6"/>
    <w:rsid w:val="0096643D"/>
    <w:rsid w:val="00966820"/>
    <w:rsid w:val="0096697C"/>
    <w:rsid w:val="00966DDB"/>
    <w:rsid w:val="00967A80"/>
    <w:rsid w:val="00967C58"/>
    <w:rsid w:val="00967FF4"/>
    <w:rsid w:val="00970490"/>
    <w:rsid w:val="00970689"/>
    <w:rsid w:val="00970E3F"/>
    <w:rsid w:val="0097104F"/>
    <w:rsid w:val="009713B6"/>
    <w:rsid w:val="00971929"/>
    <w:rsid w:val="009725BC"/>
    <w:rsid w:val="0097362F"/>
    <w:rsid w:val="00973645"/>
    <w:rsid w:val="00973A58"/>
    <w:rsid w:val="00973D31"/>
    <w:rsid w:val="00973ED1"/>
    <w:rsid w:val="00973FB5"/>
    <w:rsid w:val="0097454C"/>
    <w:rsid w:val="00974598"/>
    <w:rsid w:val="00975D62"/>
    <w:rsid w:val="00976618"/>
    <w:rsid w:val="0097670F"/>
    <w:rsid w:val="009769FA"/>
    <w:rsid w:val="009800B7"/>
    <w:rsid w:val="00980956"/>
    <w:rsid w:val="0098096D"/>
    <w:rsid w:val="009812D8"/>
    <w:rsid w:val="0098173B"/>
    <w:rsid w:val="00982EF5"/>
    <w:rsid w:val="009830EF"/>
    <w:rsid w:val="00983BA2"/>
    <w:rsid w:val="00983C57"/>
    <w:rsid w:val="00983D0A"/>
    <w:rsid w:val="0098415B"/>
    <w:rsid w:val="009847CA"/>
    <w:rsid w:val="00984E61"/>
    <w:rsid w:val="00985829"/>
    <w:rsid w:val="00985BB7"/>
    <w:rsid w:val="00985C5F"/>
    <w:rsid w:val="009862B3"/>
    <w:rsid w:val="00986A14"/>
    <w:rsid w:val="0098758A"/>
    <w:rsid w:val="009875BD"/>
    <w:rsid w:val="00987AD6"/>
    <w:rsid w:val="00990239"/>
    <w:rsid w:val="00991538"/>
    <w:rsid w:val="00991722"/>
    <w:rsid w:val="009918DE"/>
    <w:rsid w:val="009920F8"/>
    <w:rsid w:val="009926C0"/>
    <w:rsid w:val="00992A80"/>
    <w:rsid w:val="00992E89"/>
    <w:rsid w:val="00994310"/>
    <w:rsid w:val="00994338"/>
    <w:rsid w:val="00994469"/>
    <w:rsid w:val="00995660"/>
    <w:rsid w:val="00996137"/>
    <w:rsid w:val="00996887"/>
    <w:rsid w:val="00996C13"/>
    <w:rsid w:val="00996F06"/>
    <w:rsid w:val="00997C3F"/>
    <w:rsid w:val="009A0F54"/>
    <w:rsid w:val="009A1B44"/>
    <w:rsid w:val="009A2A08"/>
    <w:rsid w:val="009A2FCD"/>
    <w:rsid w:val="009A3D43"/>
    <w:rsid w:val="009A5D6E"/>
    <w:rsid w:val="009A5F42"/>
    <w:rsid w:val="009A6107"/>
    <w:rsid w:val="009A6146"/>
    <w:rsid w:val="009A62D9"/>
    <w:rsid w:val="009A64F4"/>
    <w:rsid w:val="009A692B"/>
    <w:rsid w:val="009A6F2A"/>
    <w:rsid w:val="009A739B"/>
    <w:rsid w:val="009A7D6A"/>
    <w:rsid w:val="009B038D"/>
    <w:rsid w:val="009B0BBE"/>
    <w:rsid w:val="009B10A9"/>
    <w:rsid w:val="009B1315"/>
    <w:rsid w:val="009B2351"/>
    <w:rsid w:val="009B295A"/>
    <w:rsid w:val="009B2D88"/>
    <w:rsid w:val="009B32B1"/>
    <w:rsid w:val="009B3FFE"/>
    <w:rsid w:val="009B403C"/>
    <w:rsid w:val="009B41A5"/>
    <w:rsid w:val="009B489F"/>
    <w:rsid w:val="009B4C39"/>
    <w:rsid w:val="009B4CB8"/>
    <w:rsid w:val="009B509A"/>
    <w:rsid w:val="009B5411"/>
    <w:rsid w:val="009B580A"/>
    <w:rsid w:val="009B62A7"/>
    <w:rsid w:val="009B6605"/>
    <w:rsid w:val="009B68E8"/>
    <w:rsid w:val="009B6BCB"/>
    <w:rsid w:val="009B74E1"/>
    <w:rsid w:val="009B7758"/>
    <w:rsid w:val="009C0150"/>
    <w:rsid w:val="009C03BD"/>
    <w:rsid w:val="009C06AF"/>
    <w:rsid w:val="009C0784"/>
    <w:rsid w:val="009C08C0"/>
    <w:rsid w:val="009C096F"/>
    <w:rsid w:val="009C0B5E"/>
    <w:rsid w:val="009C1109"/>
    <w:rsid w:val="009C1145"/>
    <w:rsid w:val="009C1CC4"/>
    <w:rsid w:val="009C1F0C"/>
    <w:rsid w:val="009C1F1C"/>
    <w:rsid w:val="009C22EA"/>
    <w:rsid w:val="009C39F2"/>
    <w:rsid w:val="009C42CB"/>
    <w:rsid w:val="009C4303"/>
    <w:rsid w:val="009C4DB2"/>
    <w:rsid w:val="009C50A6"/>
    <w:rsid w:val="009C613C"/>
    <w:rsid w:val="009C618F"/>
    <w:rsid w:val="009C670B"/>
    <w:rsid w:val="009C6C5D"/>
    <w:rsid w:val="009C70C0"/>
    <w:rsid w:val="009C7505"/>
    <w:rsid w:val="009C7724"/>
    <w:rsid w:val="009C77C6"/>
    <w:rsid w:val="009D00C6"/>
    <w:rsid w:val="009D02D3"/>
    <w:rsid w:val="009D068B"/>
    <w:rsid w:val="009D07DF"/>
    <w:rsid w:val="009D1658"/>
    <w:rsid w:val="009D2457"/>
    <w:rsid w:val="009D3673"/>
    <w:rsid w:val="009D3D0A"/>
    <w:rsid w:val="009D4511"/>
    <w:rsid w:val="009D49E7"/>
    <w:rsid w:val="009D6C73"/>
    <w:rsid w:val="009D784C"/>
    <w:rsid w:val="009E00BE"/>
    <w:rsid w:val="009E05D3"/>
    <w:rsid w:val="009E0893"/>
    <w:rsid w:val="009E08D4"/>
    <w:rsid w:val="009E0E58"/>
    <w:rsid w:val="009E19AB"/>
    <w:rsid w:val="009E1A87"/>
    <w:rsid w:val="009E2ABD"/>
    <w:rsid w:val="009E2BC8"/>
    <w:rsid w:val="009E2C35"/>
    <w:rsid w:val="009E2E2D"/>
    <w:rsid w:val="009E2E30"/>
    <w:rsid w:val="009E35BD"/>
    <w:rsid w:val="009E4284"/>
    <w:rsid w:val="009E4559"/>
    <w:rsid w:val="009E5E59"/>
    <w:rsid w:val="009E6C05"/>
    <w:rsid w:val="009F00A1"/>
    <w:rsid w:val="009F01B8"/>
    <w:rsid w:val="009F08DD"/>
    <w:rsid w:val="009F0BAA"/>
    <w:rsid w:val="009F126A"/>
    <w:rsid w:val="009F1921"/>
    <w:rsid w:val="009F2238"/>
    <w:rsid w:val="009F2AEF"/>
    <w:rsid w:val="009F2FD3"/>
    <w:rsid w:val="009F30AB"/>
    <w:rsid w:val="009F4554"/>
    <w:rsid w:val="009F4AEC"/>
    <w:rsid w:val="009F51A7"/>
    <w:rsid w:val="009F5517"/>
    <w:rsid w:val="009F55A6"/>
    <w:rsid w:val="009F5F22"/>
    <w:rsid w:val="009F5F69"/>
    <w:rsid w:val="009F6038"/>
    <w:rsid w:val="009F63D7"/>
    <w:rsid w:val="009F65CB"/>
    <w:rsid w:val="009F6D43"/>
    <w:rsid w:val="009F711D"/>
    <w:rsid w:val="009F72A4"/>
    <w:rsid w:val="009F74A3"/>
    <w:rsid w:val="009F763E"/>
    <w:rsid w:val="00A002C5"/>
    <w:rsid w:val="00A007B8"/>
    <w:rsid w:val="00A0097E"/>
    <w:rsid w:val="00A012C4"/>
    <w:rsid w:val="00A01453"/>
    <w:rsid w:val="00A014BC"/>
    <w:rsid w:val="00A01719"/>
    <w:rsid w:val="00A01D51"/>
    <w:rsid w:val="00A03C93"/>
    <w:rsid w:val="00A04BC3"/>
    <w:rsid w:val="00A04C71"/>
    <w:rsid w:val="00A04FFF"/>
    <w:rsid w:val="00A05574"/>
    <w:rsid w:val="00A05743"/>
    <w:rsid w:val="00A05E26"/>
    <w:rsid w:val="00A066B7"/>
    <w:rsid w:val="00A06976"/>
    <w:rsid w:val="00A071C0"/>
    <w:rsid w:val="00A07904"/>
    <w:rsid w:val="00A0797B"/>
    <w:rsid w:val="00A07B4F"/>
    <w:rsid w:val="00A07BCE"/>
    <w:rsid w:val="00A07F24"/>
    <w:rsid w:val="00A10AF2"/>
    <w:rsid w:val="00A10C19"/>
    <w:rsid w:val="00A11ACD"/>
    <w:rsid w:val="00A12BAF"/>
    <w:rsid w:val="00A13FFC"/>
    <w:rsid w:val="00A1427F"/>
    <w:rsid w:val="00A143AE"/>
    <w:rsid w:val="00A159C4"/>
    <w:rsid w:val="00A159C9"/>
    <w:rsid w:val="00A15AA7"/>
    <w:rsid w:val="00A162B8"/>
    <w:rsid w:val="00A16599"/>
    <w:rsid w:val="00A17204"/>
    <w:rsid w:val="00A172D0"/>
    <w:rsid w:val="00A17AD3"/>
    <w:rsid w:val="00A17FED"/>
    <w:rsid w:val="00A204C8"/>
    <w:rsid w:val="00A20543"/>
    <w:rsid w:val="00A21991"/>
    <w:rsid w:val="00A21AA3"/>
    <w:rsid w:val="00A22C9C"/>
    <w:rsid w:val="00A22D60"/>
    <w:rsid w:val="00A23059"/>
    <w:rsid w:val="00A23E5D"/>
    <w:rsid w:val="00A2464D"/>
    <w:rsid w:val="00A24860"/>
    <w:rsid w:val="00A258EF"/>
    <w:rsid w:val="00A27326"/>
    <w:rsid w:val="00A275A7"/>
    <w:rsid w:val="00A30198"/>
    <w:rsid w:val="00A304A7"/>
    <w:rsid w:val="00A31763"/>
    <w:rsid w:val="00A3290A"/>
    <w:rsid w:val="00A33C6C"/>
    <w:rsid w:val="00A33D5C"/>
    <w:rsid w:val="00A34673"/>
    <w:rsid w:val="00A35BB6"/>
    <w:rsid w:val="00A35C71"/>
    <w:rsid w:val="00A35DEA"/>
    <w:rsid w:val="00A36024"/>
    <w:rsid w:val="00A37972"/>
    <w:rsid w:val="00A37ECF"/>
    <w:rsid w:val="00A4026C"/>
    <w:rsid w:val="00A40727"/>
    <w:rsid w:val="00A4083A"/>
    <w:rsid w:val="00A4138D"/>
    <w:rsid w:val="00A4155A"/>
    <w:rsid w:val="00A415F8"/>
    <w:rsid w:val="00A4192C"/>
    <w:rsid w:val="00A41BBC"/>
    <w:rsid w:val="00A41CF3"/>
    <w:rsid w:val="00A41F4E"/>
    <w:rsid w:val="00A42042"/>
    <w:rsid w:val="00A42230"/>
    <w:rsid w:val="00A42361"/>
    <w:rsid w:val="00A4263F"/>
    <w:rsid w:val="00A430CD"/>
    <w:rsid w:val="00A43276"/>
    <w:rsid w:val="00A432E6"/>
    <w:rsid w:val="00A43965"/>
    <w:rsid w:val="00A43F22"/>
    <w:rsid w:val="00A447C1"/>
    <w:rsid w:val="00A448B0"/>
    <w:rsid w:val="00A45222"/>
    <w:rsid w:val="00A45765"/>
    <w:rsid w:val="00A45E19"/>
    <w:rsid w:val="00A46302"/>
    <w:rsid w:val="00A463F0"/>
    <w:rsid w:val="00A46432"/>
    <w:rsid w:val="00A4656B"/>
    <w:rsid w:val="00A46D54"/>
    <w:rsid w:val="00A475E0"/>
    <w:rsid w:val="00A47A00"/>
    <w:rsid w:val="00A47D04"/>
    <w:rsid w:val="00A501DE"/>
    <w:rsid w:val="00A509F8"/>
    <w:rsid w:val="00A50C6D"/>
    <w:rsid w:val="00A5179F"/>
    <w:rsid w:val="00A519C7"/>
    <w:rsid w:val="00A51C60"/>
    <w:rsid w:val="00A51EDF"/>
    <w:rsid w:val="00A521BA"/>
    <w:rsid w:val="00A52373"/>
    <w:rsid w:val="00A52677"/>
    <w:rsid w:val="00A53901"/>
    <w:rsid w:val="00A53C48"/>
    <w:rsid w:val="00A54E9C"/>
    <w:rsid w:val="00A556FE"/>
    <w:rsid w:val="00A55D35"/>
    <w:rsid w:val="00A562B2"/>
    <w:rsid w:val="00A56302"/>
    <w:rsid w:val="00A569FB"/>
    <w:rsid w:val="00A56D09"/>
    <w:rsid w:val="00A572F8"/>
    <w:rsid w:val="00A574C8"/>
    <w:rsid w:val="00A57724"/>
    <w:rsid w:val="00A6082E"/>
    <w:rsid w:val="00A61329"/>
    <w:rsid w:val="00A616A9"/>
    <w:rsid w:val="00A623F2"/>
    <w:rsid w:val="00A62BAA"/>
    <w:rsid w:val="00A6395F"/>
    <w:rsid w:val="00A63BBE"/>
    <w:rsid w:val="00A63D3B"/>
    <w:rsid w:val="00A6514E"/>
    <w:rsid w:val="00A65CAE"/>
    <w:rsid w:val="00A65E77"/>
    <w:rsid w:val="00A663E2"/>
    <w:rsid w:val="00A670BD"/>
    <w:rsid w:val="00A71EFB"/>
    <w:rsid w:val="00A7237A"/>
    <w:rsid w:val="00A725BC"/>
    <w:rsid w:val="00A728D8"/>
    <w:rsid w:val="00A72A03"/>
    <w:rsid w:val="00A74789"/>
    <w:rsid w:val="00A75C35"/>
    <w:rsid w:val="00A7798C"/>
    <w:rsid w:val="00A77FC8"/>
    <w:rsid w:val="00A81187"/>
    <w:rsid w:val="00A81226"/>
    <w:rsid w:val="00A81A05"/>
    <w:rsid w:val="00A82458"/>
    <w:rsid w:val="00A82B5E"/>
    <w:rsid w:val="00A83157"/>
    <w:rsid w:val="00A836DB"/>
    <w:rsid w:val="00A83CE7"/>
    <w:rsid w:val="00A843AE"/>
    <w:rsid w:val="00A8450A"/>
    <w:rsid w:val="00A85033"/>
    <w:rsid w:val="00A856C6"/>
    <w:rsid w:val="00A857FC"/>
    <w:rsid w:val="00A85849"/>
    <w:rsid w:val="00A85AF8"/>
    <w:rsid w:val="00A8600D"/>
    <w:rsid w:val="00A86581"/>
    <w:rsid w:val="00A866B5"/>
    <w:rsid w:val="00A866ED"/>
    <w:rsid w:val="00A86F4A"/>
    <w:rsid w:val="00A86FE7"/>
    <w:rsid w:val="00A9025A"/>
    <w:rsid w:val="00A902DD"/>
    <w:rsid w:val="00A90526"/>
    <w:rsid w:val="00A908CF"/>
    <w:rsid w:val="00A914CA"/>
    <w:rsid w:val="00A91731"/>
    <w:rsid w:val="00A91A71"/>
    <w:rsid w:val="00A9256E"/>
    <w:rsid w:val="00A92AA7"/>
    <w:rsid w:val="00A932AB"/>
    <w:rsid w:val="00A941AB"/>
    <w:rsid w:val="00A943EF"/>
    <w:rsid w:val="00A950B6"/>
    <w:rsid w:val="00A953A8"/>
    <w:rsid w:val="00A954AB"/>
    <w:rsid w:val="00A95676"/>
    <w:rsid w:val="00A95F1C"/>
    <w:rsid w:val="00A95F54"/>
    <w:rsid w:val="00A95F63"/>
    <w:rsid w:val="00A964E6"/>
    <w:rsid w:val="00A96686"/>
    <w:rsid w:val="00A96FE6"/>
    <w:rsid w:val="00A972E7"/>
    <w:rsid w:val="00A97998"/>
    <w:rsid w:val="00A97A82"/>
    <w:rsid w:val="00AA005B"/>
    <w:rsid w:val="00AA14CF"/>
    <w:rsid w:val="00AA1748"/>
    <w:rsid w:val="00AA17A8"/>
    <w:rsid w:val="00AA21E1"/>
    <w:rsid w:val="00AA2385"/>
    <w:rsid w:val="00AA2ADF"/>
    <w:rsid w:val="00AA34B0"/>
    <w:rsid w:val="00AA5DC6"/>
    <w:rsid w:val="00AA6699"/>
    <w:rsid w:val="00AA6E32"/>
    <w:rsid w:val="00AA6EDB"/>
    <w:rsid w:val="00AA6F54"/>
    <w:rsid w:val="00AA7315"/>
    <w:rsid w:val="00AB0156"/>
    <w:rsid w:val="00AB09ED"/>
    <w:rsid w:val="00AB1007"/>
    <w:rsid w:val="00AB1402"/>
    <w:rsid w:val="00AB1425"/>
    <w:rsid w:val="00AB14CD"/>
    <w:rsid w:val="00AB15B2"/>
    <w:rsid w:val="00AB164B"/>
    <w:rsid w:val="00AB1797"/>
    <w:rsid w:val="00AB25F5"/>
    <w:rsid w:val="00AB2F62"/>
    <w:rsid w:val="00AB3166"/>
    <w:rsid w:val="00AB35CE"/>
    <w:rsid w:val="00AB3B75"/>
    <w:rsid w:val="00AB40F7"/>
    <w:rsid w:val="00AB44D6"/>
    <w:rsid w:val="00AB5BD8"/>
    <w:rsid w:val="00AB6234"/>
    <w:rsid w:val="00AB63CE"/>
    <w:rsid w:val="00AB75AF"/>
    <w:rsid w:val="00AB75FB"/>
    <w:rsid w:val="00AB7E0A"/>
    <w:rsid w:val="00AC09A8"/>
    <w:rsid w:val="00AC10EE"/>
    <w:rsid w:val="00AC186C"/>
    <w:rsid w:val="00AC1AB5"/>
    <w:rsid w:val="00AC36A0"/>
    <w:rsid w:val="00AC42C7"/>
    <w:rsid w:val="00AC4355"/>
    <w:rsid w:val="00AC43B4"/>
    <w:rsid w:val="00AC442F"/>
    <w:rsid w:val="00AC5169"/>
    <w:rsid w:val="00AC7A30"/>
    <w:rsid w:val="00AD026D"/>
    <w:rsid w:val="00AD02E0"/>
    <w:rsid w:val="00AD065F"/>
    <w:rsid w:val="00AD0673"/>
    <w:rsid w:val="00AD0C16"/>
    <w:rsid w:val="00AD0DB4"/>
    <w:rsid w:val="00AD0E32"/>
    <w:rsid w:val="00AD1EF6"/>
    <w:rsid w:val="00AD2946"/>
    <w:rsid w:val="00AD3349"/>
    <w:rsid w:val="00AD4180"/>
    <w:rsid w:val="00AD4703"/>
    <w:rsid w:val="00AD472D"/>
    <w:rsid w:val="00AD48FB"/>
    <w:rsid w:val="00AD4A7C"/>
    <w:rsid w:val="00AD507D"/>
    <w:rsid w:val="00AD5E18"/>
    <w:rsid w:val="00AD6040"/>
    <w:rsid w:val="00AD6352"/>
    <w:rsid w:val="00AD6828"/>
    <w:rsid w:val="00AD689B"/>
    <w:rsid w:val="00AD6AC2"/>
    <w:rsid w:val="00AD7747"/>
    <w:rsid w:val="00AD7A44"/>
    <w:rsid w:val="00AE0BC9"/>
    <w:rsid w:val="00AE100C"/>
    <w:rsid w:val="00AE2132"/>
    <w:rsid w:val="00AE28E2"/>
    <w:rsid w:val="00AE2A7B"/>
    <w:rsid w:val="00AE329A"/>
    <w:rsid w:val="00AE34C5"/>
    <w:rsid w:val="00AE3D41"/>
    <w:rsid w:val="00AE3D76"/>
    <w:rsid w:val="00AE40A6"/>
    <w:rsid w:val="00AE4A97"/>
    <w:rsid w:val="00AE50F5"/>
    <w:rsid w:val="00AE5CC3"/>
    <w:rsid w:val="00AE64A2"/>
    <w:rsid w:val="00AF0CE5"/>
    <w:rsid w:val="00AF2E0C"/>
    <w:rsid w:val="00AF3C91"/>
    <w:rsid w:val="00AF3D27"/>
    <w:rsid w:val="00AF3FF3"/>
    <w:rsid w:val="00AF454E"/>
    <w:rsid w:val="00AF5A3F"/>
    <w:rsid w:val="00AF5AB4"/>
    <w:rsid w:val="00AF5EBA"/>
    <w:rsid w:val="00AF628A"/>
    <w:rsid w:val="00AF64E0"/>
    <w:rsid w:val="00AF6B48"/>
    <w:rsid w:val="00AF6E9A"/>
    <w:rsid w:val="00AF7BE2"/>
    <w:rsid w:val="00AF7CD6"/>
    <w:rsid w:val="00B00105"/>
    <w:rsid w:val="00B006AF"/>
    <w:rsid w:val="00B007E1"/>
    <w:rsid w:val="00B00D73"/>
    <w:rsid w:val="00B01545"/>
    <w:rsid w:val="00B01C8C"/>
    <w:rsid w:val="00B0200C"/>
    <w:rsid w:val="00B02294"/>
    <w:rsid w:val="00B0234C"/>
    <w:rsid w:val="00B0245B"/>
    <w:rsid w:val="00B028BF"/>
    <w:rsid w:val="00B033DF"/>
    <w:rsid w:val="00B04039"/>
    <w:rsid w:val="00B05580"/>
    <w:rsid w:val="00B0589B"/>
    <w:rsid w:val="00B06270"/>
    <w:rsid w:val="00B0681E"/>
    <w:rsid w:val="00B06B81"/>
    <w:rsid w:val="00B06E85"/>
    <w:rsid w:val="00B07239"/>
    <w:rsid w:val="00B07B8E"/>
    <w:rsid w:val="00B07BDC"/>
    <w:rsid w:val="00B1053B"/>
    <w:rsid w:val="00B10583"/>
    <w:rsid w:val="00B10B0A"/>
    <w:rsid w:val="00B114BA"/>
    <w:rsid w:val="00B12FC1"/>
    <w:rsid w:val="00B1375F"/>
    <w:rsid w:val="00B1389C"/>
    <w:rsid w:val="00B13B9E"/>
    <w:rsid w:val="00B14163"/>
    <w:rsid w:val="00B146A7"/>
    <w:rsid w:val="00B14AB3"/>
    <w:rsid w:val="00B1564E"/>
    <w:rsid w:val="00B15758"/>
    <w:rsid w:val="00B158B7"/>
    <w:rsid w:val="00B15DE8"/>
    <w:rsid w:val="00B160C9"/>
    <w:rsid w:val="00B16C7D"/>
    <w:rsid w:val="00B17F30"/>
    <w:rsid w:val="00B2046D"/>
    <w:rsid w:val="00B2068D"/>
    <w:rsid w:val="00B21040"/>
    <w:rsid w:val="00B213DA"/>
    <w:rsid w:val="00B21C31"/>
    <w:rsid w:val="00B22AE4"/>
    <w:rsid w:val="00B22DE3"/>
    <w:rsid w:val="00B230AE"/>
    <w:rsid w:val="00B2328F"/>
    <w:rsid w:val="00B232DA"/>
    <w:rsid w:val="00B23352"/>
    <w:rsid w:val="00B23557"/>
    <w:rsid w:val="00B236BB"/>
    <w:rsid w:val="00B23F3E"/>
    <w:rsid w:val="00B24480"/>
    <w:rsid w:val="00B2448E"/>
    <w:rsid w:val="00B2453F"/>
    <w:rsid w:val="00B245F9"/>
    <w:rsid w:val="00B2473E"/>
    <w:rsid w:val="00B24ADF"/>
    <w:rsid w:val="00B25029"/>
    <w:rsid w:val="00B25C9C"/>
    <w:rsid w:val="00B26226"/>
    <w:rsid w:val="00B26487"/>
    <w:rsid w:val="00B270C9"/>
    <w:rsid w:val="00B2744B"/>
    <w:rsid w:val="00B276CC"/>
    <w:rsid w:val="00B27872"/>
    <w:rsid w:val="00B3018D"/>
    <w:rsid w:val="00B3107B"/>
    <w:rsid w:val="00B31457"/>
    <w:rsid w:val="00B31870"/>
    <w:rsid w:val="00B31B46"/>
    <w:rsid w:val="00B31EB5"/>
    <w:rsid w:val="00B3238D"/>
    <w:rsid w:val="00B323A8"/>
    <w:rsid w:val="00B33B0D"/>
    <w:rsid w:val="00B33C4C"/>
    <w:rsid w:val="00B340AF"/>
    <w:rsid w:val="00B362A2"/>
    <w:rsid w:val="00B36C6A"/>
    <w:rsid w:val="00B36CEF"/>
    <w:rsid w:val="00B37032"/>
    <w:rsid w:val="00B37650"/>
    <w:rsid w:val="00B406FE"/>
    <w:rsid w:val="00B40BDD"/>
    <w:rsid w:val="00B41ED0"/>
    <w:rsid w:val="00B4204C"/>
    <w:rsid w:val="00B421A6"/>
    <w:rsid w:val="00B42D19"/>
    <w:rsid w:val="00B43EDC"/>
    <w:rsid w:val="00B43EF7"/>
    <w:rsid w:val="00B44882"/>
    <w:rsid w:val="00B44998"/>
    <w:rsid w:val="00B44B10"/>
    <w:rsid w:val="00B45D72"/>
    <w:rsid w:val="00B46232"/>
    <w:rsid w:val="00B4668D"/>
    <w:rsid w:val="00B469FF"/>
    <w:rsid w:val="00B47070"/>
    <w:rsid w:val="00B47D27"/>
    <w:rsid w:val="00B50A05"/>
    <w:rsid w:val="00B50A8E"/>
    <w:rsid w:val="00B50BBC"/>
    <w:rsid w:val="00B50BD1"/>
    <w:rsid w:val="00B50E54"/>
    <w:rsid w:val="00B515AA"/>
    <w:rsid w:val="00B51E5F"/>
    <w:rsid w:val="00B52327"/>
    <w:rsid w:val="00B53222"/>
    <w:rsid w:val="00B536E1"/>
    <w:rsid w:val="00B53732"/>
    <w:rsid w:val="00B53AA9"/>
    <w:rsid w:val="00B53E74"/>
    <w:rsid w:val="00B54082"/>
    <w:rsid w:val="00B54BA7"/>
    <w:rsid w:val="00B554EE"/>
    <w:rsid w:val="00B556E7"/>
    <w:rsid w:val="00B55A07"/>
    <w:rsid w:val="00B55BEA"/>
    <w:rsid w:val="00B56939"/>
    <w:rsid w:val="00B57863"/>
    <w:rsid w:val="00B57D69"/>
    <w:rsid w:val="00B6015E"/>
    <w:rsid w:val="00B60AB3"/>
    <w:rsid w:val="00B60D87"/>
    <w:rsid w:val="00B60FAD"/>
    <w:rsid w:val="00B611F4"/>
    <w:rsid w:val="00B613E7"/>
    <w:rsid w:val="00B63C86"/>
    <w:rsid w:val="00B63CD3"/>
    <w:rsid w:val="00B64740"/>
    <w:rsid w:val="00B64B37"/>
    <w:rsid w:val="00B64D7B"/>
    <w:rsid w:val="00B652CF"/>
    <w:rsid w:val="00B652D5"/>
    <w:rsid w:val="00B65ABA"/>
    <w:rsid w:val="00B6611E"/>
    <w:rsid w:val="00B665A3"/>
    <w:rsid w:val="00B667F1"/>
    <w:rsid w:val="00B677A0"/>
    <w:rsid w:val="00B67902"/>
    <w:rsid w:val="00B67A3E"/>
    <w:rsid w:val="00B67F7C"/>
    <w:rsid w:val="00B7015F"/>
    <w:rsid w:val="00B70A36"/>
    <w:rsid w:val="00B70AF3"/>
    <w:rsid w:val="00B70EAF"/>
    <w:rsid w:val="00B70ED2"/>
    <w:rsid w:val="00B71C33"/>
    <w:rsid w:val="00B7262E"/>
    <w:rsid w:val="00B72BEB"/>
    <w:rsid w:val="00B72FE4"/>
    <w:rsid w:val="00B73111"/>
    <w:rsid w:val="00B7320F"/>
    <w:rsid w:val="00B73319"/>
    <w:rsid w:val="00B73777"/>
    <w:rsid w:val="00B74FD5"/>
    <w:rsid w:val="00B75485"/>
    <w:rsid w:val="00B7568E"/>
    <w:rsid w:val="00B75CAE"/>
    <w:rsid w:val="00B76108"/>
    <w:rsid w:val="00B7615A"/>
    <w:rsid w:val="00B7637C"/>
    <w:rsid w:val="00B765BD"/>
    <w:rsid w:val="00B77038"/>
    <w:rsid w:val="00B779D9"/>
    <w:rsid w:val="00B80114"/>
    <w:rsid w:val="00B80AD1"/>
    <w:rsid w:val="00B80B9F"/>
    <w:rsid w:val="00B81A2F"/>
    <w:rsid w:val="00B81FF5"/>
    <w:rsid w:val="00B8220A"/>
    <w:rsid w:val="00B822FE"/>
    <w:rsid w:val="00B82C24"/>
    <w:rsid w:val="00B82EF5"/>
    <w:rsid w:val="00B83212"/>
    <w:rsid w:val="00B83696"/>
    <w:rsid w:val="00B83CD8"/>
    <w:rsid w:val="00B83D0D"/>
    <w:rsid w:val="00B83E23"/>
    <w:rsid w:val="00B83EDD"/>
    <w:rsid w:val="00B852A2"/>
    <w:rsid w:val="00B85B46"/>
    <w:rsid w:val="00B86533"/>
    <w:rsid w:val="00B8666E"/>
    <w:rsid w:val="00B86F66"/>
    <w:rsid w:val="00B874B0"/>
    <w:rsid w:val="00B8768E"/>
    <w:rsid w:val="00B87FCB"/>
    <w:rsid w:val="00B901A1"/>
    <w:rsid w:val="00B90464"/>
    <w:rsid w:val="00B90A2B"/>
    <w:rsid w:val="00B912FF"/>
    <w:rsid w:val="00B91543"/>
    <w:rsid w:val="00B923BA"/>
    <w:rsid w:val="00B925B4"/>
    <w:rsid w:val="00B93226"/>
    <w:rsid w:val="00B93650"/>
    <w:rsid w:val="00B93805"/>
    <w:rsid w:val="00B93CE2"/>
    <w:rsid w:val="00B946B6"/>
    <w:rsid w:val="00B94BD0"/>
    <w:rsid w:val="00B951BD"/>
    <w:rsid w:val="00B956F0"/>
    <w:rsid w:val="00B95766"/>
    <w:rsid w:val="00B959CD"/>
    <w:rsid w:val="00B95AD4"/>
    <w:rsid w:val="00B95E19"/>
    <w:rsid w:val="00B96638"/>
    <w:rsid w:val="00B96A12"/>
    <w:rsid w:val="00B96BFF"/>
    <w:rsid w:val="00B96D27"/>
    <w:rsid w:val="00B97197"/>
    <w:rsid w:val="00B9747D"/>
    <w:rsid w:val="00B97AC0"/>
    <w:rsid w:val="00BA04BF"/>
    <w:rsid w:val="00BA0506"/>
    <w:rsid w:val="00BA0BF9"/>
    <w:rsid w:val="00BA13C5"/>
    <w:rsid w:val="00BA15A5"/>
    <w:rsid w:val="00BA15A8"/>
    <w:rsid w:val="00BA1B72"/>
    <w:rsid w:val="00BA33F6"/>
    <w:rsid w:val="00BA3D13"/>
    <w:rsid w:val="00BA3D7D"/>
    <w:rsid w:val="00BA45FC"/>
    <w:rsid w:val="00BA49D9"/>
    <w:rsid w:val="00BA49E8"/>
    <w:rsid w:val="00BA4CD0"/>
    <w:rsid w:val="00BA4EDE"/>
    <w:rsid w:val="00BA543B"/>
    <w:rsid w:val="00BA5A71"/>
    <w:rsid w:val="00BA5C1F"/>
    <w:rsid w:val="00BA6221"/>
    <w:rsid w:val="00BA6F6A"/>
    <w:rsid w:val="00BA7442"/>
    <w:rsid w:val="00BA7445"/>
    <w:rsid w:val="00BB0F64"/>
    <w:rsid w:val="00BB11EC"/>
    <w:rsid w:val="00BB11ED"/>
    <w:rsid w:val="00BB189C"/>
    <w:rsid w:val="00BB1E8B"/>
    <w:rsid w:val="00BB200E"/>
    <w:rsid w:val="00BB25DA"/>
    <w:rsid w:val="00BB3976"/>
    <w:rsid w:val="00BB4309"/>
    <w:rsid w:val="00BB433A"/>
    <w:rsid w:val="00BB4BAB"/>
    <w:rsid w:val="00BB5499"/>
    <w:rsid w:val="00BB59DC"/>
    <w:rsid w:val="00BB5A89"/>
    <w:rsid w:val="00BB5E68"/>
    <w:rsid w:val="00BB5FB8"/>
    <w:rsid w:val="00BB5FE7"/>
    <w:rsid w:val="00BB6118"/>
    <w:rsid w:val="00BB61D5"/>
    <w:rsid w:val="00BB6694"/>
    <w:rsid w:val="00BB7000"/>
    <w:rsid w:val="00BB753E"/>
    <w:rsid w:val="00BC02B8"/>
    <w:rsid w:val="00BC06C3"/>
    <w:rsid w:val="00BC21E1"/>
    <w:rsid w:val="00BC23B1"/>
    <w:rsid w:val="00BC24A6"/>
    <w:rsid w:val="00BC27EA"/>
    <w:rsid w:val="00BC2BB2"/>
    <w:rsid w:val="00BC36FF"/>
    <w:rsid w:val="00BC3CF3"/>
    <w:rsid w:val="00BC3DCD"/>
    <w:rsid w:val="00BC3F1A"/>
    <w:rsid w:val="00BC441B"/>
    <w:rsid w:val="00BC4A8D"/>
    <w:rsid w:val="00BC4EFB"/>
    <w:rsid w:val="00BC540D"/>
    <w:rsid w:val="00BC5541"/>
    <w:rsid w:val="00BC56CD"/>
    <w:rsid w:val="00BC5AD7"/>
    <w:rsid w:val="00BC5C33"/>
    <w:rsid w:val="00BC62F3"/>
    <w:rsid w:val="00BD05B2"/>
    <w:rsid w:val="00BD1626"/>
    <w:rsid w:val="00BD199D"/>
    <w:rsid w:val="00BD1D01"/>
    <w:rsid w:val="00BD26C7"/>
    <w:rsid w:val="00BD26D7"/>
    <w:rsid w:val="00BD307A"/>
    <w:rsid w:val="00BD4088"/>
    <w:rsid w:val="00BD42EE"/>
    <w:rsid w:val="00BD4470"/>
    <w:rsid w:val="00BD4A2B"/>
    <w:rsid w:val="00BD5269"/>
    <w:rsid w:val="00BD54B5"/>
    <w:rsid w:val="00BD57AB"/>
    <w:rsid w:val="00BD5F9D"/>
    <w:rsid w:val="00BD6072"/>
    <w:rsid w:val="00BD63EE"/>
    <w:rsid w:val="00BD6B84"/>
    <w:rsid w:val="00BE0EB0"/>
    <w:rsid w:val="00BE19EA"/>
    <w:rsid w:val="00BE1B56"/>
    <w:rsid w:val="00BE1F3D"/>
    <w:rsid w:val="00BE20D6"/>
    <w:rsid w:val="00BE267F"/>
    <w:rsid w:val="00BE294B"/>
    <w:rsid w:val="00BE29DA"/>
    <w:rsid w:val="00BE2D8A"/>
    <w:rsid w:val="00BE2F86"/>
    <w:rsid w:val="00BE3156"/>
    <w:rsid w:val="00BE35EF"/>
    <w:rsid w:val="00BE4965"/>
    <w:rsid w:val="00BE56C4"/>
    <w:rsid w:val="00BE59BF"/>
    <w:rsid w:val="00BE6399"/>
    <w:rsid w:val="00BE69D5"/>
    <w:rsid w:val="00BE71FD"/>
    <w:rsid w:val="00BE725D"/>
    <w:rsid w:val="00BE7621"/>
    <w:rsid w:val="00BE7AC8"/>
    <w:rsid w:val="00BF02BF"/>
    <w:rsid w:val="00BF07D5"/>
    <w:rsid w:val="00BF0DCD"/>
    <w:rsid w:val="00BF1503"/>
    <w:rsid w:val="00BF2ED7"/>
    <w:rsid w:val="00BF3435"/>
    <w:rsid w:val="00BF3E39"/>
    <w:rsid w:val="00BF3FEA"/>
    <w:rsid w:val="00BF4530"/>
    <w:rsid w:val="00BF644C"/>
    <w:rsid w:val="00BF64B0"/>
    <w:rsid w:val="00BF657A"/>
    <w:rsid w:val="00BF6AC3"/>
    <w:rsid w:val="00BF7121"/>
    <w:rsid w:val="00BF7A01"/>
    <w:rsid w:val="00BF7C32"/>
    <w:rsid w:val="00C00C13"/>
    <w:rsid w:val="00C00CD4"/>
    <w:rsid w:val="00C00E59"/>
    <w:rsid w:val="00C0258E"/>
    <w:rsid w:val="00C0263A"/>
    <w:rsid w:val="00C02955"/>
    <w:rsid w:val="00C03600"/>
    <w:rsid w:val="00C03CBB"/>
    <w:rsid w:val="00C03DA2"/>
    <w:rsid w:val="00C0452B"/>
    <w:rsid w:val="00C04E8B"/>
    <w:rsid w:val="00C0532A"/>
    <w:rsid w:val="00C054FE"/>
    <w:rsid w:val="00C06432"/>
    <w:rsid w:val="00C0690B"/>
    <w:rsid w:val="00C06D7A"/>
    <w:rsid w:val="00C070D6"/>
    <w:rsid w:val="00C0712A"/>
    <w:rsid w:val="00C0722C"/>
    <w:rsid w:val="00C0770C"/>
    <w:rsid w:val="00C07740"/>
    <w:rsid w:val="00C10301"/>
    <w:rsid w:val="00C109E5"/>
    <w:rsid w:val="00C10D94"/>
    <w:rsid w:val="00C10ED6"/>
    <w:rsid w:val="00C11025"/>
    <w:rsid w:val="00C112D0"/>
    <w:rsid w:val="00C116AA"/>
    <w:rsid w:val="00C11836"/>
    <w:rsid w:val="00C1220E"/>
    <w:rsid w:val="00C125BD"/>
    <w:rsid w:val="00C12681"/>
    <w:rsid w:val="00C129F4"/>
    <w:rsid w:val="00C12D42"/>
    <w:rsid w:val="00C135AD"/>
    <w:rsid w:val="00C148DF"/>
    <w:rsid w:val="00C15BA3"/>
    <w:rsid w:val="00C15F55"/>
    <w:rsid w:val="00C1613B"/>
    <w:rsid w:val="00C16A9A"/>
    <w:rsid w:val="00C16ED2"/>
    <w:rsid w:val="00C16F82"/>
    <w:rsid w:val="00C171FD"/>
    <w:rsid w:val="00C17486"/>
    <w:rsid w:val="00C17557"/>
    <w:rsid w:val="00C17CBB"/>
    <w:rsid w:val="00C17EA4"/>
    <w:rsid w:val="00C17EDC"/>
    <w:rsid w:val="00C20882"/>
    <w:rsid w:val="00C227E7"/>
    <w:rsid w:val="00C2313D"/>
    <w:rsid w:val="00C231FC"/>
    <w:rsid w:val="00C23779"/>
    <w:rsid w:val="00C23780"/>
    <w:rsid w:val="00C23CEB"/>
    <w:rsid w:val="00C25E83"/>
    <w:rsid w:val="00C26280"/>
    <w:rsid w:val="00C266E8"/>
    <w:rsid w:val="00C26F6F"/>
    <w:rsid w:val="00C274BB"/>
    <w:rsid w:val="00C274E9"/>
    <w:rsid w:val="00C3029C"/>
    <w:rsid w:val="00C3140F"/>
    <w:rsid w:val="00C31B51"/>
    <w:rsid w:val="00C31DF5"/>
    <w:rsid w:val="00C32899"/>
    <w:rsid w:val="00C3296B"/>
    <w:rsid w:val="00C32C54"/>
    <w:rsid w:val="00C33C2E"/>
    <w:rsid w:val="00C345F1"/>
    <w:rsid w:val="00C34ECD"/>
    <w:rsid w:val="00C35362"/>
    <w:rsid w:val="00C354F2"/>
    <w:rsid w:val="00C357B8"/>
    <w:rsid w:val="00C35A3B"/>
    <w:rsid w:val="00C35A43"/>
    <w:rsid w:val="00C35AA9"/>
    <w:rsid w:val="00C35B0D"/>
    <w:rsid w:val="00C36116"/>
    <w:rsid w:val="00C362DA"/>
    <w:rsid w:val="00C3761C"/>
    <w:rsid w:val="00C37F35"/>
    <w:rsid w:val="00C41352"/>
    <w:rsid w:val="00C41A83"/>
    <w:rsid w:val="00C42CDE"/>
    <w:rsid w:val="00C43092"/>
    <w:rsid w:val="00C431D7"/>
    <w:rsid w:val="00C43CA9"/>
    <w:rsid w:val="00C43CB8"/>
    <w:rsid w:val="00C4443E"/>
    <w:rsid w:val="00C4476C"/>
    <w:rsid w:val="00C4496F"/>
    <w:rsid w:val="00C44A55"/>
    <w:rsid w:val="00C44A87"/>
    <w:rsid w:val="00C45367"/>
    <w:rsid w:val="00C45805"/>
    <w:rsid w:val="00C45982"/>
    <w:rsid w:val="00C45A20"/>
    <w:rsid w:val="00C45FFD"/>
    <w:rsid w:val="00C460B4"/>
    <w:rsid w:val="00C46431"/>
    <w:rsid w:val="00C466DC"/>
    <w:rsid w:val="00C5082B"/>
    <w:rsid w:val="00C5085D"/>
    <w:rsid w:val="00C51319"/>
    <w:rsid w:val="00C5146C"/>
    <w:rsid w:val="00C516E4"/>
    <w:rsid w:val="00C51D68"/>
    <w:rsid w:val="00C52D30"/>
    <w:rsid w:val="00C52F77"/>
    <w:rsid w:val="00C530C6"/>
    <w:rsid w:val="00C53312"/>
    <w:rsid w:val="00C5337A"/>
    <w:rsid w:val="00C53754"/>
    <w:rsid w:val="00C53980"/>
    <w:rsid w:val="00C53F93"/>
    <w:rsid w:val="00C54245"/>
    <w:rsid w:val="00C5474A"/>
    <w:rsid w:val="00C54C05"/>
    <w:rsid w:val="00C54E63"/>
    <w:rsid w:val="00C551FF"/>
    <w:rsid w:val="00C56530"/>
    <w:rsid w:val="00C57079"/>
    <w:rsid w:val="00C578D9"/>
    <w:rsid w:val="00C6039D"/>
    <w:rsid w:val="00C603E8"/>
    <w:rsid w:val="00C60BE4"/>
    <w:rsid w:val="00C6103A"/>
    <w:rsid w:val="00C617FA"/>
    <w:rsid w:val="00C61CEF"/>
    <w:rsid w:val="00C61D0E"/>
    <w:rsid w:val="00C6219E"/>
    <w:rsid w:val="00C628BF"/>
    <w:rsid w:val="00C6290B"/>
    <w:rsid w:val="00C632E1"/>
    <w:rsid w:val="00C63ECC"/>
    <w:rsid w:val="00C64098"/>
    <w:rsid w:val="00C64CAE"/>
    <w:rsid w:val="00C65B5B"/>
    <w:rsid w:val="00C65F02"/>
    <w:rsid w:val="00C661A8"/>
    <w:rsid w:val="00C66EA5"/>
    <w:rsid w:val="00C678F4"/>
    <w:rsid w:val="00C67924"/>
    <w:rsid w:val="00C67B48"/>
    <w:rsid w:val="00C70010"/>
    <w:rsid w:val="00C70E67"/>
    <w:rsid w:val="00C71084"/>
    <w:rsid w:val="00C710E4"/>
    <w:rsid w:val="00C713CF"/>
    <w:rsid w:val="00C71888"/>
    <w:rsid w:val="00C71B4F"/>
    <w:rsid w:val="00C71ED0"/>
    <w:rsid w:val="00C71FF1"/>
    <w:rsid w:val="00C72C2A"/>
    <w:rsid w:val="00C72C9A"/>
    <w:rsid w:val="00C73453"/>
    <w:rsid w:val="00C740B1"/>
    <w:rsid w:val="00C74C4E"/>
    <w:rsid w:val="00C74C52"/>
    <w:rsid w:val="00C757D4"/>
    <w:rsid w:val="00C761C3"/>
    <w:rsid w:val="00C76693"/>
    <w:rsid w:val="00C76895"/>
    <w:rsid w:val="00C76976"/>
    <w:rsid w:val="00C76F53"/>
    <w:rsid w:val="00C7707F"/>
    <w:rsid w:val="00C77D74"/>
    <w:rsid w:val="00C80324"/>
    <w:rsid w:val="00C80434"/>
    <w:rsid w:val="00C806CB"/>
    <w:rsid w:val="00C80A86"/>
    <w:rsid w:val="00C80BED"/>
    <w:rsid w:val="00C81029"/>
    <w:rsid w:val="00C81A43"/>
    <w:rsid w:val="00C81D1F"/>
    <w:rsid w:val="00C8200C"/>
    <w:rsid w:val="00C82711"/>
    <w:rsid w:val="00C82BEE"/>
    <w:rsid w:val="00C8349E"/>
    <w:rsid w:val="00C84FC1"/>
    <w:rsid w:val="00C84FC8"/>
    <w:rsid w:val="00C855B6"/>
    <w:rsid w:val="00C85D79"/>
    <w:rsid w:val="00C85DB6"/>
    <w:rsid w:val="00C860B1"/>
    <w:rsid w:val="00C863EE"/>
    <w:rsid w:val="00C86458"/>
    <w:rsid w:val="00C86694"/>
    <w:rsid w:val="00C86FC4"/>
    <w:rsid w:val="00C87391"/>
    <w:rsid w:val="00C87B5B"/>
    <w:rsid w:val="00C87C9B"/>
    <w:rsid w:val="00C87E71"/>
    <w:rsid w:val="00C90B59"/>
    <w:rsid w:val="00C9193B"/>
    <w:rsid w:val="00C929A7"/>
    <w:rsid w:val="00C92D09"/>
    <w:rsid w:val="00C93550"/>
    <w:rsid w:val="00C93B4A"/>
    <w:rsid w:val="00C93C92"/>
    <w:rsid w:val="00C9437A"/>
    <w:rsid w:val="00C94940"/>
    <w:rsid w:val="00C949CB"/>
    <w:rsid w:val="00C95378"/>
    <w:rsid w:val="00C954C3"/>
    <w:rsid w:val="00C95681"/>
    <w:rsid w:val="00C95E3B"/>
    <w:rsid w:val="00C9776F"/>
    <w:rsid w:val="00CA021C"/>
    <w:rsid w:val="00CA04C6"/>
    <w:rsid w:val="00CA2910"/>
    <w:rsid w:val="00CA2EED"/>
    <w:rsid w:val="00CA2F03"/>
    <w:rsid w:val="00CA398D"/>
    <w:rsid w:val="00CA3C7B"/>
    <w:rsid w:val="00CA4A3D"/>
    <w:rsid w:val="00CA4B9D"/>
    <w:rsid w:val="00CA4CA2"/>
    <w:rsid w:val="00CA4F9C"/>
    <w:rsid w:val="00CA524D"/>
    <w:rsid w:val="00CA6016"/>
    <w:rsid w:val="00CA668B"/>
    <w:rsid w:val="00CA67B7"/>
    <w:rsid w:val="00CA785E"/>
    <w:rsid w:val="00CA7FC8"/>
    <w:rsid w:val="00CB0D6B"/>
    <w:rsid w:val="00CB1073"/>
    <w:rsid w:val="00CB1C3B"/>
    <w:rsid w:val="00CB1C8E"/>
    <w:rsid w:val="00CB1D51"/>
    <w:rsid w:val="00CB1D5A"/>
    <w:rsid w:val="00CB1FC7"/>
    <w:rsid w:val="00CB21A2"/>
    <w:rsid w:val="00CB2452"/>
    <w:rsid w:val="00CB3360"/>
    <w:rsid w:val="00CB3A80"/>
    <w:rsid w:val="00CB5B3A"/>
    <w:rsid w:val="00CB66A8"/>
    <w:rsid w:val="00CB6B03"/>
    <w:rsid w:val="00CB709D"/>
    <w:rsid w:val="00CB70C6"/>
    <w:rsid w:val="00CB71C4"/>
    <w:rsid w:val="00CB7C5E"/>
    <w:rsid w:val="00CC0D66"/>
    <w:rsid w:val="00CC0EE2"/>
    <w:rsid w:val="00CC1873"/>
    <w:rsid w:val="00CC1B9D"/>
    <w:rsid w:val="00CC1EA5"/>
    <w:rsid w:val="00CC1FF7"/>
    <w:rsid w:val="00CC22C0"/>
    <w:rsid w:val="00CC24DB"/>
    <w:rsid w:val="00CC2781"/>
    <w:rsid w:val="00CC2844"/>
    <w:rsid w:val="00CC2EB9"/>
    <w:rsid w:val="00CC2FA1"/>
    <w:rsid w:val="00CC3ECE"/>
    <w:rsid w:val="00CC4856"/>
    <w:rsid w:val="00CC4DBD"/>
    <w:rsid w:val="00CC50D5"/>
    <w:rsid w:val="00CC55ED"/>
    <w:rsid w:val="00CC5D8D"/>
    <w:rsid w:val="00CC5F73"/>
    <w:rsid w:val="00CC647D"/>
    <w:rsid w:val="00CC66CD"/>
    <w:rsid w:val="00CC6723"/>
    <w:rsid w:val="00CC6848"/>
    <w:rsid w:val="00CC7354"/>
    <w:rsid w:val="00CC7E3C"/>
    <w:rsid w:val="00CC7F20"/>
    <w:rsid w:val="00CD002C"/>
    <w:rsid w:val="00CD0BE6"/>
    <w:rsid w:val="00CD1423"/>
    <w:rsid w:val="00CD144F"/>
    <w:rsid w:val="00CD15A0"/>
    <w:rsid w:val="00CD1CB2"/>
    <w:rsid w:val="00CD2AB4"/>
    <w:rsid w:val="00CD3693"/>
    <w:rsid w:val="00CD4097"/>
    <w:rsid w:val="00CD6475"/>
    <w:rsid w:val="00CD65E6"/>
    <w:rsid w:val="00CD6922"/>
    <w:rsid w:val="00CD6988"/>
    <w:rsid w:val="00CD6B29"/>
    <w:rsid w:val="00CD6C75"/>
    <w:rsid w:val="00CD7495"/>
    <w:rsid w:val="00CD7657"/>
    <w:rsid w:val="00CD7B0A"/>
    <w:rsid w:val="00CD7CE8"/>
    <w:rsid w:val="00CE0BA7"/>
    <w:rsid w:val="00CE0F00"/>
    <w:rsid w:val="00CE1055"/>
    <w:rsid w:val="00CE1159"/>
    <w:rsid w:val="00CE1251"/>
    <w:rsid w:val="00CE1C08"/>
    <w:rsid w:val="00CE20B3"/>
    <w:rsid w:val="00CE2EDD"/>
    <w:rsid w:val="00CE365B"/>
    <w:rsid w:val="00CE4FEC"/>
    <w:rsid w:val="00CE5DB1"/>
    <w:rsid w:val="00CE62DC"/>
    <w:rsid w:val="00CE6BB7"/>
    <w:rsid w:val="00CE6CB7"/>
    <w:rsid w:val="00CE73BF"/>
    <w:rsid w:val="00CF00AB"/>
    <w:rsid w:val="00CF1699"/>
    <w:rsid w:val="00CF170E"/>
    <w:rsid w:val="00CF17D8"/>
    <w:rsid w:val="00CF1CC9"/>
    <w:rsid w:val="00CF1DF3"/>
    <w:rsid w:val="00CF2B6D"/>
    <w:rsid w:val="00CF2DE8"/>
    <w:rsid w:val="00CF3098"/>
    <w:rsid w:val="00CF326B"/>
    <w:rsid w:val="00CF3C6F"/>
    <w:rsid w:val="00CF51ED"/>
    <w:rsid w:val="00CF5CBD"/>
    <w:rsid w:val="00CF5F33"/>
    <w:rsid w:val="00CF6AAD"/>
    <w:rsid w:val="00CF718A"/>
    <w:rsid w:val="00CF7A7E"/>
    <w:rsid w:val="00D00089"/>
    <w:rsid w:val="00D00ABB"/>
    <w:rsid w:val="00D00C4B"/>
    <w:rsid w:val="00D01967"/>
    <w:rsid w:val="00D01BA5"/>
    <w:rsid w:val="00D0257D"/>
    <w:rsid w:val="00D03818"/>
    <w:rsid w:val="00D04575"/>
    <w:rsid w:val="00D05761"/>
    <w:rsid w:val="00D05C38"/>
    <w:rsid w:val="00D05CC9"/>
    <w:rsid w:val="00D05DDE"/>
    <w:rsid w:val="00D062FA"/>
    <w:rsid w:val="00D0639F"/>
    <w:rsid w:val="00D06B88"/>
    <w:rsid w:val="00D06B95"/>
    <w:rsid w:val="00D07961"/>
    <w:rsid w:val="00D07D12"/>
    <w:rsid w:val="00D10A91"/>
    <w:rsid w:val="00D11D32"/>
    <w:rsid w:val="00D11FDC"/>
    <w:rsid w:val="00D121B2"/>
    <w:rsid w:val="00D131B9"/>
    <w:rsid w:val="00D13361"/>
    <w:rsid w:val="00D13C4F"/>
    <w:rsid w:val="00D145F0"/>
    <w:rsid w:val="00D156E2"/>
    <w:rsid w:val="00D163B1"/>
    <w:rsid w:val="00D165AA"/>
    <w:rsid w:val="00D166D5"/>
    <w:rsid w:val="00D16FC5"/>
    <w:rsid w:val="00D17173"/>
    <w:rsid w:val="00D17272"/>
    <w:rsid w:val="00D174DE"/>
    <w:rsid w:val="00D203BE"/>
    <w:rsid w:val="00D204F6"/>
    <w:rsid w:val="00D2057D"/>
    <w:rsid w:val="00D20705"/>
    <w:rsid w:val="00D20861"/>
    <w:rsid w:val="00D21AD6"/>
    <w:rsid w:val="00D22262"/>
    <w:rsid w:val="00D22826"/>
    <w:rsid w:val="00D22920"/>
    <w:rsid w:val="00D22970"/>
    <w:rsid w:val="00D241EE"/>
    <w:rsid w:val="00D24216"/>
    <w:rsid w:val="00D24B78"/>
    <w:rsid w:val="00D24CE3"/>
    <w:rsid w:val="00D251DD"/>
    <w:rsid w:val="00D25A8D"/>
    <w:rsid w:val="00D25C8D"/>
    <w:rsid w:val="00D269AE"/>
    <w:rsid w:val="00D26D48"/>
    <w:rsid w:val="00D26ED8"/>
    <w:rsid w:val="00D27220"/>
    <w:rsid w:val="00D276B6"/>
    <w:rsid w:val="00D27747"/>
    <w:rsid w:val="00D27748"/>
    <w:rsid w:val="00D27AA3"/>
    <w:rsid w:val="00D30247"/>
    <w:rsid w:val="00D307B3"/>
    <w:rsid w:val="00D30AC3"/>
    <w:rsid w:val="00D30CA3"/>
    <w:rsid w:val="00D3151B"/>
    <w:rsid w:val="00D31BB9"/>
    <w:rsid w:val="00D331C6"/>
    <w:rsid w:val="00D332CB"/>
    <w:rsid w:val="00D33AC0"/>
    <w:rsid w:val="00D34624"/>
    <w:rsid w:val="00D34950"/>
    <w:rsid w:val="00D34EE7"/>
    <w:rsid w:val="00D351B8"/>
    <w:rsid w:val="00D360FA"/>
    <w:rsid w:val="00D379E0"/>
    <w:rsid w:val="00D4050E"/>
    <w:rsid w:val="00D41202"/>
    <w:rsid w:val="00D41839"/>
    <w:rsid w:val="00D41AAB"/>
    <w:rsid w:val="00D427CD"/>
    <w:rsid w:val="00D42A44"/>
    <w:rsid w:val="00D42D82"/>
    <w:rsid w:val="00D43CEA"/>
    <w:rsid w:val="00D44779"/>
    <w:rsid w:val="00D457FF"/>
    <w:rsid w:val="00D45880"/>
    <w:rsid w:val="00D4607B"/>
    <w:rsid w:val="00D46904"/>
    <w:rsid w:val="00D46DA0"/>
    <w:rsid w:val="00D47163"/>
    <w:rsid w:val="00D47169"/>
    <w:rsid w:val="00D4796E"/>
    <w:rsid w:val="00D47CB1"/>
    <w:rsid w:val="00D5001E"/>
    <w:rsid w:val="00D50DBA"/>
    <w:rsid w:val="00D5108D"/>
    <w:rsid w:val="00D52971"/>
    <w:rsid w:val="00D52B22"/>
    <w:rsid w:val="00D52D44"/>
    <w:rsid w:val="00D53073"/>
    <w:rsid w:val="00D542DA"/>
    <w:rsid w:val="00D54F77"/>
    <w:rsid w:val="00D5610E"/>
    <w:rsid w:val="00D57524"/>
    <w:rsid w:val="00D578DA"/>
    <w:rsid w:val="00D57EAA"/>
    <w:rsid w:val="00D60262"/>
    <w:rsid w:val="00D60AF2"/>
    <w:rsid w:val="00D61419"/>
    <w:rsid w:val="00D616D5"/>
    <w:rsid w:val="00D6180F"/>
    <w:rsid w:val="00D6274C"/>
    <w:rsid w:val="00D62D0A"/>
    <w:rsid w:val="00D63AF1"/>
    <w:rsid w:val="00D63E3F"/>
    <w:rsid w:val="00D65149"/>
    <w:rsid w:val="00D653A0"/>
    <w:rsid w:val="00D66029"/>
    <w:rsid w:val="00D66EBA"/>
    <w:rsid w:val="00D675D5"/>
    <w:rsid w:val="00D67BEA"/>
    <w:rsid w:val="00D67CF0"/>
    <w:rsid w:val="00D70383"/>
    <w:rsid w:val="00D703B3"/>
    <w:rsid w:val="00D70730"/>
    <w:rsid w:val="00D70B22"/>
    <w:rsid w:val="00D70D42"/>
    <w:rsid w:val="00D70DF5"/>
    <w:rsid w:val="00D71550"/>
    <w:rsid w:val="00D71676"/>
    <w:rsid w:val="00D72A74"/>
    <w:rsid w:val="00D72D16"/>
    <w:rsid w:val="00D72FC6"/>
    <w:rsid w:val="00D7324E"/>
    <w:rsid w:val="00D73287"/>
    <w:rsid w:val="00D736E3"/>
    <w:rsid w:val="00D742BA"/>
    <w:rsid w:val="00D746D3"/>
    <w:rsid w:val="00D75156"/>
    <w:rsid w:val="00D75CB9"/>
    <w:rsid w:val="00D7634B"/>
    <w:rsid w:val="00D76B2C"/>
    <w:rsid w:val="00D76D5C"/>
    <w:rsid w:val="00D770B9"/>
    <w:rsid w:val="00D772B2"/>
    <w:rsid w:val="00D77C7C"/>
    <w:rsid w:val="00D77ED5"/>
    <w:rsid w:val="00D77FDC"/>
    <w:rsid w:val="00D80608"/>
    <w:rsid w:val="00D80B49"/>
    <w:rsid w:val="00D80DEE"/>
    <w:rsid w:val="00D81391"/>
    <w:rsid w:val="00D81864"/>
    <w:rsid w:val="00D81BB1"/>
    <w:rsid w:val="00D81EF2"/>
    <w:rsid w:val="00D82758"/>
    <w:rsid w:val="00D8395B"/>
    <w:rsid w:val="00D83CDE"/>
    <w:rsid w:val="00D842A3"/>
    <w:rsid w:val="00D84A7B"/>
    <w:rsid w:val="00D85109"/>
    <w:rsid w:val="00D86AA5"/>
    <w:rsid w:val="00D87E6F"/>
    <w:rsid w:val="00D9071A"/>
    <w:rsid w:val="00D90A71"/>
    <w:rsid w:val="00D90F98"/>
    <w:rsid w:val="00D91047"/>
    <w:rsid w:val="00D91351"/>
    <w:rsid w:val="00D91A65"/>
    <w:rsid w:val="00D92D2F"/>
    <w:rsid w:val="00D93151"/>
    <w:rsid w:val="00D933BE"/>
    <w:rsid w:val="00D93688"/>
    <w:rsid w:val="00D93876"/>
    <w:rsid w:val="00D93B15"/>
    <w:rsid w:val="00D93FC2"/>
    <w:rsid w:val="00D94088"/>
    <w:rsid w:val="00D9414B"/>
    <w:rsid w:val="00D94506"/>
    <w:rsid w:val="00D95577"/>
    <w:rsid w:val="00D9571A"/>
    <w:rsid w:val="00D95C1D"/>
    <w:rsid w:val="00D95CED"/>
    <w:rsid w:val="00D9645D"/>
    <w:rsid w:val="00D97016"/>
    <w:rsid w:val="00D9738F"/>
    <w:rsid w:val="00DA0B54"/>
    <w:rsid w:val="00DA0DB0"/>
    <w:rsid w:val="00DA107C"/>
    <w:rsid w:val="00DA141B"/>
    <w:rsid w:val="00DA183A"/>
    <w:rsid w:val="00DA19DF"/>
    <w:rsid w:val="00DA22F5"/>
    <w:rsid w:val="00DA240B"/>
    <w:rsid w:val="00DA26D8"/>
    <w:rsid w:val="00DA40AE"/>
    <w:rsid w:val="00DA40BA"/>
    <w:rsid w:val="00DA437C"/>
    <w:rsid w:val="00DA49F4"/>
    <w:rsid w:val="00DA5288"/>
    <w:rsid w:val="00DA6446"/>
    <w:rsid w:val="00DA64D0"/>
    <w:rsid w:val="00DA74B0"/>
    <w:rsid w:val="00DA7600"/>
    <w:rsid w:val="00DB01D7"/>
    <w:rsid w:val="00DB0249"/>
    <w:rsid w:val="00DB03C6"/>
    <w:rsid w:val="00DB0986"/>
    <w:rsid w:val="00DB0FF9"/>
    <w:rsid w:val="00DB11FC"/>
    <w:rsid w:val="00DB1243"/>
    <w:rsid w:val="00DB1B8E"/>
    <w:rsid w:val="00DB1D4D"/>
    <w:rsid w:val="00DB2C55"/>
    <w:rsid w:val="00DB30FE"/>
    <w:rsid w:val="00DB37AC"/>
    <w:rsid w:val="00DB3C1A"/>
    <w:rsid w:val="00DB411F"/>
    <w:rsid w:val="00DB432D"/>
    <w:rsid w:val="00DB44DB"/>
    <w:rsid w:val="00DB45B1"/>
    <w:rsid w:val="00DB49ED"/>
    <w:rsid w:val="00DB4C5C"/>
    <w:rsid w:val="00DB4EA0"/>
    <w:rsid w:val="00DB5521"/>
    <w:rsid w:val="00DB5AAA"/>
    <w:rsid w:val="00DB5AB0"/>
    <w:rsid w:val="00DB711B"/>
    <w:rsid w:val="00DB73AD"/>
    <w:rsid w:val="00DB7B59"/>
    <w:rsid w:val="00DC1502"/>
    <w:rsid w:val="00DC16C9"/>
    <w:rsid w:val="00DC2815"/>
    <w:rsid w:val="00DC326E"/>
    <w:rsid w:val="00DC3524"/>
    <w:rsid w:val="00DC385C"/>
    <w:rsid w:val="00DC3ADE"/>
    <w:rsid w:val="00DC3E07"/>
    <w:rsid w:val="00DC3EBD"/>
    <w:rsid w:val="00DC4637"/>
    <w:rsid w:val="00DC4E59"/>
    <w:rsid w:val="00DC4FC0"/>
    <w:rsid w:val="00DC5601"/>
    <w:rsid w:val="00DC57D4"/>
    <w:rsid w:val="00DC5F7C"/>
    <w:rsid w:val="00DC608F"/>
    <w:rsid w:val="00DC664A"/>
    <w:rsid w:val="00DC7084"/>
    <w:rsid w:val="00DC7DC2"/>
    <w:rsid w:val="00DD1121"/>
    <w:rsid w:val="00DD1746"/>
    <w:rsid w:val="00DD2240"/>
    <w:rsid w:val="00DD24E2"/>
    <w:rsid w:val="00DD3717"/>
    <w:rsid w:val="00DD3CF6"/>
    <w:rsid w:val="00DD4474"/>
    <w:rsid w:val="00DD50B6"/>
    <w:rsid w:val="00DD5ACC"/>
    <w:rsid w:val="00DD5CF7"/>
    <w:rsid w:val="00DD6142"/>
    <w:rsid w:val="00DD62EC"/>
    <w:rsid w:val="00DD6AF4"/>
    <w:rsid w:val="00DD6E11"/>
    <w:rsid w:val="00DD6EDC"/>
    <w:rsid w:val="00DD7308"/>
    <w:rsid w:val="00DD7334"/>
    <w:rsid w:val="00DD74F4"/>
    <w:rsid w:val="00DD77ED"/>
    <w:rsid w:val="00DD78AE"/>
    <w:rsid w:val="00DE01BA"/>
    <w:rsid w:val="00DE03C6"/>
    <w:rsid w:val="00DE0E22"/>
    <w:rsid w:val="00DE0EDB"/>
    <w:rsid w:val="00DE1138"/>
    <w:rsid w:val="00DE1C8A"/>
    <w:rsid w:val="00DE1CAE"/>
    <w:rsid w:val="00DE202E"/>
    <w:rsid w:val="00DE2723"/>
    <w:rsid w:val="00DE4370"/>
    <w:rsid w:val="00DE4419"/>
    <w:rsid w:val="00DE4550"/>
    <w:rsid w:val="00DE4CC7"/>
    <w:rsid w:val="00DE5745"/>
    <w:rsid w:val="00DE585E"/>
    <w:rsid w:val="00DE6C06"/>
    <w:rsid w:val="00DE70C7"/>
    <w:rsid w:val="00DE7A87"/>
    <w:rsid w:val="00DE7BFB"/>
    <w:rsid w:val="00DF0CDE"/>
    <w:rsid w:val="00DF0DD3"/>
    <w:rsid w:val="00DF17D8"/>
    <w:rsid w:val="00DF18B8"/>
    <w:rsid w:val="00DF18EE"/>
    <w:rsid w:val="00DF1C27"/>
    <w:rsid w:val="00DF23FD"/>
    <w:rsid w:val="00DF27B5"/>
    <w:rsid w:val="00DF2B80"/>
    <w:rsid w:val="00DF2C85"/>
    <w:rsid w:val="00DF2FDC"/>
    <w:rsid w:val="00DF35AF"/>
    <w:rsid w:val="00DF3C14"/>
    <w:rsid w:val="00DF3FD3"/>
    <w:rsid w:val="00DF4AD8"/>
    <w:rsid w:val="00DF4CB5"/>
    <w:rsid w:val="00DF5051"/>
    <w:rsid w:val="00DF525D"/>
    <w:rsid w:val="00DF5A8F"/>
    <w:rsid w:val="00DF66A5"/>
    <w:rsid w:val="00DF6AEC"/>
    <w:rsid w:val="00E0045D"/>
    <w:rsid w:val="00E00C41"/>
    <w:rsid w:val="00E01069"/>
    <w:rsid w:val="00E01565"/>
    <w:rsid w:val="00E01595"/>
    <w:rsid w:val="00E01E17"/>
    <w:rsid w:val="00E020E9"/>
    <w:rsid w:val="00E02643"/>
    <w:rsid w:val="00E02B92"/>
    <w:rsid w:val="00E02BE2"/>
    <w:rsid w:val="00E032C3"/>
    <w:rsid w:val="00E0331F"/>
    <w:rsid w:val="00E03837"/>
    <w:rsid w:val="00E03B8B"/>
    <w:rsid w:val="00E04853"/>
    <w:rsid w:val="00E04B53"/>
    <w:rsid w:val="00E058A9"/>
    <w:rsid w:val="00E05A15"/>
    <w:rsid w:val="00E068E1"/>
    <w:rsid w:val="00E06F71"/>
    <w:rsid w:val="00E071BD"/>
    <w:rsid w:val="00E075C2"/>
    <w:rsid w:val="00E07822"/>
    <w:rsid w:val="00E104DC"/>
    <w:rsid w:val="00E11699"/>
    <w:rsid w:val="00E116B2"/>
    <w:rsid w:val="00E11A5D"/>
    <w:rsid w:val="00E11CE5"/>
    <w:rsid w:val="00E12372"/>
    <w:rsid w:val="00E12539"/>
    <w:rsid w:val="00E12662"/>
    <w:rsid w:val="00E129CD"/>
    <w:rsid w:val="00E12B6A"/>
    <w:rsid w:val="00E12EBE"/>
    <w:rsid w:val="00E13681"/>
    <w:rsid w:val="00E136BC"/>
    <w:rsid w:val="00E13FC2"/>
    <w:rsid w:val="00E14694"/>
    <w:rsid w:val="00E14C89"/>
    <w:rsid w:val="00E1517F"/>
    <w:rsid w:val="00E15242"/>
    <w:rsid w:val="00E1555A"/>
    <w:rsid w:val="00E155F2"/>
    <w:rsid w:val="00E16029"/>
    <w:rsid w:val="00E16785"/>
    <w:rsid w:val="00E16BE1"/>
    <w:rsid w:val="00E16FCE"/>
    <w:rsid w:val="00E17068"/>
    <w:rsid w:val="00E172CE"/>
    <w:rsid w:val="00E175D0"/>
    <w:rsid w:val="00E17C83"/>
    <w:rsid w:val="00E2004F"/>
    <w:rsid w:val="00E202A2"/>
    <w:rsid w:val="00E2036B"/>
    <w:rsid w:val="00E20567"/>
    <w:rsid w:val="00E206E0"/>
    <w:rsid w:val="00E217FB"/>
    <w:rsid w:val="00E21BC1"/>
    <w:rsid w:val="00E21C6F"/>
    <w:rsid w:val="00E21DCF"/>
    <w:rsid w:val="00E22170"/>
    <w:rsid w:val="00E2277F"/>
    <w:rsid w:val="00E2281F"/>
    <w:rsid w:val="00E22988"/>
    <w:rsid w:val="00E242B7"/>
    <w:rsid w:val="00E248CB"/>
    <w:rsid w:val="00E2498A"/>
    <w:rsid w:val="00E24A3A"/>
    <w:rsid w:val="00E24CDC"/>
    <w:rsid w:val="00E24F0F"/>
    <w:rsid w:val="00E25046"/>
    <w:rsid w:val="00E253F3"/>
    <w:rsid w:val="00E25E35"/>
    <w:rsid w:val="00E267BB"/>
    <w:rsid w:val="00E26D4B"/>
    <w:rsid w:val="00E26EE0"/>
    <w:rsid w:val="00E27184"/>
    <w:rsid w:val="00E300FC"/>
    <w:rsid w:val="00E30865"/>
    <w:rsid w:val="00E31446"/>
    <w:rsid w:val="00E31697"/>
    <w:rsid w:val="00E31D8B"/>
    <w:rsid w:val="00E330FA"/>
    <w:rsid w:val="00E33AD8"/>
    <w:rsid w:val="00E33BA1"/>
    <w:rsid w:val="00E3421E"/>
    <w:rsid w:val="00E34641"/>
    <w:rsid w:val="00E34F68"/>
    <w:rsid w:val="00E364F8"/>
    <w:rsid w:val="00E36B32"/>
    <w:rsid w:val="00E375AD"/>
    <w:rsid w:val="00E379ED"/>
    <w:rsid w:val="00E4029E"/>
    <w:rsid w:val="00E40497"/>
    <w:rsid w:val="00E404BE"/>
    <w:rsid w:val="00E40787"/>
    <w:rsid w:val="00E40BCB"/>
    <w:rsid w:val="00E414BA"/>
    <w:rsid w:val="00E41F58"/>
    <w:rsid w:val="00E42098"/>
    <w:rsid w:val="00E4247C"/>
    <w:rsid w:val="00E4260A"/>
    <w:rsid w:val="00E42867"/>
    <w:rsid w:val="00E42988"/>
    <w:rsid w:val="00E429F9"/>
    <w:rsid w:val="00E42FC7"/>
    <w:rsid w:val="00E43941"/>
    <w:rsid w:val="00E43BDD"/>
    <w:rsid w:val="00E43C93"/>
    <w:rsid w:val="00E45516"/>
    <w:rsid w:val="00E45A6B"/>
    <w:rsid w:val="00E45A6C"/>
    <w:rsid w:val="00E466A6"/>
    <w:rsid w:val="00E46862"/>
    <w:rsid w:val="00E46F15"/>
    <w:rsid w:val="00E4703F"/>
    <w:rsid w:val="00E50162"/>
    <w:rsid w:val="00E5018C"/>
    <w:rsid w:val="00E50191"/>
    <w:rsid w:val="00E502B7"/>
    <w:rsid w:val="00E503C0"/>
    <w:rsid w:val="00E5065D"/>
    <w:rsid w:val="00E50D6B"/>
    <w:rsid w:val="00E51059"/>
    <w:rsid w:val="00E51E6B"/>
    <w:rsid w:val="00E51F70"/>
    <w:rsid w:val="00E52740"/>
    <w:rsid w:val="00E527CC"/>
    <w:rsid w:val="00E53C6A"/>
    <w:rsid w:val="00E5402A"/>
    <w:rsid w:val="00E54440"/>
    <w:rsid w:val="00E545A2"/>
    <w:rsid w:val="00E555D3"/>
    <w:rsid w:val="00E55C4A"/>
    <w:rsid w:val="00E57489"/>
    <w:rsid w:val="00E6014D"/>
    <w:rsid w:val="00E601DE"/>
    <w:rsid w:val="00E6075C"/>
    <w:rsid w:val="00E60AF1"/>
    <w:rsid w:val="00E60C97"/>
    <w:rsid w:val="00E613BE"/>
    <w:rsid w:val="00E61F6E"/>
    <w:rsid w:val="00E626AE"/>
    <w:rsid w:val="00E62C92"/>
    <w:rsid w:val="00E62EB0"/>
    <w:rsid w:val="00E62FD6"/>
    <w:rsid w:val="00E636D1"/>
    <w:rsid w:val="00E638A9"/>
    <w:rsid w:val="00E63B6A"/>
    <w:rsid w:val="00E63B71"/>
    <w:rsid w:val="00E63D65"/>
    <w:rsid w:val="00E63E11"/>
    <w:rsid w:val="00E64722"/>
    <w:rsid w:val="00E64CB4"/>
    <w:rsid w:val="00E652A1"/>
    <w:rsid w:val="00E65AB2"/>
    <w:rsid w:val="00E668F7"/>
    <w:rsid w:val="00E66C11"/>
    <w:rsid w:val="00E66C80"/>
    <w:rsid w:val="00E670CA"/>
    <w:rsid w:val="00E675A7"/>
    <w:rsid w:val="00E676B9"/>
    <w:rsid w:val="00E67F3C"/>
    <w:rsid w:val="00E7008B"/>
    <w:rsid w:val="00E70587"/>
    <w:rsid w:val="00E7066B"/>
    <w:rsid w:val="00E7073A"/>
    <w:rsid w:val="00E70B3F"/>
    <w:rsid w:val="00E70FA9"/>
    <w:rsid w:val="00E7101E"/>
    <w:rsid w:val="00E71555"/>
    <w:rsid w:val="00E72310"/>
    <w:rsid w:val="00E73199"/>
    <w:rsid w:val="00E73A9D"/>
    <w:rsid w:val="00E74E7D"/>
    <w:rsid w:val="00E7511D"/>
    <w:rsid w:val="00E753EF"/>
    <w:rsid w:val="00E75BB6"/>
    <w:rsid w:val="00E762DF"/>
    <w:rsid w:val="00E76C7A"/>
    <w:rsid w:val="00E77C53"/>
    <w:rsid w:val="00E8151B"/>
    <w:rsid w:val="00E81660"/>
    <w:rsid w:val="00E8245C"/>
    <w:rsid w:val="00E82723"/>
    <w:rsid w:val="00E83060"/>
    <w:rsid w:val="00E83A3D"/>
    <w:rsid w:val="00E83ACC"/>
    <w:rsid w:val="00E83B72"/>
    <w:rsid w:val="00E83C8A"/>
    <w:rsid w:val="00E8432B"/>
    <w:rsid w:val="00E84522"/>
    <w:rsid w:val="00E84DFD"/>
    <w:rsid w:val="00E85236"/>
    <w:rsid w:val="00E853A8"/>
    <w:rsid w:val="00E853CF"/>
    <w:rsid w:val="00E86666"/>
    <w:rsid w:val="00E8682F"/>
    <w:rsid w:val="00E86CAD"/>
    <w:rsid w:val="00E8791E"/>
    <w:rsid w:val="00E87EA3"/>
    <w:rsid w:val="00E90168"/>
    <w:rsid w:val="00E901C4"/>
    <w:rsid w:val="00E901E2"/>
    <w:rsid w:val="00E90534"/>
    <w:rsid w:val="00E9087B"/>
    <w:rsid w:val="00E9096D"/>
    <w:rsid w:val="00E90D69"/>
    <w:rsid w:val="00E92733"/>
    <w:rsid w:val="00E92BC8"/>
    <w:rsid w:val="00E932C2"/>
    <w:rsid w:val="00E93652"/>
    <w:rsid w:val="00E9369E"/>
    <w:rsid w:val="00E937D4"/>
    <w:rsid w:val="00E93AF7"/>
    <w:rsid w:val="00E93B6C"/>
    <w:rsid w:val="00E93DBC"/>
    <w:rsid w:val="00E93F34"/>
    <w:rsid w:val="00E9400E"/>
    <w:rsid w:val="00E941AF"/>
    <w:rsid w:val="00E946A5"/>
    <w:rsid w:val="00E94B97"/>
    <w:rsid w:val="00E951EF"/>
    <w:rsid w:val="00E9669A"/>
    <w:rsid w:val="00E97197"/>
    <w:rsid w:val="00E977DE"/>
    <w:rsid w:val="00E97C61"/>
    <w:rsid w:val="00EA047B"/>
    <w:rsid w:val="00EA050F"/>
    <w:rsid w:val="00EA09B4"/>
    <w:rsid w:val="00EA0E15"/>
    <w:rsid w:val="00EA1E69"/>
    <w:rsid w:val="00EA2563"/>
    <w:rsid w:val="00EA2B76"/>
    <w:rsid w:val="00EA2E6C"/>
    <w:rsid w:val="00EA315C"/>
    <w:rsid w:val="00EA453A"/>
    <w:rsid w:val="00EA4814"/>
    <w:rsid w:val="00EA49F7"/>
    <w:rsid w:val="00EA4BA9"/>
    <w:rsid w:val="00EA55F4"/>
    <w:rsid w:val="00EA585E"/>
    <w:rsid w:val="00EA6099"/>
    <w:rsid w:val="00EA6877"/>
    <w:rsid w:val="00EA6BA7"/>
    <w:rsid w:val="00EA6C52"/>
    <w:rsid w:val="00EA6C8F"/>
    <w:rsid w:val="00EA6E57"/>
    <w:rsid w:val="00EA71FC"/>
    <w:rsid w:val="00EA7BCA"/>
    <w:rsid w:val="00EB0567"/>
    <w:rsid w:val="00EB07D6"/>
    <w:rsid w:val="00EB08D7"/>
    <w:rsid w:val="00EB0C9A"/>
    <w:rsid w:val="00EB0CE5"/>
    <w:rsid w:val="00EB13CD"/>
    <w:rsid w:val="00EB1911"/>
    <w:rsid w:val="00EB2FFB"/>
    <w:rsid w:val="00EB32C3"/>
    <w:rsid w:val="00EB3786"/>
    <w:rsid w:val="00EB3A2F"/>
    <w:rsid w:val="00EB41B1"/>
    <w:rsid w:val="00EB6406"/>
    <w:rsid w:val="00EB66C6"/>
    <w:rsid w:val="00EB6B4B"/>
    <w:rsid w:val="00EB6C36"/>
    <w:rsid w:val="00EB6F6F"/>
    <w:rsid w:val="00EC010D"/>
    <w:rsid w:val="00EC10C8"/>
    <w:rsid w:val="00EC1DA0"/>
    <w:rsid w:val="00EC2D99"/>
    <w:rsid w:val="00EC34DA"/>
    <w:rsid w:val="00EC3594"/>
    <w:rsid w:val="00EC3F20"/>
    <w:rsid w:val="00EC44BA"/>
    <w:rsid w:val="00EC56F8"/>
    <w:rsid w:val="00EC5B70"/>
    <w:rsid w:val="00EC60CD"/>
    <w:rsid w:val="00EC6142"/>
    <w:rsid w:val="00EC6A04"/>
    <w:rsid w:val="00EC760D"/>
    <w:rsid w:val="00ED14AD"/>
    <w:rsid w:val="00ED1A5E"/>
    <w:rsid w:val="00ED1E85"/>
    <w:rsid w:val="00ED2C67"/>
    <w:rsid w:val="00ED2F07"/>
    <w:rsid w:val="00ED312B"/>
    <w:rsid w:val="00ED3291"/>
    <w:rsid w:val="00ED34A9"/>
    <w:rsid w:val="00ED4619"/>
    <w:rsid w:val="00ED4F42"/>
    <w:rsid w:val="00ED56D1"/>
    <w:rsid w:val="00ED5CF4"/>
    <w:rsid w:val="00ED6F03"/>
    <w:rsid w:val="00EE0640"/>
    <w:rsid w:val="00EE15A7"/>
    <w:rsid w:val="00EE1F73"/>
    <w:rsid w:val="00EE20D9"/>
    <w:rsid w:val="00EE2248"/>
    <w:rsid w:val="00EE2BA9"/>
    <w:rsid w:val="00EE3CCD"/>
    <w:rsid w:val="00EE42C2"/>
    <w:rsid w:val="00EE4340"/>
    <w:rsid w:val="00EE608A"/>
    <w:rsid w:val="00EE6832"/>
    <w:rsid w:val="00EE6D01"/>
    <w:rsid w:val="00EE6D49"/>
    <w:rsid w:val="00EE74B6"/>
    <w:rsid w:val="00EE7A12"/>
    <w:rsid w:val="00EE7E2C"/>
    <w:rsid w:val="00EF0379"/>
    <w:rsid w:val="00EF0512"/>
    <w:rsid w:val="00EF0A3D"/>
    <w:rsid w:val="00EF0C33"/>
    <w:rsid w:val="00EF0D24"/>
    <w:rsid w:val="00EF10AE"/>
    <w:rsid w:val="00EF13F7"/>
    <w:rsid w:val="00EF1454"/>
    <w:rsid w:val="00EF1BCB"/>
    <w:rsid w:val="00EF1F21"/>
    <w:rsid w:val="00EF244E"/>
    <w:rsid w:val="00EF32DB"/>
    <w:rsid w:val="00EF3D4B"/>
    <w:rsid w:val="00EF43C0"/>
    <w:rsid w:val="00EF4621"/>
    <w:rsid w:val="00EF4818"/>
    <w:rsid w:val="00EF4ABF"/>
    <w:rsid w:val="00EF5944"/>
    <w:rsid w:val="00EF5B04"/>
    <w:rsid w:val="00EF5EC7"/>
    <w:rsid w:val="00EF601E"/>
    <w:rsid w:val="00EF60E9"/>
    <w:rsid w:val="00EF71C0"/>
    <w:rsid w:val="00EF7677"/>
    <w:rsid w:val="00EF7C52"/>
    <w:rsid w:val="00F0094E"/>
    <w:rsid w:val="00F01483"/>
    <w:rsid w:val="00F0178A"/>
    <w:rsid w:val="00F01D81"/>
    <w:rsid w:val="00F01ECD"/>
    <w:rsid w:val="00F0282D"/>
    <w:rsid w:val="00F02E66"/>
    <w:rsid w:val="00F02EC9"/>
    <w:rsid w:val="00F03302"/>
    <w:rsid w:val="00F0335E"/>
    <w:rsid w:val="00F03F8B"/>
    <w:rsid w:val="00F056FD"/>
    <w:rsid w:val="00F06012"/>
    <w:rsid w:val="00F06686"/>
    <w:rsid w:val="00F06A5B"/>
    <w:rsid w:val="00F07678"/>
    <w:rsid w:val="00F078CB"/>
    <w:rsid w:val="00F07989"/>
    <w:rsid w:val="00F07B9A"/>
    <w:rsid w:val="00F07D78"/>
    <w:rsid w:val="00F07FC4"/>
    <w:rsid w:val="00F10193"/>
    <w:rsid w:val="00F10BBD"/>
    <w:rsid w:val="00F11BC9"/>
    <w:rsid w:val="00F11F3A"/>
    <w:rsid w:val="00F11F53"/>
    <w:rsid w:val="00F11F84"/>
    <w:rsid w:val="00F12375"/>
    <w:rsid w:val="00F12822"/>
    <w:rsid w:val="00F12C19"/>
    <w:rsid w:val="00F12CB1"/>
    <w:rsid w:val="00F13727"/>
    <w:rsid w:val="00F140D1"/>
    <w:rsid w:val="00F142F9"/>
    <w:rsid w:val="00F1491C"/>
    <w:rsid w:val="00F153E5"/>
    <w:rsid w:val="00F15554"/>
    <w:rsid w:val="00F1606F"/>
    <w:rsid w:val="00F17020"/>
    <w:rsid w:val="00F1766A"/>
    <w:rsid w:val="00F17803"/>
    <w:rsid w:val="00F2039B"/>
    <w:rsid w:val="00F213C4"/>
    <w:rsid w:val="00F21633"/>
    <w:rsid w:val="00F21D5F"/>
    <w:rsid w:val="00F22275"/>
    <w:rsid w:val="00F22D53"/>
    <w:rsid w:val="00F238D6"/>
    <w:rsid w:val="00F241A7"/>
    <w:rsid w:val="00F24D75"/>
    <w:rsid w:val="00F25ADA"/>
    <w:rsid w:val="00F25CAF"/>
    <w:rsid w:val="00F26598"/>
    <w:rsid w:val="00F267CD"/>
    <w:rsid w:val="00F26F38"/>
    <w:rsid w:val="00F26F46"/>
    <w:rsid w:val="00F274FF"/>
    <w:rsid w:val="00F27FA5"/>
    <w:rsid w:val="00F3002F"/>
    <w:rsid w:val="00F3007B"/>
    <w:rsid w:val="00F304EA"/>
    <w:rsid w:val="00F31CF7"/>
    <w:rsid w:val="00F320E5"/>
    <w:rsid w:val="00F32E49"/>
    <w:rsid w:val="00F334DA"/>
    <w:rsid w:val="00F33A3D"/>
    <w:rsid w:val="00F34E0D"/>
    <w:rsid w:val="00F35427"/>
    <w:rsid w:val="00F35FB8"/>
    <w:rsid w:val="00F364DD"/>
    <w:rsid w:val="00F373D9"/>
    <w:rsid w:val="00F3741A"/>
    <w:rsid w:val="00F37A42"/>
    <w:rsid w:val="00F40D59"/>
    <w:rsid w:val="00F41123"/>
    <w:rsid w:val="00F41C5E"/>
    <w:rsid w:val="00F41E59"/>
    <w:rsid w:val="00F426DB"/>
    <w:rsid w:val="00F42FCE"/>
    <w:rsid w:val="00F43135"/>
    <w:rsid w:val="00F438D3"/>
    <w:rsid w:val="00F43C8B"/>
    <w:rsid w:val="00F44105"/>
    <w:rsid w:val="00F450AB"/>
    <w:rsid w:val="00F4576A"/>
    <w:rsid w:val="00F4576E"/>
    <w:rsid w:val="00F4616A"/>
    <w:rsid w:val="00F46DF2"/>
    <w:rsid w:val="00F47090"/>
    <w:rsid w:val="00F47264"/>
    <w:rsid w:val="00F47662"/>
    <w:rsid w:val="00F479B5"/>
    <w:rsid w:val="00F5012A"/>
    <w:rsid w:val="00F5059A"/>
    <w:rsid w:val="00F5209F"/>
    <w:rsid w:val="00F52A6F"/>
    <w:rsid w:val="00F5343D"/>
    <w:rsid w:val="00F53550"/>
    <w:rsid w:val="00F535A1"/>
    <w:rsid w:val="00F53DD5"/>
    <w:rsid w:val="00F53E6C"/>
    <w:rsid w:val="00F53FC7"/>
    <w:rsid w:val="00F54F44"/>
    <w:rsid w:val="00F5504E"/>
    <w:rsid w:val="00F556FD"/>
    <w:rsid w:val="00F55CB0"/>
    <w:rsid w:val="00F55EC0"/>
    <w:rsid w:val="00F57449"/>
    <w:rsid w:val="00F578A8"/>
    <w:rsid w:val="00F6042C"/>
    <w:rsid w:val="00F605C2"/>
    <w:rsid w:val="00F60A23"/>
    <w:rsid w:val="00F6181C"/>
    <w:rsid w:val="00F61866"/>
    <w:rsid w:val="00F62D1F"/>
    <w:rsid w:val="00F62DF6"/>
    <w:rsid w:val="00F63021"/>
    <w:rsid w:val="00F63566"/>
    <w:rsid w:val="00F639DB"/>
    <w:rsid w:val="00F64189"/>
    <w:rsid w:val="00F64B82"/>
    <w:rsid w:val="00F65619"/>
    <w:rsid w:val="00F665AD"/>
    <w:rsid w:val="00F67A07"/>
    <w:rsid w:val="00F67AA7"/>
    <w:rsid w:val="00F67F77"/>
    <w:rsid w:val="00F703D1"/>
    <w:rsid w:val="00F707B5"/>
    <w:rsid w:val="00F7087E"/>
    <w:rsid w:val="00F70FC4"/>
    <w:rsid w:val="00F7120F"/>
    <w:rsid w:val="00F7279D"/>
    <w:rsid w:val="00F7290C"/>
    <w:rsid w:val="00F72D1B"/>
    <w:rsid w:val="00F72E21"/>
    <w:rsid w:val="00F73D13"/>
    <w:rsid w:val="00F753BF"/>
    <w:rsid w:val="00F75742"/>
    <w:rsid w:val="00F75DE0"/>
    <w:rsid w:val="00F75E64"/>
    <w:rsid w:val="00F764A8"/>
    <w:rsid w:val="00F76688"/>
    <w:rsid w:val="00F76AAF"/>
    <w:rsid w:val="00F76CC8"/>
    <w:rsid w:val="00F76FBD"/>
    <w:rsid w:val="00F77468"/>
    <w:rsid w:val="00F802AA"/>
    <w:rsid w:val="00F805F1"/>
    <w:rsid w:val="00F818E5"/>
    <w:rsid w:val="00F81FD4"/>
    <w:rsid w:val="00F821B2"/>
    <w:rsid w:val="00F82F7C"/>
    <w:rsid w:val="00F83367"/>
    <w:rsid w:val="00F83558"/>
    <w:rsid w:val="00F83B54"/>
    <w:rsid w:val="00F8400E"/>
    <w:rsid w:val="00F8476E"/>
    <w:rsid w:val="00F84EE4"/>
    <w:rsid w:val="00F860A8"/>
    <w:rsid w:val="00F864BE"/>
    <w:rsid w:val="00F86A23"/>
    <w:rsid w:val="00F870DF"/>
    <w:rsid w:val="00F87764"/>
    <w:rsid w:val="00F87CBC"/>
    <w:rsid w:val="00F87ED2"/>
    <w:rsid w:val="00F902D5"/>
    <w:rsid w:val="00F908F0"/>
    <w:rsid w:val="00F916FD"/>
    <w:rsid w:val="00F91A4F"/>
    <w:rsid w:val="00F91DAD"/>
    <w:rsid w:val="00F921DB"/>
    <w:rsid w:val="00F92966"/>
    <w:rsid w:val="00F93713"/>
    <w:rsid w:val="00F93C76"/>
    <w:rsid w:val="00F94174"/>
    <w:rsid w:val="00F94BFF"/>
    <w:rsid w:val="00F95535"/>
    <w:rsid w:val="00F95859"/>
    <w:rsid w:val="00F9596E"/>
    <w:rsid w:val="00F971D5"/>
    <w:rsid w:val="00F97249"/>
    <w:rsid w:val="00FA0696"/>
    <w:rsid w:val="00FA20C4"/>
    <w:rsid w:val="00FA2104"/>
    <w:rsid w:val="00FA21D8"/>
    <w:rsid w:val="00FA259C"/>
    <w:rsid w:val="00FA29C6"/>
    <w:rsid w:val="00FA2C8A"/>
    <w:rsid w:val="00FA2E11"/>
    <w:rsid w:val="00FA3F16"/>
    <w:rsid w:val="00FA42AB"/>
    <w:rsid w:val="00FA42CF"/>
    <w:rsid w:val="00FA52E0"/>
    <w:rsid w:val="00FA52ED"/>
    <w:rsid w:val="00FA53EC"/>
    <w:rsid w:val="00FA63F2"/>
    <w:rsid w:val="00FA6668"/>
    <w:rsid w:val="00FA6932"/>
    <w:rsid w:val="00FA69A6"/>
    <w:rsid w:val="00FA6E01"/>
    <w:rsid w:val="00FA737C"/>
    <w:rsid w:val="00FB1448"/>
    <w:rsid w:val="00FB15B5"/>
    <w:rsid w:val="00FB1923"/>
    <w:rsid w:val="00FB2124"/>
    <w:rsid w:val="00FB2666"/>
    <w:rsid w:val="00FB2B68"/>
    <w:rsid w:val="00FB2B85"/>
    <w:rsid w:val="00FB315B"/>
    <w:rsid w:val="00FB345F"/>
    <w:rsid w:val="00FB3A4F"/>
    <w:rsid w:val="00FB3AA6"/>
    <w:rsid w:val="00FB6707"/>
    <w:rsid w:val="00FB6887"/>
    <w:rsid w:val="00FB7E44"/>
    <w:rsid w:val="00FC0000"/>
    <w:rsid w:val="00FC0073"/>
    <w:rsid w:val="00FC0259"/>
    <w:rsid w:val="00FC0380"/>
    <w:rsid w:val="00FC0BF8"/>
    <w:rsid w:val="00FC1183"/>
    <w:rsid w:val="00FC13EA"/>
    <w:rsid w:val="00FC159B"/>
    <w:rsid w:val="00FC1998"/>
    <w:rsid w:val="00FC1B4C"/>
    <w:rsid w:val="00FC25EE"/>
    <w:rsid w:val="00FC29E3"/>
    <w:rsid w:val="00FC3442"/>
    <w:rsid w:val="00FC3EC9"/>
    <w:rsid w:val="00FC48F3"/>
    <w:rsid w:val="00FC51FB"/>
    <w:rsid w:val="00FC5DC4"/>
    <w:rsid w:val="00FC5F5A"/>
    <w:rsid w:val="00FC60EF"/>
    <w:rsid w:val="00FC68C1"/>
    <w:rsid w:val="00FC6CC4"/>
    <w:rsid w:val="00FC6EB5"/>
    <w:rsid w:val="00FC762C"/>
    <w:rsid w:val="00FD0278"/>
    <w:rsid w:val="00FD0415"/>
    <w:rsid w:val="00FD103A"/>
    <w:rsid w:val="00FD16C3"/>
    <w:rsid w:val="00FD17F8"/>
    <w:rsid w:val="00FD1DA2"/>
    <w:rsid w:val="00FD207A"/>
    <w:rsid w:val="00FD3512"/>
    <w:rsid w:val="00FD35C6"/>
    <w:rsid w:val="00FD3C0E"/>
    <w:rsid w:val="00FD4370"/>
    <w:rsid w:val="00FD44A9"/>
    <w:rsid w:val="00FD4708"/>
    <w:rsid w:val="00FD4E6E"/>
    <w:rsid w:val="00FD50A5"/>
    <w:rsid w:val="00FD5FA9"/>
    <w:rsid w:val="00FD611D"/>
    <w:rsid w:val="00FD7450"/>
    <w:rsid w:val="00FD74A6"/>
    <w:rsid w:val="00FE0444"/>
    <w:rsid w:val="00FE0676"/>
    <w:rsid w:val="00FE0A54"/>
    <w:rsid w:val="00FE11A1"/>
    <w:rsid w:val="00FE13BC"/>
    <w:rsid w:val="00FE15A0"/>
    <w:rsid w:val="00FE16B9"/>
    <w:rsid w:val="00FE17BD"/>
    <w:rsid w:val="00FE1BCD"/>
    <w:rsid w:val="00FE2442"/>
    <w:rsid w:val="00FE260D"/>
    <w:rsid w:val="00FE265A"/>
    <w:rsid w:val="00FE3112"/>
    <w:rsid w:val="00FE3594"/>
    <w:rsid w:val="00FE4E51"/>
    <w:rsid w:val="00FE5957"/>
    <w:rsid w:val="00FE5B6A"/>
    <w:rsid w:val="00FE5D5E"/>
    <w:rsid w:val="00FE6127"/>
    <w:rsid w:val="00FE6582"/>
    <w:rsid w:val="00FE65FF"/>
    <w:rsid w:val="00FE6890"/>
    <w:rsid w:val="00FE6EDB"/>
    <w:rsid w:val="00FE76F2"/>
    <w:rsid w:val="00FE7D5D"/>
    <w:rsid w:val="00FF0938"/>
    <w:rsid w:val="00FF09AD"/>
    <w:rsid w:val="00FF1673"/>
    <w:rsid w:val="00FF1DC3"/>
    <w:rsid w:val="00FF222D"/>
    <w:rsid w:val="00FF2615"/>
    <w:rsid w:val="00FF2752"/>
    <w:rsid w:val="00FF2829"/>
    <w:rsid w:val="00FF308B"/>
    <w:rsid w:val="00FF3985"/>
    <w:rsid w:val="00FF3A6C"/>
    <w:rsid w:val="00FF47E3"/>
    <w:rsid w:val="00FF49A2"/>
    <w:rsid w:val="00FF4A82"/>
    <w:rsid w:val="00FF5084"/>
    <w:rsid w:val="00FF5653"/>
    <w:rsid w:val="00FF5884"/>
    <w:rsid w:val="00FF5EED"/>
    <w:rsid w:val="00FF6C74"/>
    <w:rsid w:val="00FF6D50"/>
    <w:rsid w:val="00FF6D6E"/>
    <w:rsid w:val="00FF6F4F"/>
    <w:rsid w:val="00FF6FBC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0c" stroke="f">
      <v:fill color="#90c" type="tile"/>
      <v:stroke on="f"/>
    </o:shapedefaults>
    <o:shapelayout v:ext="edit">
      <o:idmap v:ext="edit" data="2"/>
    </o:shapelayout>
  </w:shapeDefaults>
  <w:decimalSymbol w:val="."/>
  <w:listSeparator w:val=","/>
  <w14:docId w14:val="51196D44"/>
  <w15:chartTrackingRefBased/>
  <w15:docId w15:val="{2CE874B9-F0CC-4C3E-9AE3-FC3A58DA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B9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 Narrow" w:hAnsi="Arial Narrow"/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1417"/>
      </w:tabs>
      <w:ind w:left="-180"/>
      <w:jc w:val="center"/>
      <w:outlineLvl w:val="2"/>
    </w:pPr>
    <w:rPr>
      <w:rFonts w:ascii="Arial Narrow" w:hAnsi="Arial Narrow"/>
      <w:b/>
      <w:bCs/>
      <w:i/>
      <w:iCs/>
      <w:sz w:val="32"/>
      <w:szCs w:val="28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ascii="Arial Narrow" w:hAnsi="Arial Narrow" w:cs="Times"/>
      <w:bCs/>
      <w:color w:val="FF0000"/>
      <w:sz w:val="28"/>
      <w:szCs w:val="20"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 Narrow" w:hAnsi="Arial Narrow"/>
      <w:sz w:val="28"/>
    </w:rPr>
  </w:style>
  <w:style w:type="paragraph" w:styleId="Heading7">
    <w:name w:val="heading 7"/>
    <w:basedOn w:val="Normal"/>
    <w:next w:val="Normal"/>
    <w:link w:val="Heading7Char"/>
    <w:qFormat/>
    <w:pPr>
      <w:autoSpaceDE w:val="0"/>
      <w:autoSpaceDN w:val="0"/>
      <w:adjustRightInd w:val="0"/>
      <w:jc w:val="center"/>
      <w:outlineLvl w:val="6"/>
    </w:pPr>
    <w:rPr>
      <w:b/>
      <w:bCs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rFonts w:ascii="Arial Narrow" w:hAnsi="Arial Narrow"/>
      <w:sz w:val="28"/>
    </w:rPr>
  </w:style>
  <w:style w:type="paragraph" w:styleId="Heading9">
    <w:name w:val="heading 9"/>
    <w:basedOn w:val="Normal"/>
    <w:next w:val="Normal"/>
    <w:qFormat/>
    <w:pPr>
      <w:keepNext/>
      <w:spacing w:before="120"/>
      <w:ind w:left="-900"/>
      <w:jc w:val="center"/>
      <w:outlineLvl w:val="8"/>
    </w:pPr>
    <w:rPr>
      <w:rFonts w:ascii="Arial Narrow" w:hAnsi="Arial Narro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autoSpaceDE w:val="0"/>
      <w:autoSpaceDN w:val="0"/>
      <w:adjustRightInd w:val="0"/>
    </w:pPr>
    <w:rPr>
      <w:sz w:val="20"/>
      <w:szCs w:val="20"/>
      <w:lang w:val="en-US"/>
    </w:rPr>
  </w:style>
  <w:style w:type="paragraph" w:styleId="BodyText">
    <w:name w:val="Body Text"/>
    <w:basedOn w:val="Normal"/>
    <w:rPr>
      <w:rFonts w:ascii="Arial Narrow" w:hAnsi="Arial Narrow"/>
      <w:b/>
      <w:bCs/>
      <w:sz w:val="28"/>
      <w:lang w:val="en-NZ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Psalmtext">
    <w:name w:val="Psalm text"/>
    <w:basedOn w:val="Normal"/>
    <w:pPr>
      <w:widowControl w:val="0"/>
      <w:tabs>
        <w:tab w:val="left" w:pos="432"/>
        <w:tab w:val="left" w:pos="810"/>
        <w:tab w:val="left" w:pos="1080"/>
        <w:tab w:val="left" w:pos="1350"/>
      </w:tabs>
      <w:autoSpaceDE w:val="0"/>
      <w:autoSpaceDN w:val="0"/>
      <w:adjustRightInd w:val="0"/>
      <w:spacing w:after="40"/>
      <w:ind w:left="1080" w:hanging="1080"/>
    </w:pPr>
    <w:rPr>
      <w:rFonts w:ascii="Times" w:hAnsi="Times" w:cs="Courier New"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Arial Narrow"/>
    </w:rPr>
  </w:style>
  <w:style w:type="paragraph" w:styleId="BodyText2">
    <w:name w:val="Body Text 2"/>
    <w:basedOn w:val="Normal"/>
    <w:pPr>
      <w:spacing w:before="120"/>
    </w:pPr>
    <w:rPr>
      <w:rFonts w:ascii="Arial Narrow" w:hAnsi="Arial Narrow" w:cs="Times"/>
      <w:bCs/>
      <w:sz w:val="28"/>
      <w:szCs w:val="20"/>
      <w:lang w:val="en-NZ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decimal" w:pos="2552"/>
        <w:tab w:val="left" w:pos="4536"/>
      </w:tabs>
      <w:ind w:left="4536" w:hanging="4536"/>
    </w:pPr>
    <w:rPr>
      <w:rFonts w:ascii="Arial Narrow" w:hAnsi="Arial Narrow"/>
      <w:sz w:val="28"/>
      <w:szCs w:val="28"/>
      <w:lang w:val="en-US"/>
    </w:rPr>
  </w:style>
  <w:style w:type="paragraph" w:styleId="BodyTextIndent2">
    <w:name w:val="Body Text Indent 2"/>
    <w:basedOn w:val="Normal"/>
    <w:pPr>
      <w:tabs>
        <w:tab w:val="left" w:pos="1485"/>
      </w:tabs>
      <w:autoSpaceDE w:val="0"/>
      <w:autoSpaceDN w:val="0"/>
      <w:adjustRightInd w:val="0"/>
      <w:spacing w:before="120"/>
      <w:ind w:left="1485" w:hanging="1485"/>
    </w:pPr>
    <w:rPr>
      <w:rFonts w:ascii="Arial Narrow" w:hAnsi="Arial Narrow"/>
      <w:b/>
      <w:bCs/>
      <w:color w:val="FF0000"/>
      <w:sz w:val="26"/>
      <w:szCs w:val="40"/>
      <w:lang w:val="en-US"/>
    </w:rPr>
  </w:style>
  <w:style w:type="paragraph" w:styleId="BodyTextIndent3">
    <w:name w:val="Body Text Indent 3"/>
    <w:basedOn w:val="Normal"/>
    <w:pPr>
      <w:tabs>
        <w:tab w:val="left" w:pos="1260"/>
      </w:tabs>
      <w:autoSpaceDE w:val="0"/>
      <w:autoSpaceDN w:val="0"/>
      <w:adjustRightInd w:val="0"/>
      <w:spacing w:before="120" w:after="40"/>
      <w:ind w:left="1259" w:hanging="1259"/>
    </w:pPr>
    <w:rPr>
      <w:rFonts w:ascii="Arial Narrow" w:hAnsi="Arial Narrow"/>
      <w:b/>
      <w:bCs/>
      <w:sz w:val="28"/>
      <w:szCs w:val="28"/>
      <w:lang w:val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entury Schoolbook" w:hAnsi="Century Schoolbook"/>
      <w:b/>
      <w:szCs w:val="20"/>
    </w:rPr>
  </w:style>
  <w:style w:type="paragraph" w:customStyle="1" w:styleId="Psalmheading">
    <w:name w:val="Psalm heading"/>
    <w:basedOn w:val="Psalmtext"/>
    <w:next w:val="Psalmtext"/>
    <w:uiPriority w:val="99"/>
    <w:pPr>
      <w:keepNext/>
      <w:keepLines/>
      <w:tabs>
        <w:tab w:val="clear" w:pos="432"/>
      </w:tabs>
      <w:spacing w:before="120" w:after="120"/>
      <w:ind w:left="0" w:firstLine="0"/>
    </w:pPr>
    <w:rPr>
      <w:rFonts w:cs="Century Schoolbook"/>
    </w:rPr>
  </w:style>
  <w:style w:type="character" w:styleId="Strong">
    <w:name w:val="Strong"/>
    <w:uiPriority w:val="22"/>
    <w:qFormat/>
    <w:rPr>
      <w:b/>
      <w:bCs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1134" w:right="876"/>
      <w:jc w:val="center"/>
    </w:pPr>
    <w:rPr>
      <w:rFonts w:ascii="Book Antiqua" w:hAnsi="Book Antiqua" w:cs="Tahoma"/>
      <w:b/>
      <w:sz w:val="32"/>
      <w:szCs w:val="22"/>
      <w:lang w:val="en-NZ"/>
    </w:rPr>
  </w:style>
  <w:style w:type="paragraph" w:styleId="Caption">
    <w:name w:val="caption"/>
    <w:basedOn w:val="Normal"/>
    <w:next w:val="Normal"/>
    <w:qFormat/>
    <w:pPr>
      <w:jc w:val="right"/>
    </w:pPr>
    <w:rPr>
      <w:rFonts w:ascii="Book Antiqua" w:hAnsi="Book Antiqua"/>
      <w:i/>
      <w:sz w:val="20"/>
      <w:lang w:val="en-NZ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plyForwardHeaders1">
    <w:name w:val="Reply/Forward Headers1"/>
    <w:basedOn w:val="Normal"/>
    <w:next w:val="Normal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rFonts w:ascii="Arial" w:hAnsi="Arial" w:cs="Arial"/>
      <w:b/>
      <w:bCs/>
      <w:noProof/>
      <w:sz w:val="20"/>
      <w:szCs w:val="20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  <w:lang w:val="en-US" w:eastAsia="en-US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MainHeading">
    <w:name w:val="Main Heading"/>
    <w:pPr>
      <w:widowControl w:val="0"/>
      <w:autoSpaceDE w:val="0"/>
      <w:autoSpaceDN w:val="0"/>
      <w:spacing w:line="480" w:lineRule="atLeast"/>
    </w:pPr>
    <w:rPr>
      <w:rFonts w:ascii="Swiss" w:eastAsia="SimSun" w:hAnsi="Swiss" w:cs="Swiss"/>
      <w:b/>
      <w:bCs/>
      <w:sz w:val="40"/>
      <w:szCs w:val="40"/>
      <w:lang w:val="en-GB" w:eastAsia="en-US"/>
    </w:rPr>
  </w:style>
  <w:style w:type="table" w:styleId="TableGrid">
    <w:name w:val="Table Grid"/>
    <w:basedOn w:val="TableNormal"/>
    <w:uiPriority w:val="39"/>
    <w:rsid w:val="0036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176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customStyle="1" w:styleId="reading">
    <w:name w:val="reading"/>
    <w:basedOn w:val="Normal"/>
    <w:rsid w:val="00F1766A"/>
    <w:rPr>
      <w:lang w:eastAsia="en-GB"/>
    </w:rPr>
  </w:style>
  <w:style w:type="character" w:customStyle="1" w:styleId="sc">
    <w:name w:val="sc"/>
    <w:rsid w:val="00371D8C"/>
    <w:rPr>
      <w:smallCaps/>
    </w:rPr>
  </w:style>
  <w:style w:type="paragraph" w:styleId="PlainText">
    <w:name w:val="Plain Text"/>
    <w:basedOn w:val="Normal"/>
    <w:link w:val="PlainTextChar"/>
    <w:uiPriority w:val="99"/>
    <w:rsid w:val="000D55FC"/>
    <w:rPr>
      <w:rFonts w:ascii="Courier New" w:hAnsi="Courier New" w:cs="Courier New"/>
      <w:sz w:val="20"/>
      <w:szCs w:val="20"/>
      <w:lang w:eastAsia="en-GB"/>
    </w:rPr>
  </w:style>
  <w:style w:type="paragraph" w:styleId="E-mailSignature">
    <w:name w:val="E-mail Signature"/>
    <w:basedOn w:val="Normal"/>
    <w:rsid w:val="000A4B4A"/>
    <w:rPr>
      <w:lang w:val="en-AU"/>
    </w:rPr>
  </w:style>
  <w:style w:type="character" w:customStyle="1" w:styleId="vv1">
    <w:name w:val="vv1"/>
    <w:rsid w:val="008D2F60"/>
    <w:rPr>
      <w:rFonts w:ascii="Verdana" w:hAnsi="Verdana" w:hint="default"/>
      <w:color w:val="777777"/>
    </w:rPr>
  </w:style>
  <w:style w:type="character" w:customStyle="1" w:styleId="cc1">
    <w:name w:val="cc1"/>
    <w:rsid w:val="00B56939"/>
    <w:rPr>
      <w:rFonts w:ascii="Verdana" w:hAnsi="Verdana" w:hint="default"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143235"/>
    <w:pPr>
      <w:spacing w:before="100" w:beforeAutospacing="1" w:after="100" w:afterAutospacing="1"/>
    </w:pPr>
    <w:rPr>
      <w:lang w:eastAsia="en-GB"/>
    </w:rPr>
  </w:style>
  <w:style w:type="character" w:customStyle="1" w:styleId="thinspace">
    <w:name w:val="thinspace"/>
    <w:basedOn w:val="DefaultParagraphFont"/>
    <w:rsid w:val="00E8245C"/>
  </w:style>
  <w:style w:type="paragraph" w:customStyle="1" w:styleId="peopleresponse">
    <w:name w:val="peopleresponse"/>
    <w:basedOn w:val="Normal"/>
    <w:rsid w:val="00B4204C"/>
    <w:rPr>
      <w:b/>
      <w:bCs/>
      <w:lang w:eastAsia="en-GB"/>
    </w:rPr>
  </w:style>
  <w:style w:type="character" w:styleId="HTMLTypewriter">
    <w:name w:val="HTML Typewriter"/>
    <w:rsid w:val="00CC7E3C"/>
    <w:rPr>
      <w:rFonts w:ascii="Courier New" w:eastAsia="Times New Roman" w:hAnsi="Courier New" w:cs="Courier New"/>
      <w:sz w:val="20"/>
      <w:szCs w:val="20"/>
    </w:rPr>
  </w:style>
  <w:style w:type="paragraph" w:customStyle="1" w:styleId="plus-q1">
    <w:name w:val="plus-q1"/>
    <w:basedOn w:val="Normal"/>
    <w:rsid w:val="00B421A6"/>
    <w:pPr>
      <w:spacing w:after="100" w:afterAutospacing="1"/>
      <w:ind w:right="1500"/>
    </w:pPr>
    <w:rPr>
      <w:rFonts w:ascii="Verdana" w:hAnsi="Verdana"/>
      <w:lang w:eastAsia="en-GB"/>
    </w:rPr>
  </w:style>
  <w:style w:type="paragraph" w:customStyle="1" w:styleId="bibref">
    <w:name w:val="bibref"/>
    <w:basedOn w:val="Normal"/>
    <w:rsid w:val="002528E1"/>
    <w:pPr>
      <w:spacing w:after="80"/>
      <w:ind w:left="454"/>
    </w:pPr>
    <w:rPr>
      <w:i/>
      <w:iCs/>
      <w:sz w:val="20"/>
      <w:szCs w:val="20"/>
      <w:lang w:eastAsia="en-GB"/>
    </w:rPr>
  </w:style>
  <w:style w:type="paragraph" w:customStyle="1" w:styleId="peopleresponsenewpara">
    <w:name w:val="peopleresponsenewpara"/>
    <w:basedOn w:val="Normal"/>
    <w:rsid w:val="00822A9D"/>
    <w:pPr>
      <w:spacing w:before="120"/>
    </w:pPr>
    <w:rPr>
      <w:b/>
      <w:bCs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B95766"/>
    <w:rPr>
      <w:rFonts w:ascii="Courier New" w:hAnsi="Courier New" w:cs="Courier New"/>
    </w:rPr>
  </w:style>
  <w:style w:type="character" w:styleId="HTMLCite">
    <w:name w:val="HTML Cite"/>
    <w:uiPriority w:val="99"/>
    <w:unhideWhenUsed/>
    <w:rsid w:val="00B95766"/>
    <w:rPr>
      <w:i/>
      <w:iCs/>
    </w:rPr>
  </w:style>
  <w:style w:type="paragraph" w:styleId="ListParagraph">
    <w:name w:val="List Paragraph"/>
    <w:basedOn w:val="Normal"/>
    <w:uiPriority w:val="34"/>
    <w:qFormat/>
    <w:rsid w:val="00F76CC8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rsid w:val="0058077A"/>
    <w:rPr>
      <w:rFonts w:ascii="Courier New" w:hAnsi="Courier New" w:cs="Courier New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901"/>
    <w:pPr>
      <w:keepLines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rsid w:val="00A53901"/>
  </w:style>
  <w:style w:type="paragraph" w:styleId="TOC2">
    <w:name w:val="toc 2"/>
    <w:basedOn w:val="Normal"/>
    <w:next w:val="Normal"/>
    <w:autoRedefine/>
    <w:uiPriority w:val="39"/>
    <w:rsid w:val="00A53901"/>
    <w:pPr>
      <w:ind w:left="240"/>
    </w:pPr>
  </w:style>
  <w:style w:type="paragraph" w:customStyle="1" w:styleId="Hymnbook">
    <w:name w:val="Hymnbook"/>
    <w:basedOn w:val="Normal"/>
    <w:rsid w:val="00C63ECC"/>
    <w:pPr>
      <w:tabs>
        <w:tab w:val="center" w:pos="4500"/>
      </w:tabs>
      <w:overflowPunct w:val="0"/>
      <w:autoSpaceDE w:val="0"/>
      <w:autoSpaceDN w:val="0"/>
      <w:adjustRightInd w:val="0"/>
      <w:spacing w:line="280" w:lineRule="atLeast"/>
      <w:ind w:left="1980"/>
      <w:textAlignment w:val="baseline"/>
    </w:pPr>
    <w:rPr>
      <w:rFonts w:ascii="Courier" w:hAnsi="Courier"/>
      <w:szCs w:val="20"/>
      <w:lang w:val="en-US"/>
    </w:rPr>
  </w:style>
  <w:style w:type="paragraph" w:customStyle="1" w:styleId="gap">
    <w:name w:val="gap"/>
    <w:basedOn w:val="Hymnbook"/>
    <w:rsid w:val="00C63ECC"/>
    <w:pPr>
      <w:tabs>
        <w:tab w:val="clear" w:pos="4500"/>
        <w:tab w:val="center" w:pos="3400"/>
      </w:tabs>
      <w:spacing w:before="60" w:after="40"/>
      <w:ind w:left="1940" w:right="7526" w:hanging="260"/>
    </w:pPr>
    <w:rPr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E26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rsid w:val="00BE267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E26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rsid w:val="00BE267F"/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ink w:val="Header"/>
    <w:uiPriority w:val="99"/>
    <w:rsid w:val="00967A80"/>
    <w:rPr>
      <w:sz w:val="24"/>
      <w:szCs w:val="24"/>
      <w:lang w:val="en-GB" w:eastAsia="en-US"/>
    </w:rPr>
  </w:style>
  <w:style w:type="paragraph" w:customStyle="1" w:styleId="psalmverse">
    <w:name w:val="psalmverse"/>
    <w:basedOn w:val="Normal"/>
    <w:rsid w:val="00833369"/>
    <w:pPr>
      <w:spacing w:before="100" w:beforeAutospacing="1" w:after="100" w:afterAutospacing="1"/>
    </w:pPr>
    <w:rPr>
      <w:sz w:val="22"/>
      <w:szCs w:val="22"/>
      <w:lang w:val="en-US"/>
    </w:rPr>
  </w:style>
  <w:style w:type="character" w:customStyle="1" w:styleId="Heading1Char">
    <w:name w:val="Heading 1 Char"/>
    <w:link w:val="Heading1"/>
    <w:rsid w:val="0074791B"/>
    <w:rPr>
      <w:rFonts w:ascii="Arial Narrow" w:hAnsi="Arial Narrow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74791B"/>
  </w:style>
  <w:style w:type="character" w:customStyle="1" w:styleId="Heading4Char">
    <w:name w:val="Heading 4 Char"/>
    <w:link w:val="Heading4"/>
    <w:rsid w:val="005E2D1C"/>
    <w:rPr>
      <w:b/>
      <w:bCs/>
    </w:rPr>
  </w:style>
  <w:style w:type="character" w:customStyle="1" w:styleId="Heading7Char">
    <w:name w:val="Heading 7 Char"/>
    <w:link w:val="Heading7"/>
    <w:rsid w:val="00355DF9"/>
    <w:rPr>
      <w:b/>
      <w:bCs/>
    </w:rPr>
  </w:style>
  <w:style w:type="character" w:customStyle="1" w:styleId="apple-converted-space">
    <w:name w:val="apple-converted-space"/>
    <w:basedOn w:val="DefaultParagraphFont"/>
    <w:rsid w:val="000D3C18"/>
  </w:style>
  <w:style w:type="paragraph" w:customStyle="1" w:styleId="ecmsonormal">
    <w:name w:val="ec_msonormal"/>
    <w:basedOn w:val="Normal"/>
    <w:rsid w:val="00CD1423"/>
    <w:pPr>
      <w:pBdr>
        <w:top w:val="single" w:sz="8" w:space="5" w:color="DBDCE3"/>
      </w:pBdr>
      <w:spacing w:before="100" w:beforeAutospacing="1" w:after="100" w:afterAutospacing="1"/>
    </w:pPr>
    <w:rPr>
      <w:rFonts w:eastAsia="SimSun"/>
      <w:lang w:val="en-US" w:eastAsia="zh-CN"/>
    </w:rPr>
  </w:style>
  <w:style w:type="paragraph" w:customStyle="1" w:styleId="underline1">
    <w:name w:val="underline1"/>
    <w:basedOn w:val="Normal"/>
    <w:rsid w:val="0028117C"/>
    <w:pPr>
      <w:pBdr>
        <w:bottom w:val="dotted" w:sz="6" w:space="0" w:color="999999"/>
      </w:pBdr>
      <w:spacing w:before="100" w:beforeAutospacing="1" w:after="30"/>
    </w:pPr>
    <w:rPr>
      <w:lang w:val="en-US"/>
    </w:rPr>
  </w:style>
  <w:style w:type="paragraph" w:customStyle="1" w:styleId="pagetext">
    <w:name w:val="pagetext"/>
    <w:basedOn w:val="Normal"/>
    <w:rsid w:val="00E52740"/>
    <w:pPr>
      <w:spacing w:before="100" w:beforeAutospacing="1"/>
    </w:pPr>
    <w:rPr>
      <w:rFonts w:ascii="Verdana" w:eastAsia="Calibri" w:hAnsi="Verdana"/>
      <w:color w:val="000000"/>
      <w:sz w:val="16"/>
      <w:szCs w:val="16"/>
      <w:lang w:val="en-US"/>
    </w:rPr>
  </w:style>
  <w:style w:type="character" w:customStyle="1" w:styleId="mw-formatted-date">
    <w:name w:val="mw-formatted-date"/>
    <w:basedOn w:val="DefaultParagraphFont"/>
    <w:rsid w:val="00165721"/>
  </w:style>
  <w:style w:type="paragraph" w:customStyle="1" w:styleId="espaol">
    <w:name w:val="espaol"/>
    <w:basedOn w:val="Normal"/>
    <w:rsid w:val="006675EA"/>
    <w:pPr>
      <w:spacing w:before="100" w:beforeAutospacing="1" w:after="100" w:afterAutospacing="1"/>
    </w:pPr>
    <w:rPr>
      <w:color w:val="000000"/>
      <w:lang w:val="en-NZ" w:eastAsia="en-NZ"/>
    </w:rPr>
  </w:style>
  <w:style w:type="character" w:customStyle="1" w:styleId="editsection">
    <w:name w:val="editsection"/>
    <w:basedOn w:val="DefaultParagraphFont"/>
    <w:rsid w:val="0074777F"/>
  </w:style>
  <w:style w:type="character" w:customStyle="1" w:styleId="mw-headline">
    <w:name w:val="mw-headline"/>
    <w:basedOn w:val="DefaultParagraphFont"/>
    <w:rsid w:val="0074777F"/>
  </w:style>
  <w:style w:type="paragraph" w:customStyle="1" w:styleId="latin">
    <w:name w:val="latin"/>
    <w:basedOn w:val="Normal"/>
    <w:rsid w:val="009C1CC4"/>
    <w:pPr>
      <w:spacing w:before="100" w:beforeAutospacing="1" w:after="100" w:afterAutospacing="1"/>
    </w:pPr>
    <w:rPr>
      <w:color w:val="000000"/>
      <w:lang w:val="en-NZ" w:eastAsia="en-NZ"/>
    </w:rPr>
  </w:style>
  <w:style w:type="character" w:styleId="BookTitle">
    <w:name w:val="Book Title"/>
    <w:uiPriority w:val="33"/>
    <w:qFormat/>
    <w:rsid w:val="00E638A9"/>
    <w:rPr>
      <w:b/>
      <w:bCs/>
      <w:smallCaps/>
      <w:spacing w:val="5"/>
    </w:rPr>
  </w:style>
  <w:style w:type="character" w:customStyle="1" w:styleId="FooterChar">
    <w:name w:val="Footer Char"/>
    <w:link w:val="Footer"/>
    <w:uiPriority w:val="99"/>
    <w:rsid w:val="00AA6E32"/>
    <w:rPr>
      <w:sz w:val="24"/>
      <w:szCs w:val="24"/>
      <w:lang w:val="en-GB" w:eastAsia="en-US"/>
    </w:rPr>
  </w:style>
  <w:style w:type="character" w:customStyle="1" w:styleId="st">
    <w:name w:val="st"/>
    <w:basedOn w:val="DefaultParagraphFont"/>
    <w:rsid w:val="006C22C9"/>
  </w:style>
  <w:style w:type="paragraph" w:styleId="NoSpacing">
    <w:name w:val="No Spacing"/>
    <w:uiPriority w:val="1"/>
    <w:qFormat/>
    <w:rsid w:val="00085CBE"/>
    <w:rPr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99"/>
    <w:locked/>
    <w:rsid w:val="004B39F2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706F3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706F3F"/>
    <w:rPr>
      <w:rFonts w:ascii="Calibri Light" w:eastAsia="Times New Roman" w:hAnsi="Calibri Light" w:cs="Times New Roman"/>
      <w:sz w:val="24"/>
      <w:szCs w:val="24"/>
      <w:lang w:val="en-GB" w:eastAsia="en-US"/>
    </w:rPr>
  </w:style>
  <w:style w:type="paragraph" w:styleId="TOAHeading">
    <w:name w:val="toa heading"/>
    <w:basedOn w:val="Normal"/>
    <w:next w:val="Normal"/>
    <w:rsid w:val="008D3084"/>
    <w:pPr>
      <w:spacing w:before="12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461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533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29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15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361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540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single" w:sz="6" w:space="12" w:color="808080"/>
                            <w:left w:val="single" w:sz="6" w:space="12" w:color="808080"/>
                            <w:bottom w:val="single" w:sz="6" w:space="12" w:color="808080"/>
                            <w:right w:val="single" w:sz="6" w:space="12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012">
          <w:marLeft w:val="0"/>
          <w:marRight w:val="0"/>
          <w:marTop w:val="0"/>
          <w:marBottom w:val="0"/>
          <w:divBdr>
            <w:top w:val="single" w:sz="6" w:space="4" w:color="FFFF00"/>
            <w:left w:val="single" w:sz="6" w:space="4" w:color="FFFF00"/>
            <w:bottom w:val="single" w:sz="6" w:space="8" w:color="FFFF00"/>
            <w:right w:val="single" w:sz="6" w:space="8" w:color="FFFF00"/>
          </w:divBdr>
          <w:divsChild>
            <w:div w:id="1865900839">
              <w:marLeft w:val="0"/>
              <w:marRight w:val="0"/>
              <w:marTop w:val="0"/>
              <w:marBottom w:val="0"/>
              <w:divBdr>
                <w:top w:val="single" w:sz="6" w:space="2" w:color="FFFF00"/>
                <w:left w:val="single" w:sz="6" w:space="2" w:color="FFFF00"/>
                <w:bottom w:val="single" w:sz="6" w:space="2" w:color="FFFF00"/>
                <w:right w:val="single" w:sz="6" w:space="2" w:color="FFFF00"/>
              </w:divBdr>
            </w:div>
          </w:divsChild>
        </w:div>
      </w:divsChild>
    </w:div>
    <w:div w:id="512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3811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5599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227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5518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single" w:sz="6" w:space="12" w:color="808080"/>
                            <w:left w:val="single" w:sz="6" w:space="12" w:color="808080"/>
                            <w:bottom w:val="single" w:sz="6" w:space="12" w:color="808080"/>
                            <w:right w:val="single" w:sz="6" w:space="12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6300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</w:div>
      </w:divsChild>
    </w:div>
    <w:div w:id="596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96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8983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682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701">
          <w:marLeft w:val="0"/>
          <w:marRight w:val="0"/>
          <w:marTop w:val="360"/>
          <w:marBottom w:val="360"/>
          <w:divBdr>
            <w:top w:val="single" w:sz="12" w:space="24" w:color="008833"/>
            <w:left w:val="single" w:sz="12" w:space="24" w:color="008833"/>
            <w:bottom w:val="single" w:sz="12" w:space="24" w:color="008833"/>
            <w:right w:val="single" w:sz="12" w:space="24" w:color="008833"/>
          </w:divBdr>
          <w:divsChild>
            <w:div w:id="1985772253">
              <w:marLeft w:val="22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302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620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6381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29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93BEE2"/>
                    <w:right w:val="none" w:sz="0" w:space="0" w:color="auto"/>
                  </w:divBdr>
                  <w:divsChild>
                    <w:div w:id="1290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2602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3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4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8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6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4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534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5067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689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65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74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2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563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84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36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7336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517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300">
          <w:marLeft w:val="0"/>
          <w:marRight w:val="0"/>
          <w:marTop w:val="360"/>
          <w:marBottom w:val="360"/>
          <w:divBdr>
            <w:top w:val="single" w:sz="12" w:space="24" w:color="008833"/>
            <w:left w:val="single" w:sz="12" w:space="24" w:color="008833"/>
            <w:bottom w:val="single" w:sz="12" w:space="24" w:color="008833"/>
            <w:right w:val="single" w:sz="12" w:space="24" w:color="008833"/>
          </w:divBdr>
          <w:divsChild>
            <w:div w:id="606427837">
              <w:marLeft w:val="22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706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1739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581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38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single" w:sz="6" w:space="12" w:color="808080"/>
                            <w:left w:val="single" w:sz="6" w:space="12" w:color="808080"/>
                            <w:bottom w:val="single" w:sz="6" w:space="12" w:color="808080"/>
                            <w:right w:val="single" w:sz="6" w:space="12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lene\Application%20Data\Microsoft\Templates\master%20copy%20pew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8389-AA7B-40B1-A753-8C7395FC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copy pewsheet</Template>
  <TotalTime>42</TotalTime>
  <Pages>4</Pages>
  <Words>944</Words>
  <Characters>4307</Characters>
  <Application>Microsoft Office Word</Application>
  <DocSecurity>0</DocSecurity>
  <Lines>195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AUCKLAND CATHEDRAL OF THE HOLY TRINITY</vt:lpstr>
    </vt:vector>
  </TitlesOfParts>
  <Company>Holy Trinity Cathedral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AUCKLAND CATHEDRAL OF THE HOLY TRINITY</dc:title>
  <dc:subject/>
  <dc:creator>Jolene Keenan</dc:creator>
  <cp:keywords/>
  <cp:lastModifiedBy>Cathedral Precentor</cp:lastModifiedBy>
  <cp:revision>13</cp:revision>
  <cp:lastPrinted>2026-01-31T20:09:00Z</cp:lastPrinted>
  <dcterms:created xsi:type="dcterms:W3CDTF">2026-01-29T03:47:00Z</dcterms:created>
  <dcterms:modified xsi:type="dcterms:W3CDTF">2026-02-03T01:12:00Z</dcterms:modified>
</cp:coreProperties>
</file>